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7682"/>
      </w:tblGrid>
      <w:tr w:rsidR="00C96D7C" w:rsidRPr="00C618D7" w14:paraId="19C68BD8" w14:textId="77777777" w:rsidTr="00C37510">
        <w:tc>
          <w:tcPr>
            <w:tcW w:w="1298" w:type="pct"/>
            <w:tcMar>
              <w:left w:w="0" w:type="dxa"/>
            </w:tcMar>
          </w:tcPr>
          <w:p w14:paraId="4D742CC2" w14:textId="77777777" w:rsidR="00C96D7C" w:rsidRPr="00C96D7C" w:rsidRDefault="006E568A" w:rsidP="006E568A">
            <w:pPr>
              <w:pStyle w:val="Listenumros"/>
              <w:numPr>
                <w:ilvl w:val="0"/>
                <w:numId w:val="0"/>
              </w:numPr>
              <w:spacing w:after="120"/>
            </w:pPr>
            <w:r>
              <w:t>Rôle proposé dans le projet</w:t>
            </w:r>
            <w:r w:rsidR="00C96D7C" w:rsidRPr="00C96D7C">
              <w:t> :</w:t>
            </w:r>
          </w:p>
        </w:tc>
        <w:tc>
          <w:tcPr>
            <w:tcW w:w="3702" w:type="pct"/>
          </w:tcPr>
          <w:p w14:paraId="7CE5DFC5" w14:textId="77777777" w:rsidR="00C96D7C" w:rsidRDefault="00C96D7C" w:rsidP="00C96D7C">
            <w:pPr>
              <w:rPr>
                <w:szCs w:val="18"/>
              </w:rPr>
            </w:pPr>
            <w:r w:rsidRPr="00C96D7C">
              <w:rPr>
                <w:szCs w:val="18"/>
              </w:rPr>
              <w:t>Fonction</w:t>
            </w:r>
          </w:p>
        </w:tc>
      </w:tr>
      <w:tr w:rsidR="00B94720" w:rsidRPr="00C618D7" w14:paraId="6F7FA7E9" w14:textId="77777777" w:rsidTr="00C37510">
        <w:tc>
          <w:tcPr>
            <w:tcW w:w="1298" w:type="pct"/>
            <w:tcMar>
              <w:left w:w="0" w:type="dxa"/>
            </w:tcMar>
          </w:tcPr>
          <w:p w14:paraId="70EF99EF" w14:textId="77777777" w:rsidR="00B94720" w:rsidRPr="00C96D7C" w:rsidRDefault="00B07A17" w:rsidP="006E568A">
            <w:pPr>
              <w:pStyle w:val="Listenumros"/>
              <w:numPr>
                <w:ilvl w:val="0"/>
                <w:numId w:val="0"/>
              </w:numPr>
              <w:ind w:left="284" w:hanging="284"/>
            </w:pPr>
            <w:r w:rsidRPr="00C96D7C">
              <w:t>Nom</w:t>
            </w:r>
            <w:r w:rsidR="006E568A">
              <w:t xml:space="preserve"> </w:t>
            </w:r>
            <w:r w:rsidR="00B94720" w:rsidRPr="00C96D7C">
              <w:t>:</w:t>
            </w:r>
          </w:p>
        </w:tc>
        <w:tc>
          <w:tcPr>
            <w:tcW w:w="3702" w:type="pct"/>
          </w:tcPr>
          <w:p w14:paraId="32F15611" w14:textId="77777777" w:rsidR="00B94720" w:rsidRPr="00C618D7" w:rsidRDefault="00CF2C2B">
            <w:pPr>
              <w:pStyle w:val="NOM"/>
              <w:rPr>
                <w:szCs w:val="18"/>
              </w:rPr>
            </w:pPr>
            <w:r>
              <w:rPr>
                <w:szCs w:val="18"/>
              </w:rPr>
              <w:t>NOM</w:t>
            </w:r>
          </w:p>
        </w:tc>
      </w:tr>
      <w:tr w:rsidR="00B94720" w:rsidRPr="00C618D7" w14:paraId="46A099F7" w14:textId="77777777" w:rsidTr="00C37510">
        <w:tc>
          <w:tcPr>
            <w:tcW w:w="1298" w:type="pct"/>
            <w:tcMar>
              <w:left w:w="0" w:type="dxa"/>
            </w:tcMar>
          </w:tcPr>
          <w:p w14:paraId="0F597867" w14:textId="77777777" w:rsidR="00B94720" w:rsidRPr="00C96D7C" w:rsidRDefault="00B07A17" w:rsidP="006E568A">
            <w:pPr>
              <w:pStyle w:val="Listenumros"/>
              <w:numPr>
                <w:ilvl w:val="0"/>
                <w:numId w:val="0"/>
              </w:numPr>
              <w:ind w:left="284" w:hanging="284"/>
            </w:pPr>
            <w:r w:rsidRPr="00C96D7C">
              <w:t xml:space="preserve">Prénoms </w:t>
            </w:r>
            <w:r w:rsidR="00B94720" w:rsidRPr="00C96D7C">
              <w:t>:</w:t>
            </w:r>
          </w:p>
        </w:tc>
        <w:tc>
          <w:tcPr>
            <w:tcW w:w="3702" w:type="pct"/>
          </w:tcPr>
          <w:p w14:paraId="766CCA7A" w14:textId="77777777" w:rsidR="00B94720" w:rsidRPr="00C618D7" w:rsidRDefault="00CF2C2B" w:rsidP="00AF116F">
            <w:pPr>
              <w:pStyle w:val="Prnom"/>
              <w:rPr>
                <w:szCs w:val="18"/>
              </w:rPr>
            </w:pPr>
            <w:r>
              <w:rPr>
                <w:szCs w:val="18"/>
              </w:rPr>
              <w:t>Prénom</w:t>
            </w:r>
          </w:p>
        </w:tc>
      </w:tr>
      <w:tr w:rsidR="00B94720" w:rsidRPr="00C618D7" w14:paraId="14A6D731" w14:textId="77777777" w:rsidTr="00C37510">
        <w:tc>
          <w:tcPr>
            <w:tcW w:w="1298" w:type="pct"/>
            <w:tcMar>
              <w:left w:w="0" w:type="dxa"/>
            </w:tcMar>
          </w:tcPr>
          <w:p w14:paraId="1A3F6516" w14:textId="77777777" w:rsidR="00B94720" w:rsidRPr="00C96D7C" w:rsidRDefault="00B94720" w:rsidP="006E568A">
            <w:pPr>
              <w:pStyle w:val="Listenumros"/>
              <w:numPr>
                <w:ilvl w:val="0"/>
                <w:numId w:val="0"/>
              </w:numPr>
              <w:ind w:left="284" w:hanging="284"/>
            </w:pPr>
            <w:r w:rsidRPr="00C96D7C">
              <w:t xml:space="preserve">Date </w:t>
            </w:r>
            <w:r w:rsidR="00B07A17" w:rsidRPr="00C96D7C">
              <w:t xml:space="preserve">de naissance </w:t>
            </w:r>
            <w:r w:rsidRPr="00C96D7C">
              <w:t>:</w:t>
            </w:r>
          </w:p>
        </w:tc>
        <w:tc>
          <w:tcPr>
            <w:tcW w:w="3702" w:type="pct"/>
          </w:tcPr>
          <w:p w14:paraId="0D15B3FE" w14:textId="77777777" w:rsidR="00B94720" w:rsidRPr="00C618D7" w:rsidRDefault="0018386E" w:rsidP="00180E5A">
            <w:pPr>
              <w:rPr>
                <w:szCs w:val="18"/>
              </w:rPr>
            </w:pPr>
            <w:r>
              <w:rPr>
                <w:szCs w:val="18"/>
              </w:rPr>
              <w:t>XX mois Année</w:t>
            </w:r>
          </w:p>
        </w:tc>
      </w:tr>
      <w:tr w:rsidR="00B94720" w:rsidRPr="00C618D7" w14:paraId="4B913302" w14:textId="77777777" w:rsidTr="00C37510">
        <w:tc>
          <w:tcPr>
            <w:tcW w:w="1298" w:type="pct"/>
            <w:tcMar>
              <w:left w:w="0" w:type="dxa"/>
            </w:tcMar>
          </w:tcPr>
          <w:p w14:paraId="5F9A23F4" w14:textId="77777777" w:rsidR="00B94720" w:rsidRPr="00C96D7C" w:rsidRDefault="00B94720" w:rsidP="006E568A">
            <w:pPr>
              <w:pStyle w:val="Listenumros"/>
              <w:numPr>
                <w:ilvl w:val="0"/>
                <w:numId w:val="0"/>
              </w:numPr>
              <w:ind w:left="284" w:hanging="284"/>
            </w:pPr>
            <w:r w:rsidRPr="00C96D7C">
              <w:t>Nationalit</w:t>
            </w:r>
            <w:r w:rsidR="00B07A17" w:rsidRPr="00C96D7C">
              <w:t xml:space="preserve">é </w:t>
            </w:r>
            <w:r w:rsidRPr="00C96D7C">
              <w:t>:</w:t>
            </w:r>
          </w:p>
        </w:tc>
        <w:tc>
          <w:tcPr>
            <w:tcW w:w="3702" w:type="pct"/>
          </w:tcPr>
          <w:p w14:paraId="3762277A" w14:textId="77777777" w:rsidR="00B94720" w:rsidRPr="00C618D7" w:rsidRDefault="00B94720">
            <w:pPr>
              <w:rPr>
                <w:szCs w:val="18"/>
              </w:rPr>
            </w:pPr>
          </w:p>
        </w:tc>
      </w:tr>
      <w:tr w:rsidR="00B94720" w:rsidRPr="00C618D7" w14:paraId="5A0D6EA2" w14:textId="77777777" w:rsidTr="00C37510">
        <w:tc>
          <w:tcPr>
            <w:tcW w:w="1298" w:type="pct"/>
            <w:tcMar>
              <w:left w:w="0" w:type="dxa"/>
            </w:tcMar>
          </w:tcPr>
          <w:p w14:paraId="1C5EBCB4" w14:textId="77777777" w:rsidR="00B94720" w:rsidRPr="00C96D7C" w:rsidRDefault="00B07A17" w:rsidP="006E568A">
            <w:pPr>
              <w:pStyle w:val="Listenumros"/>
              <w:numPr>
                <w:ilvl w:val="0"/>
                <w:numId w:val="0"/>
              </w:numPr>
              <w:ind w:left="284" w:hanging="284"/>
            </w:pPr>
            <w:r w:rsidRPr="00C96D7C">
              <w:t xml:space="preserve">Etat civil </w:t>
            </w:r>
            <w:r w:rsidR="00B94720" w:rsidRPr="00C96D7C">
              <w:t>:</w:t>
            </w:r>
          </w:p>
        </w:tc>
        <w:tc>
          <w:tcPr>
            <w:tcW w:w="3702" w:type="pct"/>
          </w:tcPr>
          <w:p w14:paraId="797A0B38" w14:textId="77777777" w:rsidR="00B94720" w:rsidRPr="00C618D7" w:rsidRDefault="00B94720">
            <w:pPr>
              <w:rPr>
                <w:szCs w:val="18"/>
              </w:rPr>
            </w:pPr>
          </w:p>
        </w:tc>
      </w:tr>
      <w:tr w:rsidR="00B94720" w:rsidRPr="00C618D7" w14:paraId="00FE553D" w14:textId="77777777" w:rsidTr="00C37510">
        <w:tc>
          <w:tcPr>
            <w:tcW w:w="1298" w:type="pct"/>
            <w:tcMar>
              <w:left w:w="0" w:type="dxa"/>
            </w:tcMar>
          </w:tcPr>
          <w:p w14:paraId="505A3077" w14:textId="77777777" w:rsidR="00B94720" w:rsidRPr="00C96D7C" w:rsidRDefault="00CC50C5" w:rsidP="006E568A">
            <w:pPr>
              <w:pStyle w:val="Listenumros"/>
              <w:numPr>
                <w:ilvl w:val="0"/>
                <w:numId w:val="0"/>
              </w:numPr>
              <w:ind w:left="284" w:hanging="284"/>
            </w:pPr>
            <w:r w:rsidRPr="00C96D7C">
              <w:t>Diplômes</w:t>
            </w:r>
            <w:r w:rsidR="00B07A17" w:rsidRPr="00C96D7C">
              <w:t xml:space="preserve"> </w:t>
            </w:r>
            <w:r w:rsidR="00B94720" w:rsidRPr="00C96D7C">
              <w:t>:</w:t>
            </w:r>
          </w:p>
        </w:tc>
        <w:tc>
          <w:tcPr>
            <w:tcW w:w="3702" w:type="pct"/>
          </w:tcPr>
          <w:p w14:paraId="2F02297C" w14:textId="77777777" w:rsidR="00B94720" w:rsidRPr="00C618D7" w:rsidRDefault="00B94720">
            <w:pPr>
              <w:rPr>
                <w:szCs w:val="18"/>
              </w:rPr>
            </w:pPr>
          </w:p>
        </w:tc>
      </w:tr>
    </w:tbl>
    <w:p w14:paraId="3818BACF" w14:textId="77777777" w:rsidR="00B94720" w:rsidRPr="00C618D7" w:rsidRDefault="00B94720">
      <w:pPr>
        <w:pStyle w:val="AvantApresTableau"/>
        <w:rPr>
          <w:szCs w:val="18"/>
        </w:rPr>
      </w:pPr>
    </w:p>
    <w:tbl>
      <w:tblPr>
        <w:tblW w:w="5000" w:type="pct"/>
        <w:tblBorders>
          <w:top w:val="single" w:sz="4" w:space="0" w:color="1268B3"/>
          <w:left w:val="single" w:sz="4" w:space="0" w:color="1268B3"/>
          <w:bottom w:val="single" w:sz="4" w:space="0" w:color="1268B3"/>
          <w:right w:val="single" w:sz="4" w:space="0" w:color="1268B3"/>
          <w:insideH w:val="single" w:sz="4" w:space="0" w:color="1268B3"/>
          <w:insideV w:val="single" w:sz="4" w:space="0" w:color="1268B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5684"/>
      </w:tblGrid>
      <w:tr w:rsidR="00581A7A" w:rsidRPr="00C96D7C" w14:paraId="729E10E0" w14:textId="77777777" w:rsidTr="00991140">
        <w:tc>
          <w:tcPr>
            <w:tcW w:w="2258" w:type="pct"/>
            <w:tcBorders>
              <w:right w:val="single" w:sz="4" w:space="0" w:color="FFFFFF" w:themeColor="background1"/>
            </w:tcBorders>
            <w:shd w:val="clear" w:color="auto" w:fill="1268B3"/>
          </w:tcPr>
          <w:p w14:paraId="27C37324" w14:textId="77777777" w:rsidR="00581A7A" w:rsidRPr="00C96D7C" w:rsidRDefault="00581A7A" w:rsidP="00B07A17">
            <w:pPr>
              <w:pStyle w:val="Intitultableaucentr"/>
              <w:rPr>
                <w:color w:val="FFFFFF" w:themeColor="background1"/>
                <w:sz w:val="18"/>
                <w:szCs w:val="18"/>
              </w:rPr>
            </w:pPr>
            <w:r w:rsidRPr="00C96D7C">
              <w:rPr>
                <w:color w:val="FFFFFF" w:themeColor="background1"/>
                <w:sz w:val="18"/>
                <w:szCs w:val="18"/>
              </w:rPr>
              <w:t>Institution (Date: début - fin)</w:t>
            </w:r>
          </w:p>
        </w:tc>
        <w:tc>
          <w:tcPr>
            <w:tcW w:w="2742" w:type="pct"/>
            <w:tcBorders>
              <w:left w:val="single" w:sz="4" w:space="0" w:color="FFFFFF" w:themeColor="background1"/>
              <w:right w:val="single" w:sz="4" w:space="0" w:color="1268B3"/>
            </w:tcBorders>
            <w:shd w:val="clear" w:color="auto" w:fill="1268B3"/>
          </w:tcPr>
          <w:p w14:paraId="1024E627" w14:textId="77777777" w:rsidR="00581A7A" w:rsidRPr="00C96D7C" w:rsidRDefault="00581A7A" w:rsidP="00B07A17">
            <w:pPr>
              <w:pStyle w:val="Intitultableaucentr"/>
              <w:rPr>
                <w:color w:val="FFFFFF" w:themeColor="background1"/>
                <w:sz w:val="18"/>
                <w:szCs w:val="18"/>
              </w:rPr>
            </w:pPr>
            <w:r w:rsidRPr="00C96D7C">
              <w:rPr>
                <w:color w:val="FFFFFF" w:themeColor="background1"/>
                <w:sz w:val="18"/>
                <w:szCs w:val="18"/>
              </w:rPr>
              <w:t>Diplôme(s) obtenus</w:t>
            </w:r>
          </w:p>
        </w:tc>
      </w:tr>
      <w:tr w:rsidR="00621E4D" w:rsidRPr="00621E4D" w14:paraId="746DDBF8" w14:textId="77777777" w:rsidTr="00991140">
        <w:tc>
          <w:tcPr>
            <w:tcW w:w="2258" w:type="pct"/>
            <w:shd w:val="clear" w:color="auto" w:fill="auto"/>
          </w:tcPr>
          <w:p w14:paraId="34FA4FBF" w14:textId="77777777" w:rsidR="00621E4D" w:rsidRPr="0018386E" w:rsidRDefault="0018386E" w:rsidP="00621E4D">
            <w:r w:rsidRPr="0018386E">
              <w:t>Nom de l’établissement (XXXX-X</w:t>
            </w:r>
            <w:r>
              <w:t>XXX)</w:t>
            </w:r>
          </w:p>
        </w:tc>
        <w:tc>
          <w:tcPr>
            <w:tcW w:w="2742" w:type="pct"/>
            <w:shd w:val="clear" w:color="auto" w:fill="auto"/>
          </w:tcPr>
          <w:p w14:paraId="01D21B4C" w14:textId="77777777" w:rsidR="00621E4D" w:rsidRPr="0018386E" w:rsidRDefault="0018386E" w:rsidP="00621E4D">
            <w:r>
              <w:t>Nom du diplôme</w:t>
            </w:r>
          </w:p>
        </w:tc>
      </w:tr>
      <w:tr w:rsidR="00621E4D" w:rsidRPr="00C618D7" w14:paraId="6A6A16F3" w14:textId="77777777" w:rsidTr="00991140">
        <w:tc>
          <w:tcPr>
            <w:tcW w:w="2258" w:type="pct"/>
            <w:shd w:val="clear" w:color="auto" w:fill="auto"/>
          </w:tcPr>
          <w:p w14:paraId="359C9D20" w14:textId="77777777" w:rsidR="00621E4D" w:rsidRPr="0018386E" w:rsidRDefault="00621E4D" w:rsidP="00621E4D"/>
        </w:tc>
        <w:tc>
          <w:tcPr>
            <w:tcW w:w="2742" w:type="pct"/>
            <w:shd w:val="clear" w:color="auto" w:fill="auto"/>
          </w:tcPr>
          <w:p w14:paraId="5444B1E9" w14:textId="77777777" w:rsidR="00621E4D" w:rsidRPr="0018386E" w:rsidRDefault="00621E4D" w:rsidP="00621E4D"/>
        </w:tc>
      </w:tr>
      <w:tr w:rsidR="00621E4D" w:rsidRPr="00C618D7" w14:paraId="71DF51D3" w14:textId="77777777" w:rsidTr="00991140">
        <w:tc>
          <w:tcPr>
            <w:tcW w:w="2258" w:type="pct"/>
            <w:shd w:val="clear" w:color="auto" w:fill="auto"/>
          </w:tcPr>
          <w:p w14:paraId="02FF6A48" w14:textId="77777777" w:rsidR="00621E4D" w:rsidRPr="0018386E" w:rsidRDefault="00621E4D" w:rsidP="00621E4D"/>
        </w:tc>
        <w:tc>
          <w:tcPr>
            <w:tcW w:w="2742" w:type="pct"/>
            <w:shd w:val="clear" w:color="auto" w:fill="auto"/>
          </w:tcPr>
          <w:p w14:paraId="1B9D0541" w14:textId="77777777" w:rsidR="00621E4D" w:rsidRPr="0018386E" w:rsidRDefault="00621E4D" w:rsidP="00621E4D"/>
        </w:tc>
      </w:tr>
    </w:tbl>
    <w:p w14:paraId="1F52F9E0" w14:textId="77777777" w:rsidR="00B94720" w:rsidRPr="00C618D7" w:rsidRDefault="00B94720" w:rsidP="004071BD">
      <w:pPr>
        <w:pStyle w:val="AvantApresTableau"/>
        <w:rPr>
          <w:szCs w:val="18"/>
        </w:rPr>
      </w:pPr>
    </w:p>
    <w:p w14:paraId="4D48C158" w14:textId="77777777" w:rsidR="00B94720" w:rsidRPr="00C618D7" w:rsidRDefault="00B07A17" w:rsidP="006E568A">
      <w:pPr>
        <w:pStyle w:val="Listenumros"/>
        <w:numPr>
          <w:ilvl w:val="0"/>
          <w:numId w:val="0"/>
        </w:numPr>
        <w:ind w:left="284" w:hanging="284"/>
      </w:pPr>
      <w:r w:rsidRPr="00C618D7">
        <w:t>C</w:t>
      </w:r>
      <w:r w:rsidR="006E568A">
        <w:t>ompétences</w:t>
      </w:r>
      <w:r w:rsidRPr="00C618D7">
        <w:t xml:space="preserve"> linguistiques </w:t>
      </w:r>
      <w:r w:rsidR="00B94720" w:rsidRPr="00C618D7">
        <w:t xml:space="preserve">: </w:t>
      </w:r>
      <w:r w:rsidRPr="00C618D7">
        <w:t xml:space="preserve">Indiquer </w:t>
      </w:r>
      <w:r w:rsidR="006E568A">
        <w:t>la compétence de A1 (débutant) à C2 (expérimenté)</w:t>
      </w:r>
    </w:p>
    <w:p w14:paraId="7B2E24EE" w14:textId="77777777" w:rsidR="00B94720" w:rsidRPr="00C618D7" w:rsidRDefault="00B94720">
      <w:pPr>
        <w:pStyle w:val="AvantApresTableau"/>
        <w:rPr>
          <w:szCs w:val="18"/>
        </w:rPr>
      </w:pPr>
    </w:p>
    <w:tbl>
      <w:tblPr>
        <w:tblW w:w="5000" w:type="pct"/>
        <w:tblBorders>
          <w:top w:val="single" w:sz="4" w:space="0" w:color="1268B3"/>
          <w:left w:val="single" w:sz="4" w:space="0" w:color="1268B3"/>
          <w:bottom w:val="single" w:sz="4" w:space="0" w:color="1268B3"/>
          <w:right w:val="single" w:sz="4" w:space="0" w:color="1268B3"/>
          <w:insideH w:val="single" w:sz="4" w:space="0" w:color="1268B3"/>
          <w:insideV w:val="single" w:sz="4" w:space="0" w:color="1268B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581"/>
        <w:gridCol w:w="2581"/>
        <w:gridCol w:w="2571"/>
      </w:tblGrid>
      <w:tr w:rsidR="00C96D7C" w:rsidRPr="00C96D7C" w14:paraId="2C97AE2F" w14:textId="77777777" w:rsidTr="00655624">
        <w:trPr>
          <w:cantSplit/>
        </w:trPr>
        <w:tc>
          <w:tcPr>
            <w:tcW w:w="1270" w:type="pct"/>
            <w:tcBorders>
              <w:right w:val="single" w:sz="4" w:space="0" w:color="FFFFFF" w:themeColor="background1"/>
            </w:tcBorders>
            <w:shd w:val="clear" w:color="auto" w:fill="1268B3"/>
          </w:tcPr>
          <w:p w14:paraId="344BC81B" w14:textId="77777777" w:rsidR="00B94720" w:rsidRPr="00C96D7C" w:rsidRDefault="00B07A17" w:rsidP="007E0E5A">
            <w:pPr>
              <w:pStyle w:val="Intitultableaucentr"/>
              <w:rPr>
                <w:color w:val="FFFFFF" w:themeColor="background1"/>
                <w:sz w:val="18"/>
                <w:szCs w:val="18"/>
              </w:rPr>
            </w:pPr>
            <w:r w:rsidRPr="00C96D7C">
              <w:rPr>
                <w:color w:val="FFFFFF" w:themeColor="background1"/>
                <w:sz w:val="18"/>
                <w:szCs w:val="18"/>
              </w:rPr>
              <w:t>Langue</w:t>
            </w:r>
          </w:p>
        </w:tc>
        <w:tc>
          <w:tcPr>
            <w:tcW w:w="124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268B3"/>
          </w:tcPr>
          <w:p w14:paraId="5A488135" w14:textId="77777777" w:rsidR="00B94720" w:rsidRPr="00C96D7C" w:rsidRDefault="00B07A17">
            <w:pPr>
              <w:pStyle w:val="Intitultableaucentr"/>
              <w:rPr>
                <w:color w:val="FFFFFF" w:themeColor="background1"/>
                <w:sz w:val="18"/>
                <w:szCs w:val="18"/>
              </w:rPr>
            </w:pPr>
            <w:r w:rsidRPr="00C96D7C">
              <w:rPr>
                <w:color w:val="FFFFFF" w:themeColor="background1"/>
                <w:sz w:val="18"/>
                <w:szCs w:val="18"/>
              </w:rPr>
              <w:t>Lu</w:t>
            </w:r>
          </w:p>
        </w:tc>
        <w:tc>
          <w:tcPr>
            <w:tcW w:w="124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268B3"/>
          </w:tcPr>
          <w:p w14:paraId="2A91C072" w14:textId="77777777" w:rsidR="00B94720" w:rsidRPr="00C96D7C" w:rsidRDefault="00B07A17">
            <w:pPr>
              <w:pStyle w:val="Intitultableaucentr"/>
              <w:rPr>
                <w:color w:val="FFFFFF" w:themeColor="background1"/>
                <w:sz w:val="18"/>
                <w:szCs w:val="18"/>
              </w:rPr>
            </w:pPr>
            <w:r w:rsidRPr="00C96D7C">
              <w:rPr>
                <w:color w:val="FFFFFF" w:themeColor="background1"/>
                <w:sz w:val="18"/>
                <w:szCs w:val="18"/>
              </w:rPr>
              <w:t>Parlé</w:t>
            </w:r>
          </w:p>
        </w:tc>
        <w:tc>
          <w:tcPr>
            <w:tcW w:w="1240" w:type="pct"/>
            <w:tcBorders>
              <w:left w:val="single" w:sz="4" w:space="0" w:color="FFFFFF" w:themeColor="background1"/>
            </w:tcBorders>
            <w:shd w:val="clear" w:color="auto" w:fill="1268B3"/>
          </w:tcPr>
          <w:p w14:paraId="3490A85C" w14:textId="77777777" w:rsidR="00B94720" w:rsidRPr="00C96D7C" w:rsidRDefault="00B07A17">
            <w:pPr>
              <w:pStyle w:val="Intitultableaucentr"/>
              <w:rPr>
                <w:color w:val="FFFFFF" w:themeColor="background1"/>
                <w:sz w:val="18"/>
                <w:szCs w:val="18"/>
              </w:rPr>
            </w:pPr>
            <w:r w:rsidRPr="00C96D7C">
              <w:rPr>
                <w:color w:val="FFFFFF" w:themeColor="background1"/>
                <w:sz w:val="18"/>
                <w:szCs w:val="18"/>
              </w:rPr>
              <w:t>Ecrit</w:t>
            </w:r>
          </w:p>
        </w:tc>
      </w:tr>
      <w:tr w:rsidR="00621E4D" w:rsidRPr="00C618D7" w14:paraId="79A8E788" w14:textId="77777777" w:rsidTr="00655624">
        <w:tc>
          <w:tcPr>
            <w:tcW w:w="1270" w:type="pct"/>
            <w:shd w:val="clear" w:color="auto" w:fill="auto"/>
          </w:tcPr>
          <w:p w14:paraId="520215F8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  <w:r w:rsidRPr="00621E4D">
              <w:rPr>
                <w:rFonts w:cs="Arial"/>
                <w:szCs w:val="18"/>
                <w:lang w:val="fr-BE"/>
              </w:rPr>
              <w:t>Français</w:t>
            </w:r>
          </w:p>
        </w:tc>
        <w:tc>
          <w:tcPr>
            <w:tcW w:w="1245" w:type="pct"/>
            <w:shd w:val="clear" w:color="auto" w:fill="auto"/>
          </w:tcPr>
          <w:p w14:paraId="35119D37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  <w:tc>
          <w:tcPr>
            <w:tcW w:w="1245" w:type="pct"/>
            <w:shd w:val="clear" w:color="auto" w:fill="auto"/>
          </w:tcPr>
          <w:p w14:paraId="7FC923D0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  <w:tc>
          <w:tcPr>
            <w:tcW w:w="1240" w:type="pct"/>
            <w:shd w:val="clear" w:color="auto" w:fill="auto"/>
          </w:tcPr>
          <w:p w14:paraId="626FE4C9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</w:tr>
      <w:tr w:rsidR="00621E4D" w:rsidRPr="00C618D7" w14:paraId="436E9784" w14:textId="77777777" w:rsidTr="00655624">
        <w:tc>
          <w:tcPr>
            <w:tcW w:w="1270" w:type="pct"/>
            <w:shd w:val="clear" w:color="auto" w:fill="auto"/>
          </w:tcPr>
          <w:p w14:paraId="5FC7378D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  <w:tc>
          <w:tcPr>
            <w:tcW w:w="1245" w:type="pct"/>
            <w:shd w:val="clear" w:color="auto" w:fill="auto"/>
          </w:tcPr>
          <w:p w14:paraId="78AB12D5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  <w:tc>
          <w:tcPr>
            <w:tcW w:w="1245" w:type="pct"/>
            <w:shd w:val="clear" w:color="auto" w:fill="auto"/>
          </w:tcPr>
          <w:p w14:paraId="55FE63D2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  <w:tc>
          <w:tcPr>
            <w:tcW w:w="1240" w:type="pct"/>
            <w:shd w:val="clear" w:color="auto" w:fill="auto"/>
          </w:tcPr>
          <w:p w14:paraId="1B48659A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</w:tr>
      <w:tr w:rsidR="00621E4D" w:rsidRPr="00C618D7" w14:paraId="0E3F372A" w14:textId="77777777" w:rsidTr="00655624">
        <w:tc>
          <w:tcPr>
            <w:tcW w:w="1270" w:type="pct"/>
            <w:shd w:val="clear" w:color="auto" w:fill="auto"/>
          </w:tcPr>
          <w:p w14:paraId="04B7833D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  <w:tc>
          <w:tcPr>
            <w:tcW w:w="1245" w:type="pct"/>
            <w:shd w:val="clear" w:color="auto" w:fill="auto"/>
          </w:tcPr>
          <w:p w14:paraId="0F327E4D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  <w:tc>
          <w:tcPr>
            <w:tcW w:w="1245" w:type="pct"/>
            <w:shd w:val="clear" w:color="auto" w:fill="auto"/>
          </w:tcPr>
          <w:p w14:paraId="1F23F9DC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  <w:tc>
          <w:tcPr>
            <w:tcW w:w="1240" w:type="pct"/>
            <w:shd w:val="clear" w:color="auto" w:fill="auto"/>
          </w:tcPr>
          <w:p w14:paraId="42353501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</w:tr>
      <w:tr w:rsidR="00621E4D" w:rsidRPr="00C618D7" w14:paraId="219E7CC2" w14:textId="77777777" w:rsidTr="00655624">
        <w:tc>
          <w:tcPr>
            <w:tcW w:w="1270" w:type="pct"/>
            <w:shd w:val="clear" w:color="auto" w:fill="auto"/>
          </w:tcPr>
          <w:p w14:paraId="2A340AE5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  <w:tc>
          <w:tcPr>
            <w:tcW w:w="1245" w:type="pct"/>
            <w:shd w:val="clear" w:color="auto" w:fill="auto"/>
          </w:tcPr>
          <w:p w14:paraId="2992B55B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  <w:tc>
          <w:tcPr>
            <w:tcW w:w="1245" w:type="pct"/>
            <w:shd w:val="clear" w:color="auto" w:fill="auto"/>
          </w:tcPr>
          <w:p w14:paraId="7C442671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  <w:tc>
          <w:tcPr>
            <w:tcW w:w="1240" w:type="pct"/>
            <w:shd w:val="clear" w:color="auto" w:fill="auto"/>
          </w:tcPr>
          <w:p w14:paraId="5D83BAB4" w14:textId="77777777" w:rsidR="00621E4D" w:rsidRPr="00621E4D" w:rsidRDefault="00621E4D" w:rsidP="00621E4D">
            <w:pPr>
              <w:tabs>
                <w:tab w:val="left" w:pos="284"/>
              </w:tabs>
              <w:jc w:val="center"/>
              <w:rPr>
                <w:rFonts w:cs="Arial"/>
                <w:szCs w:val="18"/>
                <w:lang w:val="fr-BE"/>
              </w:rPr>
            </w:pPr>
          </w:p>
        </w:tc>
      </w:tr>
    </w:tbl>
    <w:p w14:paraId="5824F17F" w14:textId="77777777" w:rsidR="00B94720" w:rsidRPr="00C618D7" w:rsidRDefault="00B94720" w:rsidP="004071BD">
      <w:pPr>
        <w:pStyle w:val="AvantApresTableau"/>
        <w:rPr>
          <w:szCs w:val="18"/>
        </w:rPr>
      </w:pPr>
    </w:p>
    <w:p w14:paraId="1C5178DE" w14:textId="77777777" w:rsidR="00B94720" w:rsidRPr="00621E4D" w:rsidRDefault="00B07A17" w:rsidP="006E568A">
      <w:pPr>
        <w:pStyle w:val="Listenumros"/>
        <w:numPr>
          <w:ilvl w:val="0"/>
          <w:numId w:val="0"/>
        </w:numPr>
        <w:ind w:left="284" w:hanging="284"/>
      </w:pPr>
      <w:r w:rsidRPr="00C618D7">
        <w:t xml:space="preserve">Affiliation à une organisation professionnelle </w:t>
      </w:r>
      <w:r w:rsidR="00B94720" w:rsidRPr="00C618D7">
        <w:t>:</w:t>
      </w:r>
      <w:r w:rsidR="00B46CCB" w:rsidRPr="00C618D7">
        <w:t xml:space="preserve"> </w:t>
      </w:r>
    </w:p>
    <w:p w14:paraId="7C96AD6B" w14:textId="77777777" w:rsidR="00621E4D" w:rsidRPr="00C618D7" w:rsidRDefault="00CF2C2B" w:rsidP="00621E4D">
      <w:pPr>
        <w:pStyle w:val="Puce1"/>
      </w:pPr>
      <w:r>
        <w:t>XXX</w:t>
      </w:r>
    </w:p>
    <w:p w14:paraId="3B87DABB" w14:textId="77777777" w:rsidR="00180E5A" w:rsidRPr="00CF2C2B" w:rsidRDefault="006E568A" w:rsidP="006E568A">
      <w:pPr>
        <w:pStyle w:val="Listenumros"/>
        <w:numPr>
          <w:ilvl w:val="0"/>
          <w:numId w:val="0"/>
        </w:numPr>
        <w:ind w:left="284" w:hanging="284"/>
      </w:pPr>
      <w:r>
        <w:t>Au</w:t>
      </w:r>
      <w:r w:rsidR="00B07A17" w:rsidRPr="00C618D7">
        <w:t>tres compétences</w:t>
      </w:r>
      <w:r w:rsidR="00CC50C5" w:rsidRPr="00C618D7">
        <w:t xml:space="preserve"> </w:t>
      </w:r>
      <w:r w:rsidR="00B94720" w:rsidRPr="00C618D7">
        <w:t xml:space="preserve">: </w:t>
      </w:r>
      <w:r w:rsidR="002F2601" w:rsidRPr="00CF2C2B">
        <w:rPr>
          <w:b w:val="0"/>
          <w:color w:val="auto"/>
        </w:rPr>
        <w:t>XXX</w:t>
      </w:r>
    </w:p>
    <w:p w14:paraId="65DF1152" w14:textId="77777777" w:rsidR="004071BD" w:rsidRPr="00C618D7" w:rsidRDefault="00B07A17" w:rsidP="006E568A">
      <w:pPr>
        <w:pStyle w:val="Listenumros"/>
        <w:numPr>
          <w:ilvl w:val="0"/>
          <w:numId w:val="0"/>
        </w:numPr>
        <w:ind w:left="284" w:hanging="284"/>
      </w:pPr>
      <w:r w:rsidRPr="00C618D7">
        <w:t xml:space="preserve">Situation présente </w:t>
      </w:r>
      <w:r w:rsidR="00B94720" w:rsidRPr="00C618D7">
        <w:t>:</w:t>
      </w:r>
      <w:r w:rsidR="009B2C4E" w:rsidRPr="00C618D7">
        <w:t xml:space="preserve"> </w:t>
      </w:r>
      <w:r w:rsidR="0018386E">
        <w:rPr>
          <w:b w:val="0"/>
          <w:color w:val="auto"/>
        </w:rPr>
        <w:t>XXX</w:t>
      </w:r>
      <w:r w:rsidR="00991140">
        <w:rPr>
          <w:color w:val="auto"/>
        </w:rPr>
        <w:tab/>
      </w:r>
    </w:p>
    <w:p w14:paraId="39A86B61" w14:textId="77777777" w:rsidR="004071BD" w:rsidRPr="00C618D7" w:rsidRDefault="00B07A17" w:rsidP="006E568A">
      <w:pPr>
        <w:pStyle w:val="Listenumros"/>
        <w:numPr>
          <w:ilvl w:val="0"/>
          <w:numId w:val="0"/>
        </w:numPr>
      </w:pPr>
      <w:r w:rsidRPr="00C618D7">
        <w:t>Années d’ancienneté auprès de l’employeur</w:t>
      </w:r>
      <w:r w:rsidR="00CC50C5" w:rsidRPr="00C618D7">
        <w:t xml:space="preserve"> </w:t>
      </w:r>
      <w:r w:rsidR="00B94720" w:rsidRPr="00C618D7">
        <w:t>:</w:t>
      </w:r>
      <w:r w:rsidR="009B2C4E" w:rsidRPr="00C618D7">
        <w:t xml:space="preserve"> </w:t>
      </w:r>
      <w:r w:rsidR="00C96D7C" w:rsidRPr="00C96D7C">
        <w:rPr>
          <w:b w:val="0"/>
          <w:color w:val="auto"/>
        </w:rPr>
        <w:t>N/A</w:t>
      </w:r>
    </w:p>
    <w:p w14:paraId="0D2C33FF" w14:textId="77777777" w:rsidR="00B94720" w:rsidRPr="00C618D7" w:rsidRDefault="00B07A17" w:rsidP="006E568A">
      <w:pPr>
        <w:pStyle w:val="Listenumros"/>
        <w:numPr>
          <w:ilvl w:val="0"/>
          <w:numId w:val="0"/>
        </w:numPr>
        <w:ind w:left="284" w:hanging="284"/>
      </w:pPr>
      <w:r w:rsidRPr="00C618D7">
        <w:t>Qualifications principales</w:t>
      </w:r>
      <w:r w:rsidR="00CC50C5" w:rsidRPr="00C618D7">
        <w:t xml:space="preserve"> </w:t>
      </w:r>
      <w:r w:rsidR="00B94720" w:rsidRPr="00C618D7">
        <w:t xml:space="preserve">: </w:t>
      </w:r>
    </w:p>
    <w:p w14:paraId="73D3633F" w14:textId="77777777" w:rsidR="00621E4D" w:rsidRDefault="00CF2C2B" w:rsidP="00621E4D">
      <w:pPr>
        <w:pStyle w:val="Puce1"/>
      </w:pPr>
      <w:r>
        <w:t>XXX</w:t>
      </w:r>
    </w:p>
    <w:p w14:paraId="0F936F23" w14:textId="77777777" w:rsidR="00621E4D" w:rsidRDefault="00CF2C2B" w:rsidP="00621E4D">
      <w:pPr>
        <w:pStyle w:val="Puce2"/>
      </w:pPr>
      <w:r>
        <w:t>XXX</w:t>
      </w:r>
    </w:p>
    <w:p w14:paraId="261B3FF3" w14:textId="77777777" w:rsidR="00314990" w:rsidRPr="00621E4D" w:rsidRDefault="00314990" w:rsidP="00C618D7">
      <w:pPr>
        <w:pStyle w:val="AvantApresTableau"/>
        <w:rPr>
          <w:lang w:val="en-US"/>
        </w:rPr>
      </w:pPr>
    </w:p>
    <w:p w14:paraId="7E710386" w14:textId="77777777" w:rsidR="00B94720" w:rsidRPr="00C618D7" w:rsidRDefault="00B07A17" w:rsidP="006E568A">
      <w:pPr>
        <w:pStyle w:val="Listenumros"/>
        <w:numPr>
          <w:ilvl w:val="0"/>
          <w:numId w:val="0"/>
        </w:numPr>
        <w:ind w:left="284" w:hanging="284"/>
        <w:rPr>
          <w:bCs/>
        </w:rPr>
      </w:pPr>
      <w:r w:rsidRPr="00C618D7">
        <w:t>Expérience spécifique dans la région</w:t>
      </w:r>
      <w:r w:rsidR="00CC50C5" w:rsidRPr="00C618D7">
        <w:t xml:space="preserve"> </w:t>
      </w:r>
      <w:r w:rsidR="00B94720" w:rsidRPr="00C618D7">
        <w:t>:</w:t>
      </w:r>
    </w:p>
    <w:p w14:paraId="50A11900" w14:textId="77777777" w:rsidR="00B94720" w:rsidRPr="00C618D7" w:rsidRDefault="00B94720">
      <w:pPr>
        <w:pStyle w:val="AvantApresTableau"/>
        <w:rPr>
          <w:szCs w:val="18"/>
        </w:rPr>
      </w:pPr>
    </w:p>
    <w:tbl>
      <w:tblPr>
        <w:tblW w:w="5000" w:type="pct"/>
        <w:tblBorders>
          <w:top w:val="single" w:sz="4" w:space="0" w:color="1268B3"/>
          <w:left w:val="single" w:sz="4" w:space="0" w:color="1268B3"/>
          <w:bottom w:val="single" w:sz="4" w:space="0" w:color="1268B3"/>
          <w:right w:val="single" w:sz="4" w:space="0" w:color="1268B3"/>
          <w:insideH w:val="single" w:sz="4" w:space="0" w:color="1268B3"/>
          <w:insideV w:val="single" w:sz="4" w:space="0" w:color="1268B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"/>
        <w:gridCol w:w="3628"/>
        <w:gridCol w:w="1132"/>
        <w:gridCol w:w="4559"/>
      </w:tblGrid>
      <w:tr w:rsidR="00C96D7C" w:rsidRPr="00C96D7C" w14:paraId="565E882D" w14:textId="77777777" w:rsidTr="00CF2C2B">
        <w:trPr>
          <w:cantSplit/>
          <w:tblHeader/>
        </w:trPr>
        <w:tc>
          <w:tcPr>
            <w:tcW w:w="505" w:type="pct"/>
            <w:tcBorders>
              <w:right w:val="single" w:sz="4" w:space="0" w:color="FFFFFF" w:themeColor="background1"/>
            </w:tcBorders>
            <w:shd w:val="clear" w:color="auto" w:fill="1268B3"/>
          </w:tcPr>
          <w:p w14:paraId="4F48EF70" w14:textId="77777777" w:rsidR="00B40F73" w:rsidRPr="00C96D7C" w:rsidRDefault="00B40F73" w:rsidP="00B07A17">
            <w:pPr>
              <w:pStyle w:val="Intitultableaucentr"/>
              <w:rPr>
                <w:color w:val="FFFFFF" w:themeColor="background1"/>
                <w:sz w:val="18"/>
                <w:szCs w:val="18"/>
              </w:rPr>
            </w:pPr>
            <w:r w:rsidRPr="00C96D7C">
              <w:rPr>
                <w:color w:val="FFFFFF" w:themeColor="background1"/>
                <w:sz w:val="18"/>
                <w:szCs w:val="18"/>
              </w:rPr>
              <w:t>Pays</w:t>
            </w:r>
          </w:p>
        </w:tc>
        <w:tc>
          <w:tcPr>
            <w:tcW w:w="17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268B3"/>
          </w:tcPr>
          <w:p w14:paraId="3C167EBE" w14:textId="77777777" w:rsidR="00B40F73" w:rsidRPr="00C96D7C" w:rsidRDefault="00B40F73" w:rsidP="00B07A17">
            <w:pPr>
              <w:pStyle w:val="Intitultableaucentr"/>
              <w:rPr>
                <w:color w:val="FFFFFF" w:themeColor="background1"/>
                <w:sz w:val="18"/>
                <w:szCs w:val="18"/>
              </w:rPr>
            </w:pPr>
            <w:r w:rsidRPr="00C96D7C">
              <w:rPr>
                <w:color w:val="FFFFFF" w:themeColor="background1"/>
                <w:sz w:val="18"/>
                <w:szCs w:val="18"/>
              </w:rPr>
              <w:t>Date début – Date fin</w:t>
            </w:r>
          </w:p>
        </w:tc>
        <w:tc>
          <w:tcPr>
            <w:tcW w:w="54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268B3"/>
          </w:tcPr>
          <w:p w14:paraId="46091DCF" w14:textId="77777777" w:rsidR="00B40F73" w:rsidRPr="00C96D7C" w:rsidRDefault="00B40F73" w:rsidP="00B40F73">
            <w:pPr>
              <w:pStyle w:val="Intitultableaucentr"/>
              <w:rPr>
                <w:color w:val="FFFFFF" w:themeColor="background1"/>
                <w:sz w:val="18"/>
                <w:szCs w:val="18"/>
              </w:rPr>
            </w:pPr>
            <w:r w:rsidRPr="00C96D7C">
              <w:rPr>
                <w:color w:val="FFFFFF" w:themeColor="background1"/>
                <w:sz w:val="18"/>
                <w:szCs w:val="18"/>
              </w:rPr>
              <w:t>Pays</w:t>
            </w:r>
          </w:p>
        </w:tc>
        <w:tc>
          <w:tcPr>
            <w:tcW w:w="2199" w:type="pct"/>
            <w:tcBorders>
              <w:left w:val="single" w:sz="4" w:space="0" w:color="FFFFFF" w:themeColor="background1"/>
            </w:tcBorders>
            <w:shd w:val="clear" w:color="auto" w:fill="1268B3"/>
          </w:tcPr>
          <w:p w14:paraId="66C95F6B" w14:textId="77777777" w:rsidR="00B40F73" w:rsidRPr="00C96D7C" w:rsidRDefault="00B40F73" w:rsidP="00B40F73">
            <w:pPr>
              <w:pStyle w:val="Intitultableaucentr"/>
              <w:rPr>
                <w:color w:val="FFFFFF" w:themeColor="background1"/>
                <w:sz w:val="18"/>
                <w:szCs w:val="18"/>
              </w:rPr>
            </w:pPr>
            <w:r w:rsidRPr="00C96D7C">
              <w:rPr>
                <w:color w:val="FFFFFF" w:themeColor="background1"/>
                <w:sz w:val="18"/>
                <w:szCs w:val="18"/>
              </w:rPr>
              <w:t>Date début – Date fin</w:t>
            </w:r>
          </w:p>
        </w:tc>
      </w:tr>
      <w:tr w:rsidR="00621E4D" w:rsidRPr="00C618D7" w14:paraId="14E5FF76" w14:textId="77777777" w:rsidTr="00CF2C2B">
        <w:tc>
          <w:tcPr>
            <w:tcW w:w="505" w:type="pct"/>
            <w:shd w:val="clear" w:color="auto" w:fill="auto"/>
          </w:tcPr>
          <w:p w14:paraId="039B0D4E" w14:textId="77777777" w:rsidR="00621E4D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  <w:tc>
          <w:tcPr>
            <w:tcW w:w="1750" w:type="pct"/>
            <w:shd w:val="clear" w:color="auto" w:fill="auto"/>
          </w:tcPr>
          <w:p w14:paraId="6E5A0C7A" w14:textId="77777777" w:rsidR="00621E4D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  <w:tc>
          <w:tcPr>
            <w:tcW w:w="546" w:type="pct"/>
            <w:shd w:val="clear" w:color="auto" w:fill="auto"/>
          </w:tcPr>
          <w:p w14:paraId="0F9D856E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  <w:tc>
          <w:tcPr>
            <w:tcW w:w="2199" w:type="pct"/>
            <w:shd w:val="clear" w:color="auto" w:fill="auto"/>
          </w:tcPr>
          <w:p w14:paraId="29149006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</w:tr>
      <w:tr w:rsidR="00621E4D" w:rsidRPr="00C618D7" w14:paraId="523D932E" w14:textId="77777777" w:rsidTr="00CF2C2B">
        <w:tc>
          <w:tcPr>
            <w:tcW w:w="505" w:type="pct"/>
            <w:shd w:val="clear" w:color="auto" w:fill="auto"/>
          </w:tcPr>
          <w:p w14:paraId="56861E11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  <w:tc>
          <w:tcPr>
            <w:tcW w:w="1750" w:type="pct"/>
            <w:shd w:val="clear" w:color="auto" w:fill="auto"/>
          </w:tcPr>
          <w:p w14:paraId="723C67F6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  <w:tc>
          <w:tcPr>
            <w:tcW w:w="546" w:type="pct"/>
            <w:shd w:val="clear" w:color="auto" w:fill="auto"/>
          </w:tcPr>
          <w:p w14:paraId="126D36E4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  <w:tc>
          <w:tcPr>
            <w:tcW w:w="2199" w:type="pct"/>
            <w:shd w:val="clear" w:color="auto" w:fill="auto"/>
          </w:tcPr>
          <w:p w14:paraId="02DF7950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</w:tr>
      <w:tr w:rsidR="00621E4D" w:rsidRPr="00C618D7" w14:paraId="7E71B3EE" w14:textId="77777777" w:rsidTr="00CF2C2B">
        <w:tc>
          <w:tcPr>
            <w:tcW w:w="505" w:type="pct"/>
            <w:shd w:val="clear" w:color="auto" w:fill="auto"/>
          </w:tcPr>
          <w:p w14:paraId="1F44307F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  <w:tc>
          <w:tcPr>
            <w:tcW w:w="1750" w:type="pct"/>
            <w:shd w:val="clear" w:color="auto" w:fill="auto"/>
          </w:tcPr>
          <w:p w14:paraId="16052805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  <w:tc>
          <w:tcPr>
            <w:tcW w:w="546" w:type="pct"/>
            <w:shd w:val="clear" w:color="auto" w:fill="auto"/>
          </w:tcPr>
          <w:p w14:paraId="5EDCFDEA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  <w:tc>
          <w:tcPr>
            <w:tcW w:w="2199" w:type="pct"/>
            <w:shd w:val="clear" w:color="auto" w:fill="auto"/>
          </w:tcPr>
          <w:p w14:paraId="5F05D964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</w:tr>
      <w:tr w:rsidR="00621E4D" w:rsidRPr="00C618D7" w14:paraId="30D72DD5" w14:textId="77777777" w:rsidTr="00CF2C2B">
        <w:tc>
          <w:tcPr>
            <w:tcW w:w="505" w:type="pct"/>
            <w:shd w:val="clear" w:color="auto" w:fill="auto"/>
          </w:tcPr>
          <w:p w14:paraId="6B10B329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  <w:tc>
          <w:tcPr>
            <w:tcW w:w="1750" w:type="pct"/>
            <w:shd w:val="clear" w:color="auto" w:fill="auto"/>
          </w:tcPr>
          <w:p w14:paraId="7AB615EA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  <w:tc>
          <w:tcPr>
            <w:tcW w:w="546" w:type="pct"/>
            <w:shd w:val="clear" w:color="auto" w:fill="auto"/>
          </w:tcPr>
          <w:p w14:paraId="3673B31C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  <w:tc>
          <w:tcPr>
            <w:tcW w:w="2199" w:type="pct"/>
            <w:shd w:val="clear" w:color="auto" w:fill="auto"/>
          </w:tcPr>
          <w:p w14:paraId="0FAB11D1" w14:textId="77777777" w:rsidR="00621E4D" w:rsidRPr="00526811" w:rsidRDefault="00621E4D" w:rsidP="00621E4D">
            <w:pPr>
              <w:pStyle w:val="Normalarcentr"/>
              <w:rPr>
                <w:rFonts w:cs="Arial"/>
                <w:sz w:val="18"/>
              </w:rPr>
            </w:pPr>
          </w:p>
        </w:tc>
      </w:tr>
    </w:tbl>
    <w:p w14:paraId="4A0612FA" w14:textId="77777777" w:rsidR="00B94720" w:rsidRPr="00CC50C5" w:rsidRDefault="00B94720" w:rsidP="004071BD">
      <w:pPr>
        <w:pStyle w:val="AvantApresTableau"/>
      </w:pPr>
    </w:p>
    <w:p w14:paraId="6612EF6A" w14:textId="77777777" w:rsidR="00FF0C34" w:rsidRDefault="00FF0C34"/>
    <w:p w14:paraId="7F77933D" w14:textId="77777777" w:rsidR="00FF0C34" w:rsidRPr="00FF0C34" w:rsidRDefault="00FF0C34" w:rsidP="00FF0C34"/>
    <w:p w14:paraId="29589448" w14:textId="77777777" w:rsidR="00FF0C34" w:rsidRPr="00FF0C34" w:rsidRDefault="00FF0C34" w:rsidP="00FF0C34"/>
    <w:p w14:paraId="463D5138" w14:textId="77777777" w:rsidR="00FF0C34" w:rsidRDefault="00FF0C34" w:rsidP="00FF0C34">
      <w:pPr>
        <w:jc w:val="center"/>
      </w:pPr>
    </w:p>
    <w:p w14:paraId="39619AA0" w14:textId="77777777" w:rsidR="00B94720" w:rsidRPr="00FF0C34" w:rsidRDefault="00FF0C34" w:rsidP="00FF0C34">
      <w:pPr>
        <w:tabs>
          <w:tab w:val="center" w:pos="5187"/>
        </w:tabs>
        <w:sectPr w:rsidR="00B94720" w:rsidRPr="00FF0C34" w:rsidSect="00FF0C34">
          <w:headerReference w:type="default" r:id="rId8"/>
          <w:footerReference w:type="default" r:id="rId9"/>
          <w:type w:val="continuous"/>
          <w:pgSz w:w="11906" w:h="16838" w:code="9"/>
          <w:pgMar w:top="851" w:right="567" w:bottom="851" w:left="964" w:header="284" w:footer="189" w:gutter="0"/>
          <w:cols w:space="720"/>
        </w:sectPr>
      </w:pPr>
      <w:r>
        <w:tab/>
      </w:r>
    </w:p>
    <w:p w14:paraId="7075B853" w14:textId="77777777" w:rsidR="003305A2" w:rsidRPr="00CC50C5" w:rsidRDefault="003305A2" w:rsidP="006E568A">
      <w:pPr>
        <w:pStyle w:val="Listenumros"/>
        <w:numPr>
          <w:ilvl w:val="0"/>
          <w:numId w:val="0"/>
        </w:numPr>
        <w:ind w:left="284" w:hanging="284"/>
      </w:pPr>
      <w:r>
        <w:lastRenderedPageBreak/>
        <w:t xml:space="preserve">Expérience professionnelle </w:t>
      </w:r>
      <w:r w:rsidRPr="00CC50C5">
        <w:t>:</w:t>
      </w:r>
    </w:p>
    <w:p w14:paraId="6F2D3DF0" w14:textId="77777777" w:rsidR="003305A2" w:rsidRDefault="003305A2" w:rsidP="003305A2">
      <w:pPr>
        <w:pStyle w:val="AvantApresTableau"/>
      </w:pPr>
    </w:p>
    <w:tbl>
      <w:tblPr>
        <w:tblW w:w="4752" w:type="pct"/>
        <w:tblBorders>
          <w:top w:val="single" w:sz="4" w:space="0" w:color="1268B3"/>
          <w:left w:val="single" w:sz="4" w:space="0" w:color="1268B3"/>
          <w:bottom w:val="single" w:sz="4" w:space="0" w:color="1268B3"/>
          <w:right w:val="single" w:sz="4" w:space="0" w:color="1268B3"/>
          <w:insideH w:val="single" w:sz="4" w:space="0" w:color="1268B3"/>
          <w:insideV w:val="single" w:sz="4" w:space="0" w:color="1268B3"/>
        </w:tblBorders>
        <w:tblCellMar>
          <w:left w:w="28" w:type="dxa"/>
          <w:right w:w="29" w:type="dxa"/>
        </w:tblCellMar>
        <w:tblLook w:val="0000" w:firstRow="0" w:lastRow="0" w:firstColumn="0" w:lastColumn="0" w:noHBand="0" w:noVBand="0"/>
      </w:tblPr>
      <w:tblGrid>
        <w:gridCol w:w="919"/>
        <w:gridCol w:w="910"/>
        <w:gridCol w:w="1751"/>
        <w:gridCol w:w="1163"/>
        <w:gridCol w:w="10173"/>
      </w:tblGrid>
      <w:tr w:rsidR="00CD5E95" w:rsidRPr="00C96D7C" w14:paraId="7C3C3EAE" w14:textId="77777777" w:rsidTr="00CD5E95">
        <w:trPr>
          <w:tblHeader/>
        </w:trPr>
        <w:tc>
          <w:tcPr>
            <w:tcW w:w="308" w:type="pct"/>
            <w:tcBorders>
              <w:right w:val="single" w:sz="4" w:space="0" w:color="FFFFFF" w:themeColor="background1"/>
            </w:tcBorders>
            <w:shd w:val="clear" w:color="auto" w:fill="1268B3"/>
            <w:tcMar>
              <w:left w:w="0" w:type="dxa"/>
              <w:right w:w="0" w:type="dxa"/>
            </w:tcMar>
            <w:vAlign w:val="center"/>
          </w:tcPr>
          <w:p w14:paraId="35AE0EB5" w14:textId="77777777" w:rsidR="00CD5E95" w:rsidRPr="00C96D7C" w:rsidRDefault="00CD5E95" w:rsidP="009223F6">
            <w:pPr>
              <w:pStyle w:val="Intitultableaucent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De (date) - À (date)</w:t>
            </w:r>
          </w:p>
        </w:tc>
        <w:tc>
          <w:tcPr>
            <w:tcW w:w="30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268B3"/>
            <w:vAlign w:val="center"/>
          </w:tcPr>
          <w:p w14:paraId="71770C98" w14:textId="77777777" w:rsidR="00CD5E95" w:rsidRPr="00C96D7C" w:rsidRDefault="00CD5E95" w:rsidP="009223F6">
            <w:pPr>
              <w:pStyle w:val="Intitultableaucentr"/>
              <w:rPr>
                <w:color w:val="FFFFFF" w:themeColor="background1"/>
                <w:szCs w:val="16"/>
              </w:rPr>
            </w:pPr>
            <w:r w:rsidRPr="00C96D7C">
              <w:rPr>
                <w:color w:val="FFFFFF" w:themeColor="background1"/>
                <w:szCs w:val="16"/>
              </w:rPr>
              <w:t>Lieu</w:t>
            </w:r>
          </w:p>
        </w:tc>
        <w:tc>
          <w:tcPr>
            <w:tcW w:w="58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268B3"/>
            <w:vAlign w:val="center"/>
          </w:tcPr>
          <w:p w14:paraId="7F2B110F" w14:textId="77777777" w:rsidR="00CD5E95" w:rsidRPr="00C96D7C" w:rsidRDefault="00CD5E95" w:rsidP="00C96D7C">
            <w:pPr>
              <w:pStyle w:val="Intitultableaucentr"/>
              <w:rPr>
                <w:color w:val="FFFFFF" w:themeColor="background1"/>
                <w:szCs w:val="16"/>
              </w:rPr>
            </w:pPr>
            <w:r w:rsidRPr="00C96D7C">
              <w:rPr>
                <w:color w:val="FFFFFF" w:themeColor="background1"/>
                <w:szCs w:val="16"/>
              </w:rPr>
              <w:t xml:space="preserve">Société et personne de référence </w:t>
            </w:r>
            <w:r w:rsidRPr="00C96D7C">
              <w:rPr>
                <w:color w:val="FFFFFF" w:themeColor="background1"/>
                <w:sz w:val="14"/>
                <w:szCs w:val="14"/>
              </w:rPr>
              <w:t>(Contact)</w:t>
            </w:r>
          </w:p>
        </w:tc>
        <w:tc>
          <w:tcPr>
            <w:tcW w:w="39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268B3"/>
            <w:vAlign w:val="center"/>
          </w:tcPr>
          <w:p w14:paraId="323A77BE" w14:textId="77777777" w:rsidR="00CD5E95" w:rsidRPr="00C96D7C" w:rsidRDefault="00CD5E95" w:rsidP="009223F6">
            <w:pPr>
              <w:pStyle w:val="Intitultableaucent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Fonction</w:t>
            </w:r>
          </w:p>
        </w:tc>
        <w:tc>
          <w:tcPr>
            <w:tcW w:w="3410" w:type="pct"/>
            <w:tcBorders>
              <w:left w:val="single" w:sz="4" w:space="0" w:color="FFFFFF" w:themeColor="background1"/>
              <w:right w:val="single" w:sz="4" w:space="0" w:color="1268B3"/>
            </w:tcBorders>
            <w:shd w:val="clear" w:color="auto" w:fill="1268B3"/>
            <w:vAlign w:val="center"/>
          </w:tcPr>
          <w:p w14:paraId="08108147" w14:textId="77777777" w:rsidR="00CD5E95" w:rsidRPr="00C96D7C" w:rsidRDefault="00CD5E95" w:rsidP="009223F6">
            <w:pPr>
              <w:pStyle w:val="Intitultableaucentr"/>
              <w:rPr>
                <w:color w:val="FFFFFF" w:themeColor="background1"/>
                <w:szCs w:val="16"/>
              </w:rPr>
            </w:pPr>
            <w:r w:rsidRPr="00C96D7C">
              <w:rPr>
                <w:color w:val="FFFFFF" w:themeColor="background1"/>
                <w:szCs w:val="16"/>
              </w:rPr>
              <w:t>Description</w:t>
            </w:r>
          </w:p>
        </w:tc>
      </w:tr>
      <w:tr w:rsidR="00CD5E95" w:rsidRPr="009B2C4E" w14:paraId="1E8A8FAC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2E3D9AC3" w14:textId="77777777" w:rsidR="00CD5E95" w:rsidRPr="00991140" w:rsidRDefault="00CD5E95" w:rsidP="0099114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MM/AAAA</w:t>
            </w:r>
            <w:r w:rsidRPr="00991140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0C6706EE" w14:textId="77777777" w:rsidR="00CD5E95" w:rsidRPr="00991140" w:rsidRDefault="00CD5E95" w:rsidP="0099114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XXX</w:t>
            </w: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67819500" w14:textId="77777777" w:rsidR="00CD5E95" w:rsidRDefault="00CD5E95" w:rsidP="0099114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XXX</w:t>
            </w:r>
          </w:p>
          <w:p w14:paraId="713E1835" w14:textId="77777777" w:rsidR="00CD5E95" w:rsidRPr="002F2601" w:rsidRDefault="00CD5E95" w:rsidP="00991140">
            <w:pPr>
              <w:rPr>
                <w:rFonts w:cs="Arial"/>
                <w:i/>
                <w:sz w:val="14"/>
                <w:szCs w:val="14"/>
              </w:rPr>
            </w:pPr>
            <w:r w:rsidRPr="002F2601">
              <w:rPr>
                <w:rFonts w:cs="Arial"/>
                <w:i/>
                <w:sz w:val="14"/>
                <w:szCs w:val="14"/>
              </w:rPr>
              <w:t>Contact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7633A914" w14:textId="77777777" w:rsidR="00CD5E95" w:rsidRPr="00991140" w:rsidRDefault="00CD5E95" w:rsidP="0099114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XXX</w:t>
            </w: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36EA5FF9" w14:textId="77777777" w:rsidR="00CD5E95" w:rsidRDefault="00CD5E95" w:rsidP="002F2601">
            <w:pPr>
              <w:pStyle w:val="Puce1"/>
              <w:numPr>
                <w:ilvl w:val="0"/>
                <w:numId w:val="0"/>
              </w:numPr>
              <w:ind w:left="288" w:hanging="288"/>
            </w:pPr>
            <w:r>
              <w:t>Normal</w:t>
            </w:r>
          </w:p>
          <w:p w14:paraId="5870A919" w14:textId="77777777" w:rsidR="00CD5E95" w:rsidRDefault="00CD5E95" w:rsidP="00991140">
            <w:pPr>
              <w:pStyle w:val="Puce1"/>
              <w:tabs>
                <w:tab w:val="clear" w:pos="360"/>
              </w:tabs>
              <w:ind w:left="284" w:hanging="284"/>
            </w:pPr>
            <w:r>
              <w:t>Puce 1</w:t>
            </w:r>
          </w:p>
          <w:p w14:paraId="75141585" w14:textId="77777777" w:rsidR="00CD5E95" w:rsidRPr="00991140" w:rsidRDefault="00CD5E95" w:rsidP="002F2601">
            <w:pPr>
              <w:pStyle w:val="Puce2"/>
            </w:pPr>
            <w:r>
              <w:t>Puce 2</w:t>
            </w:r>
          </w:p>
        </w:tc>
      </w:tr>
      <w:tr w:rsidR="00CD5E95" w:rsidRPr="009B2C4E" w14:paraId="069FDF74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44B672CE" w14:textId="77777777" w:rsidR="00CD5E95" w:rsidRDefault="00CD5E95" w:rsidP="00991140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265F20F4" w14:textId="77777777" w:rsidR="00CD5E95" w:rsidRDefault="00CD5E95" w:rsidP="00991140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2A7FFB7F" w14:textId="77777777" w:rsidR="00CD5E95" w:rsidRDefault="00CD5E95" w:rsidP="00991140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0ADFFC39" w14:textId="77777777" w:rsidR="00CD5E95" w:rsidRDefault="00CD5E95" w:rsidP="00991140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4DDBDC51" w14:textId="77777777" w:rsidR="00CD5E95" w:rsidRDefault="00CD5E95" w:rsidP="002F2601">
            <w:pPr>
              <w:pStyle w:val="Puce1"/>
              <w:numPr>
                <w:ilvl w:val="0"/>
                <w:numId w:val="0"/>
              </w:numPr>
              <w:ind w:left="288" w:hanging="288"/>
            </w:pPr>
          </w:p>
        </w:tc>
      </w:tr>
      <w:tr w:rsidR="00CD5E95" w:rsidRPr="009B2C4E" w14:paraId="23ADBBA8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3E4C1851" w14:textId="77777777" w:rsidR="00CD5E95" w:rsidRDefault="00CD5E95" w:rsidP="00991140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084DB797" w14:textId="77777777" w:rsidR="00CD5E95" w:rsidRDefault="00CD5E95" w:rsidP="00991140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2888DF5E" w14:textId="77777777" w:rsidR="00CD5E95" w:rsidRDefault="00CD5E95" w:rsidP="00991140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25EDE5E0" w14:textId="77777777" w:rsidR="00CD5E95" w:rsidRDefault="00CD5E95" w:rsidP="00991140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32989C37" w14:textId="77777777" w:rsidR="00CD5E95" w:rsidRDefault="00CD5E95" w:rsidP="002F2601">
            <w:pPr>
              <w:pStyle w:val="Puce1"/>
              <w:numPr>
                <w:ilvl w:val="0"/>
                <w:numId w:val="0"/>
              </w:numPr>
              <w:ind w:left="288" w:hanging="288"/>
            </w:pPr>
          </w:p>
        </w:tc>
      </w:tr>
      <w:tr w:rsidR="00CD5E95" w:rsidRPr="009B2C4E" w14:paraId="0329F6FF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5B04CF0E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628840AC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2025F89A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6BBEF7EC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1839F99F" w14:textId="77777777" w:rsidR="00CD5E95" w:rsidRPr="00621E4D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  <w:tr w:rsidR="00CD5E95" w:rsidRPr="00621E4D" w14:paraId="0C66DDA5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7BF54AE2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0C46AD6E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0E77F99B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2BAF5BF8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0167F677" w14:textId="77777777" w:rsidR="00CD5E95" w:rsidRPr="006E568A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  <w:tr w:rsidR="00CD5E95" w:rsidRPr="009B2C4E" w14:paraId="2057C846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6151AF13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15B650B9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0E4378B7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4D7ABE1A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78DBB911" w14:textId="77777777" w:rsidR="00CD5E95" w:rsidRPr="00526811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  <w:tr w:rsidR="00CD5E95" w:rsidRPr="009B2C4E" w14:paraId="68C40BD5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62AAEC16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522FECD8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139E070B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3080EC0A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5CEC1A91" w14:textId="77777777" w:rsidR="00CD5E95" w:rsidRPr="00526811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  <w:tr w:rsidR="00CD5E95" w:rsidRPr="009B2C4E" w14:paraId="619843BD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4406DE71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56907CC0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000EBA94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501877A9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55B37B91" w14:textId="77777777" w:rsidR="00CD5E95" w:rsidRPr="00526811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  <w:tr w:rsidR="00CD5E95" w:rsidRPr="009B2C4E" w14:paraId="1F5F209A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296B903D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1E894130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12969DCA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37300F92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49D22EED" w14:textId="77777777" w:rsidR="00CD5E95" w:rsidRPr="00526811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  <w:tr w:rsidR="00CD5E95" w:rsidRPr="009B2C4E" w14:paraId="58B1D4C9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1F727A01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05BF4BD6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16CD118F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542752FF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03A7D562" w14:textId="77777777" w:rsidR="00CD5E95" w:rsidRPr="00526811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  <w:tr w:rsidR="00CD5E95" w:rsidRPr="009B2C4E" w14:paraId="383D3A89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393D0819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756C8231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5ECB8D35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41F50A63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709C5386" w14:textId="77777777" w:rsidR="00CD5E95" w:rsidRPr="00526811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  <w:tr w:rsidR="00CD5E95" w:rsidRPr="009B2C4E" w14:paraId="3FD6012F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1FFB612E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09CBD929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6C56BD41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56A74BC4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6B12806F" w14:textId="77777777" w:rsidR="00CD5E95" w:rsidRPr="00526811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  <w:tr w:rsidR="00CD5E95" w:rsidRPr="009B2C4E" w14:paraId="05A79883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0FF8406B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41CC0244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4A7FC9C9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236D111E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2A36715C" w14:textId="77777777" w:rsidR="00CD5E95" w:rsidRPr="00526811" w:rsidRDefault="00CD5E95" w:rsidP="00621E4D">
            <w:pPr>
              <w:pStyle w:val="Puce1"/>
              <w:tabs>
                <w:tab w:val="clear" w:pos="360"/>
              </w:tabs>
              <w:ind w:left="284" w:hanging="284"/>
              <w:rPr>
                <w:rFonts w:cs="Arial"/>
              </w:rPr>
            </w:pPr>
          </w:p>
        </w:tc>
      </w:tr>
      <w:tr w:rsidR="00CD5E95" w:rsidRPr="009B2C4E" w14:paraId="0686BDE8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09929503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576B4923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49E1B4A2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72DB7A6C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68F47DB0" w14:textId="77777777" w:rsidR="00CD5E95" w:rsidRPr="00621E4D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  <w:tr w:rsidR="00CD5E95" w:rsidRPr="009B2C4E" w14:paraId="6741A5CB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7A300F25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20C2028B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4DE84AF6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6390AF9C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40ADD142" w14:textId="77777777" w:rsidR="00CD5E95" w:rsidRPr="00621E4D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  <w:tr w:rsidR="00CD5E95" w:rsidRPr="009B2C4E" w14:paraId="302D3C62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5C824E43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0E01414D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6132DC18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77327C9A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66E311C2" w14:textId="77777777" w:rsidR="00CD5E95" w:rsidRPr="00621E4D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  <w:tr w:rsidR="00CD5E95" w:rsidRPr="009B2C4E" w14:paraId="39D09971" w14:textId="77777777" w:rsidTr="00CD5E95">
        <w:tc>
          <w:tcPr>
            <w:tcW w:w="308" w:type="pct"/>
            <w:shd w:val="clear" w:color="auto" w:fill="auto"/>
            <w:tcMar>
              <w:left w:w="57" w:type="dxa"/>
            </w:tcMar>
          </w:tcPr>
          <w:p w14:paraId="52724D93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05" w:type="pct"/>
            <w:shd w:val="clear" w:color="auto" w:fill="auto"/>
            <w:tcMar>
              <w:left w:w="57" w:type="dxa"/>
            </w:tcMar>
          </w:tcPr>
          <w:p w14:paraId="0616CF4E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587" w:type="pct"/>
            <w:shd w:val="clear" w:color="auto" w:fill="auto"/>
            <w:tcMar>
              <w:left w:w="57" w:type="dxa"/>
            </w:tcMar>
          </w:tcPr>
          <w:p w14:paraId="341BA114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</w:tcMar>
          </w:tcPr>
          <w:p w14:paraId="22FF4985" w14:textId="77777777" w:rsidR="00CD5E95" w:rsidRPr="00621E4D" w:rsidRDefault="00CD5E95" w:rsidP="00621E4D">
            <w:pPr>
              <w:rPr>
                <w:rFonts w:cs="Arial"/>
                <w:szCs w:val="18"/>
              </w:rPr>
            </w:pPr>
          </w:p>
        </w:tc>
        <w:tc>
          <w:tcPr>
            <w:tcW w:w="3410" w:type="pct"/>
            <w:shd w:val="clear" w:color="auto" w:fill="auto"/>
            <w:tcMar>
              <w:left w:w="57" w:type="dxa"/>
            </w:tcMar>
          </w:tcPr>
          <w:p w14:paraId="36B43135" w14:textId="77777777" w:rsidR="00CD5E95" w:rsidRPr="00621E4D" w:rsidRDefault="00CD5E95" w:rsidP="00621E4D">
            <w:pPr>
              <w:pStyle w:val="Puce1"/>
              <w:tabs>
                <w:tab w:val="clear" w:pos="360"/>
              </w:tabs>
              <w:ind w:left="284" w:hanging="284"/>
            </w:pPr>
          </w:p>
        </w:tc>
      </w:tr>
    </w:tbl>
    <w:p w14:paraId="129B6011" w14:textId="77777777" w:rsidR="00B94720" w:rsidRDefault="00B94720" w:rsidP="00D8342B">
      <w:pPr>
        <w:pStyle w:val="AvantApresTableau"/>
      </w:pPr>
    </w:p>
    <w:p w14:paraId="6DC121BF" w14:textId="77777777" w:rsidR="00714E56" w:rsidRDefault="00714E56" w:rsidP="006E568A">
      <w:pPr>
        <w:pStyle w:val="Listenumros"/>
        <w:numPr>
          <w:ilvl w:val="0"/>
          <w:numId w:val="0"/>
        </w:numPr>
        <w:ind w:left="284" w:hanging="284"/>
      </w:pPr>
      <w:r w:rsidRPr="00714E56">
        <w:t xml:space="preserve">Autres informations </w:t>
      </w:r>
      <w:r w:rsidR="006E568A">
        <w:t>utiles (référence de publications, par exemple)</w:t>
      </w:r>
      <w:r w:rsidRPr="00714E56">
        <w:t xml:space="preserve"> :</w:t>
      </w:r>
    </w:p>
    <w:p w14:paraId="253897B8" w14:textId="77777777" w:rsidR="00621E4D" w:rsidRPr="00526811" w:rsidRDefault="00CF2C2B" w:rsidP="00621E4D">
      <w:pPr>
        <w:pStyle w:val="PuceBleue"/>
        <w:numPr>
          <w:ilvl w:val="0"/>
          <w:numId w:val="0"/>
        </w:numPr>
        <w:rPr>
          <w:b/>
          <w:sz w:val="18"/>
        </w:rPr>
      </w:pPr>
      <w:r>
        <w:rPr>
          <w:b/>
          <w:sz w:val="18"/>
        </w:rPr>
        <w:t>XXX</w:t>
      </w:r>
    </w:p>
    <w:p w14:paraId="07214716" w14:textId="77777777" w:rsidR="00AD5ADD" w:rsidRPr="00AD5ADD" w:rsidRDefault="00CF2C2B" w:rsidP="00AD5ADD">
      <w:pPr>
        <w:pStyle w:val="Puce1"/>
      </w:pPr>
      <w:r>
        <w:t>XXXX</w:t>
      </w:r>
    </w:p>
    <w:p w14:paraId="22B0D748" w14:textId="77777777" w:rsidR="00AD5ADD" w:rsidRPr="00AD5ADD" w:rsidRDefault="00AD5ADD" w:rsidP="00AD5ADD"/>
    <w:p w14:paraId="753FB926" w14:textId="77777777" w:rsidR="00AD5ADD" w:rsidRPr="00AD5ADD" w:rsidRDefault="00AD5ADD" w:rsidP="00AD5ADD"/>
    <w:p w14:paraId="28AED866" w14:textId="77777777" w:rsidR="00AD5ADD" w:rsidRPr="00AD5ADD" w:rsidRDefault="00AD5ADD" w:rsidP="00AD5ADD"/>
    <w:p w14:paraId="56B0829E" w14:textId="77777777" w:rsidR="00AD5ADD" w:rsidRPr="00AD5ADD" w:rsidRDefault="00AD5ADD" w:rsidP="00AD5ADD"/>
    <w:p w14:paraId="4C8FBEC4" w14:textId="77777777" w:rsidR="00AD5ADD" w:rsidRPr="00AD5ADD" w:rsidRDefault="00AD5ADD" w:rsidP="00AD5ADD"/>
    <w:p w14:paraId="4196371A" w14:textId="77777777" w:rsidR="00AD5ADD" w:rsidRPr="00AD5ADD" w:rsidRDefault="00AD5ADD" w:rsidP="00AD5ADD"/>
    <w:p w14:paraId="3ACCA861" w14:textId="77777777" w:rsidR="00AD5ADD" w:rsidRPr="00AD5ADD" w:rsidRDefault="00AD5ADD" w:rsidP="00AD5ADD"/>
    <w:p w14:paraId="58645319" w14:textId="77777777" w:rsidR="00AD5ADD" w:rsidRPr="00AD5ADD" w:rsidRDefault="00AD5ADD" w:rsidP="00AD5ADD"/>
    <w:p w14:paraId="1BD4D953" w14:textId="77777777" w:rsidR="00AD5ADD" w:rsidRPr="00AD5ADD" w:rsidRDefault="00AD5ADD" w:rsidP="00AD5ADD"/>
    <w:p w14:paraId="4FA20690" w14:textId="77777777" w:rsidR="00AD5ADD" w:rsidRPr="00AD5ADD" w:rsidRDefault="00AD5ADD" w:rsidP="00AD5ADD"/>
    <w:p w14:paraId="15E2B21C" w14:textId="77777777" w:rsidR="00AD5ADD" w:rsidRPr="00AD5ADD" w:rsidRDefault="00AD5ADD" w:rsidP="00AD5ADD"/>
    <w:p w14:paraId="34D78FF3" w14:textId="77777777" w:rsidR="00AD5ADD" w:rsidRPr="00AD5ADD" w:rsidRDefault="00AD5ADD" w:rsidP="00AD5ADD"/>
    <w:p w14:paraId="4CBA2475" w14:textId="77777777" w:rsidR="00AD5ADD" w:rsidRPr="00AD5ADD" w:rsidRDefault="00AD5ADD" w:rsidP="00AD5ADD"/>
    <w:p w14:paraId="1C158BC6" w14:textId="77777777" w:rsidR="00AD5ADD" w:rsidRDefault="00AD5ADD" w:rsidP="00AD5ADD"/>
    <w:p w14:paraId="019FFAA8" w14:textId="77777777" w:rsidR="00AD5ADD" w:rsidRPr="00AD5ADD" w:rsidRDefault="00AD5ADD" w:rsidP="00AD5ADD"/>
    <w:p w14:paraId="715FBCB2" w14:textId="77777777" w:rsidR="00714E56" w:rsidRPr="00AD5ADD" w:rsidRDefault="00714E56" w:rsidP="00AD5ADD">
      <w:pPr>
        <w:tabs>
          <w:tab w:val="left" w:pos="5400"/>
        </w:tabs>
      </w:pPr>
    </w:p>
    <w:sectPr w:rsidR="00714E56" w:rsidRPr="00AD5ADD" w:rsidSect="006B12F8">
      <w:headerReference w:type="default" r:id="rId10"/>
      <w:footerReference w:type="default" r:id="rId11"/>
      <w:pgSz w:w="16838" w:h="11906" w:orient="landscape" w:code="9"/>
      <w:pgMar w:top="709" w:right="567" w:bottom="567" w:left="567" w:header="284" w:footer="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4430" w14:textId="77777777" w:rsidR="002A6F42" w:rsidRDefault="002A6F42">
      <w:r>
        <w:separator/>
      </w:r>
    </w:p>
  </w:endnote>
  <w:endnote w:type="continuationSeparator" w:id="0">
    <w:p w14:paraId="70D2B109" w14:textId="77777777" w:rsidR="002A6F42" w:rsidRDefault="002A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DF5A" w14:textId="77777777" w:rsidR="008F53F3" w:rsidRPr="00FF0C34" w:rsidRDefault="00FF0C34" w:rsidP="00FF0C34">
    <w:pPr>
      <w:pStyle w:val="Pieddepage"/>
      <w:jc w:val="center"/>
    </w:pPr>
    <w:r w:rsidRPr="00FF0C34">
      <w:rPr>
        <w:color w:val="1268B3"/>
        <w:szCs w:val="14"/>
        <w:lang w:val="en-US"/>
      </w:rPr>
      <w:t>Ginger INTERNATIONAL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52B5" w14:textId="77777777" w:rsidR="00AD5ADD" w:rsidRPr="00FF0C34" w:rsidRDefault="00FF0C34" w:rsidP="00FF0C34">
    <w:pPr>
      <w:pStyle w:val="Pieddepage"/>
      <w:jc w:val="center"/>
    </w:pPr>
    <w:r w:rsidRPr="00FF0C34">
      <w:rPr>
        <w:color w:val="1268B3"/>
        <w:szCs w:val="14"/>
        <w:lang w:val="en-US"/>
      </w:rPr>
      <w:t>Ginger INTERNATIONAL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8F09" w14:textId="77777777" w:rsidR="002A6F42" w:rsidRDefault="002A6F42">
      <w:r>
        <w:separator/>
      </w:r>
    </w:p>
  </w:footnote>
  <w:footnote w:type="continuationSeparator" w:id="0">
    <w:p w14:paraId="29318030" w14:textId="77777777" w:rsidR="002A6F42" w:rsidRDefault="002A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5000" w:type="pct"/>
      <w:tblBorders>
        <w:top w:val="none" w:sz="0" w:space="0" w:color="auto"/>
        <w:left w:val="none" w:sz="0" w:space="0" w:color="auto"/>
        <w:bottom w:val="single" w:sz="4" w:space="0" w:color="8DC63F"/>
        <w:right w:val="none" w:sz="0" w:space="0" w:color="auto"/>
        <w:insideH w:val="none" w:sz="0" w:space="0" w:color="auto"/>
        <w:insideV w:val="single" w:sz="4" w:space="0" w:color="8DC63F"/>
      </w:tblBorders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9904"/>
      <w:gridCol w:w="471"/>
    </w:tblGrid>
    <w:tr w:rsidR="00AD5ADD" w:rsidRPr="00AD5ADD" w14:paraId="3017B3BD" w14:textId="77777777" w:rsidTr="00BD0C66">
      <w:tc>
        <w:tcPr>
          <w:tcW w:w="4773" w:type="pct"/>
          <w:shd w:val="clear" w:color="auto" w:fill="auto"/>
        </w:tcPr>
        <w:p w14:paraId="543C51A7" w14:textId="5FBA326E" w:rsidR="00AD5ADD" w:rsidRPr="00AD5ADD" w:rsidRDefault="00AD5ADD" w:rsidP="00AD5ADD">
          <w:pPr>
            <w:tabs>
              <w:tab w:val="center" w:pos="4536"/>
              <w:tab w:val="right" w:pos="9072"/>
            </w:tabs>
            <w:rPr>
              <w:noProof w:val="0"/>
              <w:color w:val="1268B3"/>
              <w:sz w:val="14"/>
              <w:szCs w:val="14"/>
            </w:rPr>
          </w:pPr>
          <w:r w:rsidRPr="00AD5ADD">
            <w:rPr>
              <w:noProof w:val="0"/>
              <w:color w:val="1268B3"/>
              <w:sz w:val="14"/>
              <w:szCs w:val="14"/>
            </w:rPr>
            <w:fldChar w:fldCharType="begin"/>
          </w:r>
          <w:r w:rsidRPr="00AD5ADD">
            <w:rPr>
              <w:noProof w:val="0"/>
              <w:color w:val="1268B3"/>
              <w:sz w:val="14"/>
              <w:szCs w:val="14"/>
            </w:rPr>
            <w:instrText xml:space="preserve"> STYLEREF  Nom </w:instrTex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separate"/>
          </w:r>
          <w:r w:rsidR="007F5172">
            <w:rPr>
              <w:color w:val="1268B3"/>
              <w:sz w:val="14"/>
              <w:szCs w:val="14"/>
            </w:rPr>
            <w:t>NOM</w: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end"/>
          </w:r>
          <w:r w:rsidR="00AE1F83">
            <w:rPr>
              <w:noProof w:val="0"/>
              <w:color w:val="1268B3"/>
              <w:sz w:val="14"/>
              <w:szCs w:val="14"/>
            </w:rPr>
            <w:t xml:space="preserve"> </w:t>
          </w:r>
          <w:r w:rsidR="00AE1F83">
            <w:rPr>
              <w:noProof w:val="0"/>
              <w:color w:val="1268B3"/>
              <w:sz w:val="14"/>
              <w:szCs w:val="14"/>
            </w:rPr>
            <w:fldChar w:fldCharType="begin"/>
          </w:r>
          <w:r w:rsidR="00AE1F83">
            <w:rPr>
              <w:noProof w:val="0"/>
              <w:color w:val="1268B3"/>
              <w:sz w:val="14"/>
              <w:szCs w:val="14"/>
            </w:rPr>
            <w:instrText xml:space="preserve"> STYLEREF  Prénom  \* MERGEFORMAT </w:instrText>
          </w:r>
          <w:r w:rsidR="00AE1F83">
            <w:rPr>
              <w:noProof w:val="0"/>
              <w:color w:val="1268B3"/>
              <w:sz w:val="14"/>
              <w:szCs w:val="14"/>
            </w:rPr>
            <w:fldChar w:fldCharType="separate"/>
          </w:r>
          <w:r w:rsidR="007F5172">
            <w:rPr>
              <w:color w:val="1268B3"/>
              <w:sz w:val="14"/>
              <w:szCs w:val="14"/>
            </w:rPr>
            <w:t>Prénom</w:t>
          </w:r>
          <w:r w:rsidR="00AE1F83">
            <w:rPr>
              <w:noProof w:val="0"/>
              <w:color w:val="1268B3"/>
              <w:sz w:val="14"/>
              <w:szCs w:val="14"/>
            </w:rPr>
            <w:fldChar w:fldCharType="end"/>
          </w:r>
        </w:p>
      </w:tc>
      <w:tc>
        <w:tcPr>
          <w:tcW w:w="227" w:type="pct"/>
          <w:shd w:val="clear" w:color="auto" w:fill="auto"/>
        </w:tcPr>
        <w:p w14:paraId="2915457E" w14:textId="77777777" w:rsidR="00AD5ADD" w:rsidRPr="00AD5ADD" w:rsidRDefault="00AD5ADD" w:rsidP="00AD5ADD">
          <w:pPr>
            <w:tabs>
              <w:tab w:val="center" w:pos="4536"/>
              <w:tab w:val="right" w:pos="9072"/>
            </w:tabs>
            <w:jc w:val="center"/>
            <w:rPr>
              <w:noProof w:val="0"/>
              <w:color w:val="1268B3"/>
              <w:sz w:val="14"/>
              <w:szCs w:val="14"/>
            </w:rPr>
          </w:pPr>
          <w:r w:rsidRPr="00AD5ADD">
            <w:rPr>
              <w:noProof w:val="0"/>
              <w:color w:val="1268B3"/>
              <w:sz w:val="14"/>
              <w:szCs w:val="14"/>
            </w:rPr>
            <w:fldChar w:fldCharType="begin"/>
          </w:r>
          <w:r w:rsidRPr="00AD5ADD">
            <w:rPr>
              <w:noProof w:val="0"/>
              <w:color w:val="1268B3"/>
              <w:sz w:val="14"/>
              <w:szCs w:val="14"/>
            </w:rPr>
            <w:instrText xml:space="preserve"> PAGE </w:instrTex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separate"/>
          </w:r>
          <w:r w:rsidR="00C37510">
            <w:rPr>
              <w:color w:val="1268B3"/>
              <w:sz w:val="14"/>
              <w:szCs w:val="14"/>
            </w:rPr>
            <w:t>1</w: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end"/>
          </w:r>
          <w:r w:rsidRPr="00AD5ADD">
            <w:rPr>
              <w:noProof w:val="0"/>
              <w:color w:val="1268B3"/>
              <w:sz w:val="14"/>
              <w:szCs w:val="14"/>
            </w:rPr>
            <w:t>/</w: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begin"/>
          </w:r>
          <w:r w:rsidRPr="00AD5ADD">
            <w:rPr>
              <w:noProof w:val="0"/>
              <w:color w:val="1268B3"/>
              <w:sz w:val="14"/>
              <w:szCs w:val="14"/>
            </w:rPr>
            <w:instrText xml:space="preserve"> NUMPAGES </w:instrTex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separate"/>
          </w:r>
          <w:r w:rsidR="00C37510">
            <w:rPr>
              <w:color w:val="1268B3"/>
              <w:sz w:val="14"/>
              <w:szCs w:val="14"/>
            </w:rPr>
            <w:t>2</w: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end"/>
          </w:r>
        </w:p>
      </w:tc>
    </w:tr>
  </w:tbl>
  <w:p w14:paraId="18571FA5" w14:textId="77777777" w:rsidR="00C96D7C" w:rsidRDefault="00C96D7C" w:rsidP="00AD5A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5000" w:type="pct"/>
      <w:tblBorders>
        <w:top w:val="none" w:sz="0" w:space="0" w:color="auto"/>
        <w:left w:val="none" w:sz="0" w:space="0" w:color="auto"/>
        <w:bottom w:val="single" w:sz="4" w:space="0" w:color="8DC63F"/>
        <w:right w:val="none" w:sz="0" w:space="0" w:color="auto"/>
        <w:insideH w:val="none" w:sz="0" w:space="0" w:color="auto"/>
        <w:insideV w:val="single" w:sz="4" w:space="0" w:color="8DC63F"/>
      </w:tblBorders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9904"/>
      <w:gridCol w:w="471"/>
    </w:tblGrid>
    <w:tr w:rsidR="002F2601" w:rsidRPr="00AD5ADD" w14:paraId="3F39E68E" w14:textId="77777777" w:rsidTr="002F2601">
      <w:tc>
        <w:tcPr>
          <w:tcW w:w="4773" w:type="pct"/>
        </w:tcPr>
        <w:p w14:paraId="68BEE969" w14:textId="77777777" w:rsidR="002F2601" w:rsidRPr="00AD5ADD" w:rsidRDefault="002F2601" w:rsidP="0069676D">
          <w:pPr>
            <w:tabs>
              <w:tab w:val="center" w:pos="4536"/>
              <w:tab w:val="right" w:pos="9072"/>
            </w:tabs>
            <w:rPr>
              <w:noProof w:val="0"/>
              <w:color w:val="1268B3"/>
              <w:sz w:val="14"/>
              <w:szCs w:val="14"/>
            </w:rPr>
          </w:pPr>
          <w:r w:rsidRPr="00AD5ADD">
            <w:rPr>
              <w:noProof w:val="0"/>
              <w:color w:val="1268B3"/>
              <w:sz w:val="14"/>
              <w:szCs w:val="14"/>
            </w:rPr>
            <w:fldChar w:fldCharType="begin"/>
          </w:r>
          <w:r w:rsidRPr="00AD5ADD">
            <w:rPr>
              <w:noProof w:val="0"/>
              <w:color w:val="1268B3"/>
              <w:sz w:val="14"/>
              <w:szCs w:val="14"/>
            </w:rPr>
            <w:instrText xml:space="preserve"> STYLEREF  Nom </w:instrTex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separate"/>
          </w:r>
          <w:r w:rsidR="007F5172">
            <w:rPr>
              <w:color w:val="1268B3"/>
              <w:sz w:val="14"/>
              <w:szCs w:val="14"/>
            </w:rPr>
            <w:t>NOM</w: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end"/>
          </w:r>
          <w:r>
            <w:rPr>
              <w:noProof w:val="0"/>
              <w:color w:val="1268B3"/>
              <w:sz w:val="14"/>
              <w:szCs w:val="14"/>
            </w:rPr>
            <w:t xml:space="preserve"> </w:t>
          </w:r>
          <w:r>
            <w:rPr>
              <w:noProof w:val="0"/>
              <w:color w:val="1268B3"/>
              <w:sz w:val="14"/>
              <w:szCs w:val="14"/>
            </w:rPr>
            <w:fldChar w:fldCharType="begin"/>
          </w:r>
          <w:r>
            <w:rPr>
              <w:noProof w:val="0"/>
              <w:color w:val="1268B3"/>
              <w:sz w:val="14"/>
              <w:szCs w:val="14"/>
            </w:rPr>
            <w:instrText xml:space="preserve"> STYLEREF  Prénom  \* MERGEFORMAT </w:instrText>
          </w:r>
          <w:r>
            <w:rPr>
              <w:noProof w:val="0"/>
              <w:color w:val="1268B3"/>
              <w:sz w:val="14"/>
              <w:szCs w:val="14"/>
            </w:rPr>
            <w:fldChar w:fldCharType="separate"/>
          </w:r>
          <w:r w:rsidR="007F5172">
            <w:rPr>
              <w:color w:val="1268B3"/>
              <w:sz w:val="14"/>
              <w:szCs w:val="14"/>
            </w:rPr>
            <w:t>Prénom</w:t>
          </w:r>
          <w:r>
            <w:rPr>
              <w:noProof w:val="0"/>
              <w:color w:val="1268B3"/>
              <w:sz w:val="14"/>
              <w:szCs w:val="14"/>
            </w:rPr>
            <w:fldChar w:fldCharType="end"/>
          </w:r>
        </w:p>
      </w:tc>
      <w:tc>
        <w:tcPr>
          <w:tcW w:w="227" w:type="pct"/>
          <w:shd w:val="clear" w:color="auto" w:fill="auto"/>
        </w:tcPr>
        <w:p w14:paraId="7F0D6072" w14:textId="77777777" w:rsidR="002F2601" w:rsidRPr="00AD5ADD" w:rsidRDefault="002F2601" w:rsidP="00AD5ADD">
          <w:pPr>
            <w:tabs>
              <w:tab w:val="center" w:pos="4536"/>
              <w:tab w:val="right" w:pos="9072"/>
            </w:tabs>
            <w:jc w:val="center"/>
            <w:rPr>
              <w:noProof w:val="0"/>
              <w:color w:val="1268B3"/>
              <w:sz w:val="14"/>
              <w:szCs w:val="14"/>
            </w:rPr>
          </w:pPr>
          <w:r w:rsidRPr="00AD5ADD">
            <w:rPr>
              <w:noProof w:val="0"/>
              <w:color w:val="1268B3"/>
              <w:sz w:val="14"/>
              <w:szCs w:val="14"/>
            </w:rPr>
            <w:fldChar w:fldCharType="begin"/>
          </w:r>
          <w:r w:rsidRPr="00AD5ADD">
            <w:rPr>
              <w:noProof w:val="0"/>
              <w:color w:val="1268B3"/>
              <w:sz w:val="14"/>
              <w:szCs w:val="14"/>
            </w:rPr>
            <w:instrText xml:space="preserve"> PAGE </w:instrTex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separate"/>
          </w:r>
          <w:r w:rsidR="00C37510">
            <w:rPr>
              <w:color w:val="1268B3"/>
              <w:sz w:val="14"/>
              <w:szCs w:val="14"/>
            </w:rPr>
            <w:t>2</w: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end"/>
          </w:r>
          <w:r w:rsidRPr="00AD5ADD">
            <w:rPr>
              <w:noProof w:val="0"/>
              <w:color w:val="1268B3"/>
              <w:sz w:val="14"/>
              <w:szCs w:val="14"/>
            </w:rPr>
            <w:t>/</w: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begin"/>
          </w:r>
          <w:r w:rsidRPr="00AD5ADD">
            <w:rPr>
              <w:noProof w:val="0"/>
              <w:color w:val="1268B3"/>
              <w:sz w:val="14"/>
              <w:szCs w:val="14"/>
            </w:rPr>
            <w:instrText xml:space="preserve"> NUMPAGES </w:instrTex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separate"/>
          </w:r>
          <w:r w:rsidR="00C37510">
            <w:rPr>
              <w:color w:val="1268B3"/>
              <w:sz w:val="14"/>
              <w:szCs w:val="14"/>
            </w:rPr>
            <w:t>2</w:t>
          </w:r>
          <w:r w:rsidRPr="00AD5ADD">
            <w:rPr>
              <w:noProof w:val="0"/>
              <w:color w:val="1268B3"/>
              <w:sz w:val="14"/>
              <w:szCs w:val="14"/>
            </w:rPr>
            <w:fldChar w:fldCharType="end"/>
          </w:r>
        </w:p>
      </w:tc>
    </w:tr>
  </w:tbl>
  <w:p w14:paraId="2B4EBA37" w14:textId="77777777" w:rsidR="00AD5ADD" w:rsidRDefault="00AD5ADD" w:rsidP="00AD5A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PuceGrise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olor w:val="808080"/>
        <w:sz w:val="19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pStyle w:val="PuceRouge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olor w:val="808080"/>
        <w:sz w:val="20"/>
      </w:rPr>
    </w:lvl>
    <w:lvl w:ilvl="1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olor w:val="FF0000"/>
        <w:sz w:val="19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14913F8E"/>
    <w:multiLevelType w:val="hybridMultilevel"/>
    <w:tmpl w:val="B0648E9E"/>
    <w:lvl w:ilvl="0" w:tplc="FFFFFFFF">
      <w:start w:val="1"/>
      <w:numFmt w:val="bullet"/>
      <w:pStyle w:val="PuceVerteDtail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color w:val="339966"/>
        <w:sz w:val="20"/>
      </w:rPr>
    </w:lvl>
    <w:lvl w:ilvl="1" w:tplc="FFFFFFFF">
      <w:start w:val="1"/>
      <w:numFmt w:val="bullet"/>
      <w:pStyle w:val="PuceVerteDtail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color w:val="339966"/>
        <w:sz w:val="19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03C29"/>
    <w:multiLevelType w:val="hybridMultilevel"/>
    <w:tmpl w:val="2A4AA356"/>
    <w:lvl w:ilvl="0" w:tplc="CAA019F4">
      <w:start w:val="1"/>
      <w:numFmt w:val="decimal"/>
      <w:pStyle w:val="Listenumros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23052"/>
    <w:multiLevelType w:val="hybridMultilevel"/>
    <w:tmpl w:val="D30C0818"/>
    <w:lvl w:ilvl="0" w:tplc="FFFFFFFF">
      <w:start w:val="1"/>
      <w:numFmt w:val="bullet"/>
      <w:pStyle w:val="PuceMarron"/>
      <w:lvlText w:val="■"/>
      <w:lvlJc w:val="left"/>
      <w:pPr>
        <w:tabs>
          <w:tab w:val="num" w:pos="360"/>
        </w:tabs>
        <w:ind w:left="288" w:hanging="288"/>
      </w:pPr>
      <w:rPr>
        <w:rFonts w:hint="default"/>
        <w:color w:val="80000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color w:val="339966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A3FD9"/>
    <w:multiLevelType w:val="hybridMultilevel"/>
    <w:tmpl w:val="383CCD76"/>
    <w:lvl w:ilvl="0" w:tplc="FFFFFFFF">
      <w:start w:val="1"/>
      <w:numFmt w:val="bullet"/>
      <w:pStyle w:val="PuceBleue"/>
      <w:lvlText w:val="■"/>
      <w:lvlJc w:val="left"/>
      <w:pPr>
        <w:tabs>
          <w:tab w:val="num" w:pos="720"/>
        </w:tabs>
        <w:ind w:left="644" w:hanging="284"/>
      </w:pPr>
      <w:rPr>
        <w:rFonts w:hint="default"/>
        <w:b w:val="0"/>
        <w:i w:val="0"/>
        <w:color w:val="0000FF"/>
        <w:sz w:val="20"/>
      </w:rPr>
    </w:lvl>
    <w:lvl w:ilvl="1" w:tplc="FFFFFFFF">
      <w:start w:val="1"/>
      <w:numFmt w:val="bullet"/>
      <w:lvlText w:val="■"/>
      <w:lvlJc w:val="left"/>
      <w:pPr>
        <w:tabs>
          <w:tab w:val="num" w:pos="1440"/>
        </w:tabs>
        <w:ind w:left="1368" w:hanging="288"/>
      </w:pPr>
      <w:rPr>
        <w:rFonts w:hint="default"/>
        <w:b w:val="0"/>
        <w:i w:val="0"/>
        <w:color w:val="FF0000"/>
        <w:sz w:val="19"/>
      </w:rPr>
    </w:lvl>
    <w:lvl w:ilvl="2" w:tplc="FFFFFFFF">
      <w:start w:val="198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50284"/>
    <w:multiLevelType w:val="singleLevel"/>
    <w:tmpl w:val="4274DAD4"/>
    <w:lvl w:ilvl="0">
      <w:start w:val="1"/>
      <w:numFmt w:val="bullet"/>
      <w:pStyle w:val="Puce2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b w:val="0"/>
        <w:i w:val="0"/>
        <w:color w:val="auto"/>
        <w:sz w:val="20"/>
      </w:rPr>
    </w:lvl>
  </w:abstractNum>
  <w:abstractNum w:abstractNumId="7" w15:restartNumberingAfterBreak="0">
    <w:nsid w:val="6CEA23BD"/>
    <w:multiLevelType w:val="hybridMultilevel"/>
    <w:tmpl w:val="0E9AAD64"/>
    <w:lvl w:ilvl="0" w:tplc="FFFFFFFF">
      <w:start w:val="1"/>
      <w:numFmt w:val="bullet"/>
      <w:pStyle w:val="PuceBruneExprience"/>
      <w:lvlText w:val="■"/>
      <w:lvlJc w:val="left"/>
      <w:pPr>
        <w:tabs>
          <w:tab w:val="num" w:pos="360"/>
        </w:tabs>
        <w:ind w:left="284" w:hanging="284"/>
      </w:pPr>
      <w:rPr>
        <w:rFonts w:ascii="Arial" w:hAnsi="Arial" w:cs="Times New Roman" w:hint="default"/>
        <w:b w:val="0"/>
        <w:i w:val="0"/>
        <w:color w:val="80000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C1F02"/>
    <w:multiLevelType w:val="singleLevel"/>
    <w:tmpl w:val="0490765C"/>
    <w:lvl w:ilvl="0">
      <w:start w:val="1"/>
      <w:numFmt w:val="bullet"/>
      <w:pStyle w:val="Puce1"/>
      <w:lvlText w:val="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b w:val="0"/>
        <w:i w:val="0"/>
        <w:color w:val="8DC63F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6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7C"/>
    <w:rsid w:val="000016BA"/>
    <w:rsid w:val="00003BDB"/>
    <w:rsid w:val="000073AE"/>
    <w:rsid w:val="00093E76"/>
    <w:rsid w:val="00096BDD"/>
    <w:rsid w:val="000B12FE"/>
    <w:rsid w:val="000C428C"/>
    <w:rsid w:val="0010443E"/>
    <w:rsid w:val="00114DFE"/>
    <w:rsid w:val="001713BC"/>
    <w:rsid w:val="00180E5A"/>
    <w:rsid w:val="00182C92"/>
    <w:rsid w:val="0018322D"/>
    <w:rsid w:val="0018386E"/>
    <w:rsid w:val="00185FB1"/>
    <w:rsid w:val="00196E57"/>
    <w:rsid w:val="001A237E"/>
    <w:rsid w:val="001A3421"/>
    <w:rsid w:val="001A4DDE"/>
    <w:rsid w:val="0020040C"/>
    <w:rsid w:val="00221AD6"/>
    <w:rsid w:val="002631B6"/>
    <w:rsid w:val="00267435"/>
    <w:rsid w:val="0027112C"/>
    <w:rsid w:val="00285A83"/>
    <w:rsid w:val="002868C4"/>
    <w:rsid w:val="002A6F42"/>
    <w:rsid w:val="002B4C0D"/>
    <w:rsid w:val="002F11AB"/>
    <w:rsid w:val="002F2601"/>
    <w:rsid w:val="002F3CA8"/>
    <w:rsid w:val="00304E13"/>
    <w:rsid w:val="00314990"/>
    <w:rsid w:val="00326A8E"/>
    <w:rsid w:val="003305A2"/>
    <w:rsid w:val="00397225"/>
    <w:rsid w:val="003C2290"/>
    <w:rsid w:val="003C58CB"/>
    <w:rsid w:val="003D67C6"/>
    <w:rsid w:val="003E4135"/>
    <w:rsid w:val="003F1D90"/>
    <w:rsid w:val="004071BD"/>
    <w:rsid w:val="004346E9"/>
    <w:rsid w:val="00447C1B"/>
    <w:rsid w:val="00472897"/>
    <w:rsid w:val="004743FF"/>
    <w:rsid w:val="00486B87"/>
    <w:rsid w:val="00490007"/>
    <w:rsid w:val="004975C2"/>
    <w:rsid w:val="004A74F6"/>
    <w:rsid w:val="004B6053"/>
    <w:rsid w:val="004D07BE"/>
    <w:rsid w:val="004D0EB2"/>
    <w:rsid w:val="004F7E05"/>
    <w:rsid w:val="00502053"/>
    <w:rsid w:val="00506672"/>
    <w:rsid w:val="00512706"/>
    <w:rsid w:val="005212AB"/>
    <w:rsid w:val="00532E35"/>
    <w:rsid w:val="005600F7"/>
    <w:rsid w:val="00581A7A"/>
    <w:rsid w:val="00582ED4"/>
    <w:rsid w:val="0058376B"/>
    <w:rsid w:val="005853C4"/>
    <w:rsid w:val="00592842"/>
    <w:rsid w:val="00592B00"/>
    <w:rsid w:val="005B209D"/>
    <w:rsid w:val="005F680E"/>
    <w:rsid w:val="0060156F"/>
    <w:rsid w:val="00621E4D"/>
    <w:rsid w:val="00624BC4"/>
    <w:rsid w:val="0064561E"/>
    <w:rsid w:val="0065144A"/>
    <w:rsid w:val="00655624"/>
    <w:rsid w:val="006860BF"/>
    <w:rsid w:val="006A641F"/>
    <w:rsid w:val="006B12F8"/>
    <w:rsid w:val="006B7B4F"/>
    <w:rsid w:val="006D2C03"/>
    <w:rsid w:val="006D5A31"/>
    <w:rsid w:val="006E568A"/>
    <w:rsid w:val="00714E56"/>
    <w:rsid w:val="00737B5D"/>
    <w:rsid w:val="007433A8"/>
    <w:rsid w:val="007456B8"/>
    <w:rsid w:val="00757C40"/>
    <w:rsid w:val="0076536F"/>
    <w:rsid w:val="0077066C"/>
    <w:rsid w:val="007756EA"/>
    <w:rsid w:val="007836FE"/>
    <w:rsid w:val="00791D32"/>
    <w:rsid w:val="007A4C90"/>
    <w:rsid w:val="007D0A50"/>
    <w:rsid w:val="007E0DA3"/>
    <w:rsid w:val="007E0E5A"/>
    <w:rsid w:val="007E6894"/>
    <w:rsid w:val="007F5172"/>
    <w:rsid w:val="007F7EDD"/>
    <w:rsid w:val="00800215"/>
    <w:rsid w:val="0080605B"/>
    <w:rsid w:val="00823037"/>
    <w:rsid w:val="00826C93"/>
    <w:rsid w:val="00843A47"/>
    <w:rsid w:val="008473DF"/>
    <w:rsid w:val="00855676"/>
    <w:rsid w:val="00866251"/>
    <w:rsid w:val="008772CC"/>
    <w:rsid w:val="00882D47"/>
    <w:rsid w:val="008A57AC"/>
    <w:rsid w:val="008B3F90"/>
    <w:rsid w:val="008D1130"/>
    <w:rsid w:val="008D2E6F"/>
    <w:rsid w:val="008E0BC6"/>
    <w:rsid w:val="008F2475"/>
    <w:rsid w:val="008F53F3"/>
    <w:rsid w:val="008F60D2"/>
    <w:rsid w:val="00915B3C"/>
    <w:rsid w:val="009223F6"/>
    <w:rsid w:val="00933C84"/>
    <w:rsid w:val="00934934"/>
    <w:rsid w:val="00935C28"/>
    <w:rsid w:val="0095036A"/>
    <w:rsid w:val="009714E6"/>
    <w:rsid w:val="00991140"/>
    <w:rsid w:val="009A459C"/>
    <w:rsid w:val="009B2C4E"/>
    <w:rsid w:val="009C2F5C"/>
    <w:rsid w:val="009C6943"/>
    <w:rsid w:val="009D60C7"/>
    <w:rsid w:val="009E4A86"/>
    <w:rsid w:val="00A11815"/>
    <w:rsid w:val="00A37C11"/>
    <w:rsid w:val="00A6162B"/>
    <w:rsid w:val="00A81B09"/>
    <w:rsid w:val="00A92100"/>
    <w:rsid w:val="00A96A4A"/>
    <w:rsid w:val="00AB0282"/>
    <w:rsid w:val="00AB785A"/>
    <w:rsid w:val="00AC6947"/>
    <w:rsid w:val="00AD5ADD"/>
    <w:rsid w:val="00AE1F83"/>
    <w:rsid w:val="00AE6613"/>
    <w:rsid w:val="00AF116F"/>
    <w:rsid w:val="00B07A17"/>
    <w:rsid w:val="00B12440"/>
    <w:rsid w:val="00B14891"/>
    <w:rsid w:val="00B15B48"/>
    <w:rsid w:val="00B2532B"/>
    <w:rsid w:val="00B26569"/>
    <w:rsid w:val="00B36272"/>
    <w:rsid w:val="00B40F73"/>
    <w:rsid w:val="00B46CCB"/>
    <w:rsid w:val="00B734FD"/>
    <w:rsid w:val="00B94720"/>
    <w:rsid w:val="00BA0F88"/>
    <w:rsid w:val="00BD03D0"/>
    <w:rsid w:val="00BE6A21"/>
    <w:rsid w:val="00BE7721"/>
    <w:rsid w:val="00C0551E"/>
    <w:rsid w:val="00C10D1B"/>
    <w:rsid w:val="00C11C93"/>
    <w:rsid w:val="00C32D81"/>
    <w:rsid w:val="00C37510"/>
    <w:rsid w:val="00C4091A"/>
    <w:rsid w:val="00C618D7"/>
    <w:rsid w:val="00C966AE"/>
    <w:rsid w:val="00C96D7C"/>
    <w:rsid w:val="00CB4799"/>
    <w:rsid w:val="00CB4EE2"/>
    <w:rsid w:val="00CC50C5"/>
    <w:rsid w:val="00CC52A1"/>
    <w:rsid w:val="00CD5E95"/>
    <w:rsid w:val="00CD6AF4"/>
    <w:rsid w:val="00CF2C2B"/>
    <w:rsid w:val="00D0540E"/>
    <w:rsid w:val="00D102D4"/>
    <w:rsid w:val="00D123A8"/>
    <w:rsid w:val="00D14946"/>
    <w:rsid w:val="00D5293D"/>
    <w:rsid w:val="00D567EC"/>
    <w:rsid w:val="00D62EA9"/>
    <w:rsid w:val="00D6749A"/>
    <w:rsid w:val="00D77895"/>
    <w:rsid w:val="00D8342B"/>
    <w:rsid w:val="00D879AC"/>
    <w:rsid w:val="00DA1E78"/>
    <w:rsid w:val="00DA4F5D"/>
    <w:rsid w:val="00DB1486"/>
    <w:rsid w:val="00DB348A"/>
    <w:rsid w:val="00DE0341"/>
    <w:rsid w:val="00E222C7"/>
    <w:rsid w:val="00E25CF7"/>
    <w:rsid w:val="00E5735C"/>
    <w:rsid w:val="00E6027F"/>
    <w:rsid w:val="00E647E6"/>
    <w:rsid w:val="00E95292"/>
    <w:rsid w:val="00EA431C"/>
    <w:rsid w:val="00EB037B"/>
    <w:rsid w:val="00EB432D"/>
    <w:rsid w:val="00EC6115"/>
    <w:rsid w:val="00ED6DA1"/>
    <w:rsid w:val="00EE42C9"/>
    <w:rsid w:val="00EE4BCF"/>
    <w:rsid w:val="00F277E3"/>
    <w:rsid w:val="00F3707B"/>
    <w:rsid w:val="00F41B83"/>
    <w:rsid w:val="00F83202"/>
    <w:rsid w:val="00FA2E9A"/>
    <w:rsid w:val="00FB1700"/>
    <w:rsid w:val="00FB2175"/>
    <w:rsid w:val="00FD436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7D023"/>
  <w15:docId w15:val="{6E83ACC6-08B0-42B6-BD70-455720F9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202"/>
    <w:pPr>
      <w:spacing w:before="20" w:after="20"/>
    </w:pPr>
    <w:rPr>
      <w:rFonts w:ascii="Arial" w:hAnsi="Arial"/>
      <w:noProof/>
      <w:sz w:val="18"/>
    </w:rPr>
  </w:style>
  <w:style w:type="paragraph" w:styleId="Titre1">
    <w:name w:val="heading 1"/>
    <w:basedOn w:val="Normal"/>
    <w:next w:val="Normal"/>
    <w:pPr>
      <w:keepNext/>
      <w:tabs>
        <w:tab w:val="left" w:pos="426"/>
      </w:tabs>
      <w:spacing w:before="60" w:after="60" w:line="260" w:lineRule="exact"/>
      <w:outlineLvl w:val="0"/>
    </w:pPr>
    <w:rPr>
      <w:b/>
      <w:color w:val="000000"/>
      <w:sz w:val="24"/>
    </w:rPr>
  </w:style>
  <w:style w:type="paragraph" w:styleId="Titre2">
    <w:name w:val="heading 2"/>
    <w:basedOn w:val="Normal"/>
    <w:next w:val="Normal"/>
    <w:pPr>
      <w:keepNext/>
      <w:tabs>
        <w:tab w:val="left" w:pos="426"/>
      </w:tabs>
      <w:outlineLvl w:val="1"/>
    </w:pPr>
    <w:rPr>
      <w:i/>
      <w:sz w:val="24"/>
    </w:rPr>
  </w:style>
  <w:style w:type="paragraph" w:styleId="Titre3">
    <w:name w:val="heading 3"/>
    <w:basedOn w:val="Normal"/>
    <w:next w:val="Normal"/>
    <w:pPr>
      <w:keepNext/>
      <w:spacing w:after="120"/>
      <w:ind w:hanging="108"/>
      <w:outlineLvl w:val="2"/>
    </w:pPr>
    <w:rPr>
      <w:sz w:val="24"/>
    </w:rPr>
  </w:style>
  <w:style w:type="paragraph" w:styleId="Titre4">
    <w:name w:val="heading 4"/>
    <w:basedOn w:val="Normal"/>
    <w:next w:val="Normal"/>
    <w:pPr>
      <w:keepNext/>
      <w:tabs>
        <w:tab w:val="left" w:pos="-2127"/>
        <w:tab w:val="left" w:pos="-1985"/>
        <w:tab w:val="left" w:pos="-1440"/>
        <w:tab w:val="left" w:pos="-709"/>
        <w:tab w:val="left" w:pos="-142"/>
      </w:tabs>
      <w:spacing w:line="264" w:lineRule="atLeast"/>
      <w:jc w:val="both"/>
      <w:outlineLvl w:val="3"/>
    </w:pPr>
    <w:rPr>
      <w:b/>
      <w:sz w:val="24"/>
    </w:rPr>
  </w:style>
  <w:style w:type="paragraph" w:styleId="Titre5">
    <w:name w:val="heading 5"/>
    <w:basedOn w:val="Normal"/>
    <w:next w:val="Normal"/>
    <w:pPr>
      <w:keepNext/>
      <w:outlineLvl w:val="4"/>
    </w:pPr>
    <w:rPr>
      <w:sz w:val="24"/>
    </w:rPr>
  </w:style>
  <w:style w:type="paragraph" w:styleId="Titre6">
    <w:name w:val="heading 6"/>
    <w:basedOn w:val="Normal"/>
    <w:next w:val="Normal"/>
    <w:pPr>
      <w:keepNext/>
      <w:outlineLvl w:val="5"/>
    </w:pPr>
    <w:rPr>
      <w:b/>
      <w:sz w:val="24"/>
    </w:rPr>
  </w:style>
  <w:style w:type="paragraph" w:styleId="Titre7">
    <w:name w:val="heading 7"/>
    <w:basedOn w:val="Normal"/>
    <w:next w:val="Normal"/>
    <w:pPr>
      <w:keepNext/>
      <w:tabs>
        <w:tab w:val="left" w:pos="-2127"/>
        <w:tab w:val="left" w:pos="-1985"/>
        <w:tab w:val="left" w:pos="-1440"/>
        <w:tab w:val="left" w:pos="-709"/>
        <w:tab w:val="left" w:pos="-142"/>
      </w:tabs>
      <w:spacing w:line="264" w:lineRule="atLeast"/>
      <w:jc w:val="both"/>
      <w:outlineLvl w:val="6"/>
    </w:pPr>
    <w:rPr>
      <w:sz w:val="24"/>
    </w:rPr>
  </w:style>
  <w:style w:type="paragraph" w:styleId="Titre8">
    <w:name w:val="heading 8"/>
    <w:basedOn w:val="Normal"/>
    <w:next w:val="Normal"/>
    <w:pPr>
      <w:keepNext/>
      <w:spacing w:line="260" w:lineRule="exact"/>
      <w:outlineLvl w:val="7"/>
    </w:pPr>
    <w:rPr>
      <w:b/>
      <w:u w:val="single"/>
    </w:rPr>
  </w:style>
  <w:style w:type="paragraph" w:styleId="Titre9">
    <w:name w:val="heading 9"/>
    <w:basedOn w:val="Normal"/>
    <w:next w:val="Normal"/>
    <w:pPr>
      <w:keepNext/>
      <w:tabs>
        <w:tab w:val="left" w:pos="2410"/>
      </w:tabs>
      <w:spacing w:before="60" w:after="60" w:line="260" w:lineRule="exact"/>
      <w:outlineLvl w:val="8"/>
    </w:pPr>
    <w:rPr>
      <w:b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B14891"/>
    <w:pPr>
      <w:tabs>
        <w:tab w:val="center" w:pos="5103"/>
        <w:tab w:val="right" w:pos="10348"/>
      </w:tabs>
    </w:pPr>
    <w:rPr>
      <w:sz w:val="14"/>
    </w:rPr>
  </w:style>
  <w:style w:type="paragraph" w:styleId="En-tte">
    <w:name w:val="header"/>
    <w:basedOn w:val="Normal"/>
    <w:link w:val="En-tteCar"/>
    <w:rsid w:val="00F83202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F83202"/>
    <w:rPr>
      <w:rFonts w:ascii="Arial" w:hAnsi="Arial"/>
      <w:sz w:val="18"/>
      <w:lang w:val="en-GB"/>
    </w:rPr>
  </w:style>
  <w:style w:type="paragraph" w:customStyle="1" w:styleId="NOM">
    <w:name w:val="NOM"/>
    <w:basedOn w:val="Normal"/>
    <w:qFormat/>
    <w:rsid w:val="007456B8"/>
    <w:rPr>
      <w:bCs/>
    </w:rPr>
  </w:style>
  <w:style w:type="paragraph" w:customStyle="1" w:styleId="Docref">
    <w:name w:val="Doc ref"/>
    <w:basedOn w:val="Normal"/>
    <w:qFormat/>
    <w:rsid w:val="00F83202"/>
    <w:pPr>
      <w:jc w:val="center"/>
    </w:pPr>
    <w:rPr>
      <w:color w:val="365F91" w:themeColor="accent1" w:themeShade="BF"/>
      <w:szCs w:val="18"/>
    </w:rPr>
  </w:style>
  <w:style w:type="paragraph" w:styleId="Listenumros">
    <w:name w:val="List Number"/>
    <w:basedOn w:val="Normal"/>
    <w:qFormat/>
    <w:rsid w:val="00C96D7C"/>
    <w:pPr>
      <w:keepNext/>
      <w:numPr>
        <w:numId w:val="3"/>
      </w:numPr>
      <w:ind w:left="284" w:hanging="284"/>
    </w:pPr>
    <w:rPr>
      <w:b/>
      <w:color w:val="1268B3"/>
      <w:szCs w:val="18"/>
    </w:rPr>
  </w:style>
  <w:style w:type="paragraph" w:customStyle="1" w:styleId="Puce1">
    <w:name w:val="Puce 1"/>
    <w:basedOn w:val="Normal"/>
    <w:qFormat/>
    <w:rsid w:val="00655624"/>
    <w:pPr>
      <w:numPr>
        <w:numId w:val="1"/>
      </w:numPr>
    </w:pPr>
    <w:rPr>
      <w:szCs w:val="18"/>
    </w:rPr>
  </w:style>
  <w:style w:type="paragraph" w:customStyle="1" w:styleId="Puce2">
    <w:name w:val="Puce 2"/>
    <w:basedOn w:val="Normal"/>
    <w:qFormat/>
    <w:rsid w:val="00397225"/>
    <w:pPr>
      <w:numPr>
        <w:numId w:val="2"/>
      </w:numPr>
    </w:pPr>
  </w:style>
  <w:style w:type="paragraph" w:customStyle="1" w:styleId="AvantApresTableau">
    <w:name w:val="AvantApresTableau"/>
    <w:basedOn w:val="Normal"/>
    <w:qFormat/>
    <w:pPr>
      <w:keepNext/>
      <w:spacing w:line="80" w:lineRule="exact"/>
    </w:pPr>
  </w:style>
  <w:style w:type="paragraph" w:customStyle="1" w:styleId="Intitultableaucentr">
    <w:name w:val="Intitulé tableau centré"/>
    <w:basedOn w:val="Normal"/>
    <w:qFormat/>
    <w:rsid w:val="00F83202"/>
    <w:pPr>
      <w:jc w:val="center"/>
    </w:pPr>
    <w:rPr>
      <w:sz w:val="16"/>
    </w:rPr>
  </w:style>
  <w:style w:type="paragraph" w:customStyle="1" w:styleId="Prnom">
    <w:name w:val="Prénom"/>
    <w:basedOn w:val="Normal"/>
    <w:qFormat/>
    <w:rsid w:val="00F83202"/>
    <w:rPr>
      <w:bCs/>
    </w:rPr>
  </w:style>
  <w:style w:type="paragraph" w:customStyle="1" w:styleId="Fonction">
    <w:name w:val="Fonction"/>
    <w:qFormat/>
    <w:rsid w:val="00F3707B"/>
    <w:rPr>
      <w:rFonts w:ascii="Arial" w:hAnsi="Arial"/>
      <w:b/>
      <w:color w:val="FFFFFF"/>
      <w:sz w:val="18"/>
    </w:rPr>
  </w:style>
  <w:style w:type="character" w:customStyle="1" w:styleId="Contact">
    <w:name w:val="Contact"/>
    <w:basedOn w:val="Policepardfaut"/>
    <w:uiPriority w:val="1"/>
    <w:qFormat/>
    <w:rsid w:val="00F83202"/>
    <w:rPr>
      <w:sz w:val="14"/>
      <w:lang w:val="fr-FR"/>
    </w:rPr>
  </w:style>
  <w:style w:type="character" w:styleId="Marquedecommentaire">
    <w:name w:val="annotation reference"/>
    <w:rsid w:val="00BA0F88"/>
    <w:rPr>
      <w:sz w:val="16"/>
      <w:szCs w:val="16"/>
    </w:rPr>
  </w:style>
  <w:style w:type="paragraph" w:styleId="Objetducommentaire">
    <w:name w:val="annotation subject"/>
    <w:basedOn w:val="Normal"/>
    <w:link w:val="ObjetducommentaireCar"/>
    <w:rsid w:val="00F83202"/>
    <w:rPr>
      <w:b/>
      <w:bCs/>
      <w:sz w:val="20"/>
    </w:rPr>
  </w:style>
  <w:style w:type="character" w:customStyle="1" w:styleId="ObjetducommentaireCar">
    <w:name w:val="Objet du commentaire Car"/>
    <w:link w:val="Objetducommentaire"/>
    <w:rsid w:val="00BA0F88"/>
    <w:rPr>
      <w:rFonts w:ascii="Arial" w:hAnsi="Arial"/>
      <w:b/>
      <w:bCs/>
      <w:lang w:val="en-GB"/>
    </w:rPr>
  </w:style>
  <w:style w:type="paragraph" w:styleId="Textedebulles">
    <w:name w:val="Balloon Text"/>
    <w:basedOn w:val="Normal"/>
    <w:link w:val="TextedebullesCar"/>
    <w:rsid w:val="00BA0F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A0F88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rsid w:val="00EA431C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rsid w:val="000C428C"/>
    <w:pPr>
      <w:spacing w:before="0" w:after="0"/>
      <w:ind w:left="720"/>
      <w:contextualSpacing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rsid w:val="009B2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qFormat/>
    <w:rsid w:val="009E4A86"/>
    <w:rPr>
      <w:b/>
      <w:i w:val="0"/>
      <w:iCs/>
    </w:rPr>
  </w:style>
  <w:style w:type="table" w:customStyle="1" w:styleId="Grilledutableau1">
    <w:name w:val="Grille du tableau1"/>
    <w:basedOn w:val="TableauNormal"/>
    <w:next w:val="Grilledutableau"/>
    <w:rsid w:val="00AD5ADD"/>
    <w:rPr>
      <w:rFonts w:ascii="Calibri" w:eastAsia="Calibri" w:hAnsi="Calibri" w:cs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Grise">
    <w:name w:val="Puce Grise"/>
    <w:basedOn w:val="Normal"/>
    <w:next w:val="Normal"/>
    <w:rsid w:val="00581A7A"/>
    <w:pPr>
      <w:numPr>
        <w:numId w:val="4"/>
      </w:numPr>
      <w:tabs>
        <w:tab w:val="left" w:pos="288"/>
      </w:tabs>
      <w:suppressAutoHyphens/>
      <w:spacing w:before="30" w:after="30"/>
    </w:pPr>
    <w:rPr>
      <w:noProof w:val="0"/>
      <w:sz w:val="19"/>
      <w:lang w:val="en-GB" w:eastAsia="zh-CN"/>
    </w:rPr>
  </w:style>
  <w:style w:type="paragraph" w:customStyle="1" w:styleId="PuceRouge">
    <w:name w:val="Puce Rouge"/>
    <w:basedOn w:val="PuceGrise"/>
    <w:rsid w:val="00581A7A"/>
    <w:pPr>
      <w:numPr>
        <w:numId w:val="5"/>
      </w:numPr>
    </w:pPr>
    <w:rPr>
      <w:rFonts w:ascii="Arial Gras" w:hAnsi="Arial Gras" w:cs="Arial Gras"/>
      <w:b/>
    </w:rPr>
  </w:style>
  <w:style w:type="paragraph" w:customStyle="1" w:styleId="normaltableau">
    <w:name w:val="normal_tableau"/>
    <w:basedOn w:val="Normal"/>
    <w:rsid w:val="00991140"/>
    <w:pPr>
      <w:spacing w:before="120" w:after="120"/>
      <w:jc w:val="both"/>
    </w:pPr>
    <w:rPr>
      <w:rFonts w:ascii="Optima" w:hAnsi="Optima"/>
      <w:noProof w:val="0"/>
      <w:sz w:val="22"/>
      <w:lang w:val="en-GB" w:eastAsia="en-GB"/>
    </w:rPr>
  </w:style>
  <w:style w:type="paragraph" w:customStyle="1" w:styleId="Date1">
    <w:name w:val="Date1"/>
    <w:basedOn w:val="Normal"/>
    <w:rsid w:val="00991140"/>
    <w:pPr>
      <w:tabs>
        <w:tab w:val="left" w:pos="1985"/>
        <w:tab w:val="left" w:pos="2268"/>
      </w:tabs>
      <w:spacing w:before="0" w:after="0" w:line="260" w:lineRule="exact"/>
      <w:ind w:left="2268" w:hanging="1701"/>
      <w:jc w:val="both"/>
    </w:pPr>
    <w:rPr>
      <w:rFonts w:ascii="Times" w:hAnsi="Times"/>
      <w:noProof w:val="0"/>
      <w:sz w:val="24"/>
      <w:lang w:val="en-GB"/>
    </w:rPr>
  </w:style>
  <w:style w:type="paragraph" w:styleId="Textebrut">
    <w:name w:val="Plain Text"/>
    <w:basedOn w:val="Normal"/>
    <w:link w:val="TextebrutCar"/>
    <w:uiPriority w:val="99"/>
    <w:rsid w:val="00991140"/>
    <w:pPr>
      <w:spacing w:before="0" w:after="240"/>
      <w:jc w:val="both"/>
    </w:pPr>
    <w:rPr>
      <w:rFonts w:ascii="Courier New" w:hAnsi="Courier New"/>
      <w:noProof w:val="0"/>
      <w:sz w:val="20"/>
      <w:lang w:val="en-GB" w:eastAsia="en-GB"/>
    </w:rPr>
  </w:style>
  <w:style w:type="character" w:customStyle="1" w:styleId="TextebrutCar">
    <w:name w:val="Texte brut Car"/>
    <w:basedOn w:val="Policepardfaut"/>
    <w:link w:val="Textebrut"/>
    <w:uiPriority w:val="99"/>
    <w:rsid w:val="00991140"/>
    <w:rPr>
      <w:rFonts w:ascii="Courier New" w:hAnsi="Courier New"/>
      <w:lang w:val="en-GB" w:eastAsia="en-GB"/>
    </w:rPr>
  </w:style>
  <w:style w:type="paragraph" w:customStyle="1" w:styleId="Normalarcentr">
    <w:name w:val="Normal aéré centré"/>
    <w:basedOn w:val="Normal"/>
    <w:rsid w:val="00621E4D"/>
    <w:pPr>
      <w:spacing w:before="40" w:after="40"/>
      <w:jc w:val="center"/>
    </w:pPr>
    <w:rPr>
      <w:noProof w:val="0"/>
      <w:sz w:val="20"/>
    </w:rPr>
  </w:style>
  <w:style w:type="paragraph" w:customStyle="1" w:styleId="Normalar">
    <w:name w:val="Normal aéré"/>
    <w:basedOn w:val="Normal"/>
    <w:rsid w:val="00621E4D"/>
    <w:pPr>
      <w:spacing w:before="40" w:after="40"/>
    </w:pPr>
    <w:rPr>
      <w:noProof w:val="0"/>
      <w:sz w:val="20"/>
    </w:rPr>
  </w:style>
  <w:style w:type="paragraph" w:customStyle="1" w:styleId="PuceBleue">
    <w:name w:val="Puce Bleue"/>
    <w:basedOn w:val="PuceGrise"/>
    <w:rsid w:val="00621E4D"/>
    <w:pPr>
      <w:numPr>
        <w:numId w:val="6"/>
      </w:numPr>
      <w:tabs>
        <w:tab w:val="clear" w:pos="288"/>
        <w:tab w:val="left" w:pos="648"/>
      </w:tabs>
      <w:suppressAutoHyphens w:val="0"/>
      <w:spacing w:before="40" w:after="40"/>
    </w:pPr>
    <w:rPr>
      <w:sz w:val="20"/>
      <w:lang w:val="fr-FR" w:eastAsia="fr-FR"/>
    </w:rPr>
  </w:style>
  <w:style w:type="paragraph" w:customStyle="1" w:styleId="PuceVerteDtail">
    <w:name w:val="Puce Verte Détail"/>
    <w:basedOn w:val="Normal"/>
    <w:rsid w:val="00621E4D"/>
    <w:pPr>
      <w:numPr>
        <w:ilvl w:val="1"/>
        <w:numId w:val="7"/>
      </w:numPr>
      <w:tabs>
        <w:tab w:val="left" w:pos="576"/>
      </w:tabs>
      <w:spacing w:before="0" w:after="0"/>
    </w:pPr>
    <w:rPr>
      <w:noProof w:val="0"/>
      <w:sz w:val="20"/>
    </w:rPr>
  </w:style>
  <w:style w:type="paragraph" w:customStyle="1" w:styleId="PuceMarron">
    <w:name w:val="Puce Marron"/>
    <w:basedOn w:val="PuceGrise"/>
    <w:rsid w:val="00621E4D"/>
    <w:pPr>
      <w:numPr>
        <w:numId w:val="8"/>
      </w:numPr>
      <w:suppressAutoHyphens w:val="0"/>
      <w:spacing w:before="40" w:after="40"/>
    </w:pPr>
    <w:rPr>
      <w:sz w:val="20"/>
      <w:lang w:val="fr-FR" w:eastAsia="fr-FR"/>
    </w:rPr>
  </w:style>
  <w:style w:type="paragraph" w:customStyle="1" w:styleId="PuceBruneExprience">
    <w:name w:val="Puce Brune Expérience"/>
    <w:basedOn w:val="Normalar"/>
    <w:rsid w:val="00621E4D"/>
    <w:pPr>
      <w:widowControl w:val="0"/>
      <w:numPr>
        <w:numId w:val="9"/>
      </w:numPr>
      <w:tabs>
        <w:tab w:val="left" w:pos="288"/>
      </w:tabs>
      <w:spacing w:before="20" w:after="20"/>
    </w:pPr>
  </w:style>
  <w:style w:type="paragraph" w:styleId="Commentaire">
    <w:name w:val="annotation text"/>
    <w:basedOn w:val="Normal"/>
    <w:link w:val="CommentaireCar"/>
    <w:semiHidden/>
    <w:rsid w:val="00621E4D"/>
    <w:pPr>
      <w:spacing w:before="0" w:after="0"/>
    </w:pPr>
    <w:rPr>
      <w:noProof w:val="0"/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621E4D"/>
    <w:rPr>
      <w:rFonts w:ascii="Arial" w:hAnsi="Arial"/>
    </w:rPr>
  </w:style>
  <w:style w:type="paragraph" w:styleId="Rvision">
    <w:name w:val="Revision"/>
    <w:hidden/>
    <w:uiPriority w:val="99"/>
    <w:semiHidden/>
    <w:rsid w:val="00621E4D"/>
    <w:rPr>
      <w:rFonts w:ascii="Arial" w:hAnsi="Arial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&#232;les\Assistantes\CHARTE%202013\UE%20Fr%20CV%20paysa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74A9-172C-470F-87FB-AF2D5131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UE Fr CV paysage.dotx</Template>
  <TotalTime>0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UE Fr</vt:lpstr>
    </vt:vector>
  </TitlesOfParts>
  <Company>Burgeap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UE Fr</dc:title>
  <dc:creator>Burgeap</dc:creator>
  <cp:lastModifiedBy>Mek Nzuzi</cp:lastModifiedBy>
  <cp:revision>2</cp:revision>
  <cp:lastPrinted>2014-04-22T16:46:00Z</cp:lastPrinted>
  <dcterms:created xsi:type="dcterms:W3CDTF">2025-04-14T11:12:00Z</dcterms:created>
  <dcterms:modified xsi:type="dcterms:W3CDTF">2025-04-14T11:12:00Z</dcterms:modified>
</cp:coreProperties>
</file>