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EC79" w14:textId="2D983453" w:rsidR="00F42348" w:rsidRDefault="00F42348" w:rsidP="0080329D">
      <w:pPr>
        <w:pStyle w:val="PATHbodytext"/>
        <w:spacing w:line="276" w:lineRule="auto"/>
      </w:pPr>
    </w:p>
    <w:p w14:paraId="458FFC4B" w14:textId="1C7E0C95" w:rsidR="00D324D0" w:rsidRDefault="00D324D0" w:rsidP="0080329D">
      <w:pPr>
        <w:pStyle w:val="PATHbodytext"/>
        <w:spacing w:line="276" w:lineRule="auto"/>
      </w:pPr>
      <w:r>
        <w:rPr>
          <w:noProof/>
        </w:rPr>
        <mc:AlternateContent>
          <mc:Choice Requires="wps">
            <w:drawing>
              <wp:inline distT="0" distB="0" distL="0" distR="0" wp14:anchorId="2AB57391" wp14:editId="2055F525">
                <wp:extent cx="4527550" cy="5222240"/>
                <wp:effectExtent l="0" t="0" r="6350" b="0"/>
                <wp:docPr id="16"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27550" cy="5222240"/>
                        </a:xfrm>
                        <a:custGeom>
                          <a:avLst/>
                          <a:gdLst>
                            <a:gd name="connsiteX0" fmla="*/ 0 w 4001135"/>
                            <a:gd name="connsiteY0" fmla="*/ 0 h 2641600"/>
                            <a:gd name="connsiteX1" fmla="*/ 4001135 w 4001135"/>
                            <a:gd name="connsiteY1" fmla="*/ 0 h 2641600"/>
                            <a:gd name="connsiteX2" fmla="*/ 4001135 w 4001135"/>
                            <a:gd name="connsiteY2" fmla="*/ 2641600 h 2641600"/>
                            <a:gd name="connsiteX3" fmla="*/ 0 w 4001135"/>
                            <a:gd name="connsiteY3" fmla="*/ 2641600 h 2641600"/>
                            <a:gd name="connsiteX4" fmla="*/ 0 w 4001135"/>
                            <a:gd name="connsiteY4" fmla="*/ 0 h 2641600"/>
                            <a:gd name="connsiteX0" fmla="*/ 0 w 4001135"/>
                            <a:gd name="connsiteY0" fmla="*/ 0 h 2641600"/>
                            <a:gd name="connsiteX1" fmla="*/ 4001135 w 4001135"/>
                            <a:gd name="connsiteY1" fmla="*/ 0 h 2641600"/>
                            <a:gd name="connsiteX2" fmla="*/ 4001135 w 4001135"/>
                            <a:gd name="connsiteY2" fmla="*/ 2641600 h 2641600"/>
                            <a:gd name="connsiteX3" fmla="*/ 1949450 w 4001135"/>
                            <a:gd name="connsiteY3" fmla="*/ 2638425 h 2641600"/>
                            <a:gd name="connsiteX4" fmla="*/ 0 w 4001135"/>
                            <a:gd name="connsiteY4" fmla="*/ 2641600 h 2641600"/>
                            <a:gd name="connsiteX5" fmla="*/ 0 w 4001135"/>
                            <a:gd name="connsiteY5" fmla="*/ 0 h 2641600"/>
                            <a:gd name="connsiteX0" fmla="*/ 0 w 4001135"/>
                            <a:gd name="connsiteY0" fmla="*/ 0 h 3642360"/>
                            <a:gd name="connsiteX1" fmla="*/ 4001135 w 4001135"/>
                            <a:gd name="connsiteY1" fmla="*/ 0 h 3642360"/>
                            <a:gd name="connsiteX2" fmla="*/ 4001135 w 4001135"/>
                            <a:gd name="connsiteY2" fmla="*/ 2641600 h 3642360"/>
                            <a:gd name="connsiteX3" fmla="*/ 2003425 w 4001135"/>
                            <a:gd name="connsiteY3" fmla="*/ 3642360 h 3642360"/>
                            <a:gd name="connsiteX4" fmla="*/ 0 w 4001135"/>
                            <a:gd name="connsiteY4" fmla="*/ 2641600 h 3642360"/>
                            <a:gd name="connsiteX5" fmla="*/ 0 w 4001135"/>
                            <a:gd name="connsiteY5" fmla="*/ 0 h 3642360"/>
                            <a:gd name="connsiteX0" fmla="*/ 0 w 4001135"/>
                            <a:gd name="connsiteY0" fmla="*/ 0 h 3642360"/>
                            <a:gd name="connsiteX1" fmla="*/ 1997075 w 4001135"/>
                            <a:gd name="connsiteY1" fmla="*/ 0 h 3642360"/>
                            <a:gd name="connsiteX2" fmla="*/ 4001135 w 4001135"/>
                            <a:gd name="connsiteY2" fmla="*/ 0 h 3642360"/>
                            <a:gd name="connsiteX3" fmla="*/ 4001135 w 4001135"/>
                            <a:gd name="connsiteY3" fmla="*/ 2641600 h 3642360"/>
                            <a:gd name="connsiteX4" fmla="*/ 2003425 w 4001135"/>
                            <a:gd name="connsiteY4" fmla="*/ 3642360 h 3642360"/>
                            <a:gd name="connsiteX5" fmla="*/ 0 w 4001135"/>
                            <a:gd name="connsiteY5" fmla="*/ 2641600 h 3642360"/>
                            <a:gd name="connsiteX6" fmla="*/ 0 w 4001135"/>
                            <a:gd name="connsiteY6" fmla="*/ 0 h 3642360"/>
                            <a:gd name="connsiteX0" fmla="*/ 0 w 4001135"/>
                            <a:gd name="connsiteY0" fmla="*/ 1002665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002665 h 4645025"/>
                            <a:gd name="connsiteX0" fmla="*/ 0 w 4001135"/>
                            <a:gd name="connsiteY0" fmla="*/ 1442988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442988 h 4645025"/>
                            <a:gd name="connsiteX0" fmla="*/ 0 w 4001135"/>
                            <a:gd name="connsiteY0" fmla="*/ 1171024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611347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236319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19410 w 4001135"/>
                            <a:gd name="connsiteY5" fmla="*/ 3242794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0 w 4001135"/>
                            <a:gd name="connsiteY5" fmla="*/ 3482382 h 4645025"/>
                            <a:gd name="connsiteX6" fmla="*/ 0 w 4001135"/>
                            <a:gd name="connsiteY6" fmla="*/ 1171024 h 4645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01135" h="4645025">
                              <a:moveTo>
                                <a:pt x="0" y="1171024"/>
                              </a:moveTo>
                              <a:lnTo>
                                <a:pt x="2003425" y="0"/>
                              </a:lnTo>
                              <a:lnTo>
                                <a:pt x="4001135" y="1171023"/>
                              </a:lnTo>
                              <a:lnTo>
                                <a:pt x="4001135" y="3469431"/>
                              </a:lnTo>
                              <a:lnTo>
                                <a:pt x="2003425" y="4645025"/>
                              </a:lnTo>
                              <a:lnTo>
                                <a:pt x="0" y="3482382"/>
                              </a:lnTo>
                              <a:lnTo>
                                <a:pt x="0" y="1171024"/>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EB55E" w14:textId="5FD4F622" w:rsidR="00D324D0" w:rsidRDefault="00D324D0" w:rsidP="00D324D0">
                            <w:pPr>
                              <w:pStyle w:val="PATHreporttitle-white"/>
                              <w:rPr>
                                <w:lang w:val="fr-FR"/>
                              </w:rPr>
                            </w:pPr>
                            <w:r w:rsidRPr="00825B58">
                              <w:rPr>
                                <w:lang w:val="fr-FR"/>
                              </w:rPr>
                              <w:t xml:space="preserve">Demande de </w:t>
                            </w:r>
                            <w:proofErr w:type="gramStart"/>
                            <w:r w:rsidRPr="00825B58">
                              <w:rPr>
                                <w:lang w:val="fr-FR"/>
                              </w:rPr>
                              <w:t xml:space="preserve">proposition  </w:t>
                            </w:r>
                            <w:r w:rsidR="00825B58">
                              <w:rPr>
                                <w:lang w:val="fr-FR"/>
                              </w:rPr>
                              <w:t>2025</w:t>
                            </w:r>
                            <w:proofErr w:type="gramEnd"/>
                            <w:r w:rsidR="00825B58">
                              <w:rPr>
                                <w:lang w:val="fr-FR"/>
                              </w:rPr>
                              <w:t>- 0</w:t>
                            </w:r>
                            <w:r w:rsidR="00F43C74">
                              <w:rPr>
                                <w:lang w:val="fr-FR"/>
                              </w:rPr>
                              <w:t>1</w:t>
                            </w:r>
                            <w:r w:rsidR="0080329D">
                              <w:rPr>
                                <w:lang w:val="fr-FR"/>
                              </w:rPr>
                              <w:t>8</w:t>
                            </w:r>
                          </w:p>
                          <w:p w14:paraId="7810B51B" w14:textId="453379F2" w:rsidR="00D324D0" w:rsidRPr="00825B58" w:rsidRDefault="00825B58" w:rsidP="00D324D0">
                            <w:pPr>
                              <w:spacing w:line="268" w:lineRule="exact"/>
                              <w:rPr>
                                <w:sz w:val="24"/>
                                <w:lang w:val="fr-FR"/>
                              </w:rPr>
                            </w:pPr>
                            <w:r w:rsidRPr="00825B58">
                              <w:rPr>
                                <w:color w:val="FFFFFF"/>
                                <w:sz w:val="24"/>
                                <w:lang w:val="fr-FR"/>
                              </w:rPr>
                              <w:t>P</w:t>
                            </w:r>
                            <w:r>
                              <w:rPr>
                                <w:color w:val="FFFFFF"/>
                                <w:sz w:val="24"/>
                                <w:lang w:val="fr-FR"/>
                              </w:rPr>
                              <w:t>our l</w:t>
                            </w:r>
                            <w:r w:rsidR="0080329D">
                              <w:rPr>
                                <w:color w:val="FFFFFF"/>
                                <w:sz w:val="24"/>
                                <w:lang w:val="fr-FR"/>
                              </w:rPr>
                              <w:t xml:space="preserve">e </w:t>
                            </w:r>
                            <w:r w:rsidR="0080329D" w:rsidRPr="0080329D">
                              <w:rPr>
                                <w:color w:val="FFFFFF"/>
                                <w:sz w:val="24"/>
                                <w:lang w:val="fr-FR"/>
                              </w:rPr>
                              <w:t>recrutement d’un consultant individuel ou cabinet pour la formation SYSCOHADA et SYCEBNL pour le compte de PATH</w:t>
                            </w:r>
                            <w:r w:rsidR="0080329D">
                              <w:rPr>
                                <w:color w:val="FFFFFF"/>
                                <w:sz w:val="24"/>
                                <w:lang w:val="fr-FR"/>
                              </w:rPr>
                              <w:t xml:space="preserve"> </w:t>
                            </w:r>
                            <w:r w:rsidR="0080329D" w:rsidRPr="0080329D">
                              <w:rPr>
                                <w:color w:val="FFFFFF"/>
                                <w:sz w:val="24"/>
                                <w:lang w:val="fr-FR"/>
                              </w:rPr>
                              <w:t>RDC</w:t>
                            </w:r>
                          </w:p>
                          <w:p w14:paraId="3400C478" w14:textId="77777777" w:rsidR="00D324D0" w:rsidRPr="00825B58" w:rsidRDefault="00D324D0" w:rsidP="00D324D0">
                            <w:pPr>
                              <w:pStyle w:val="PATHreportsubtitle-white"/>
                              <w:rPr>
                                <w:lang w:val="fr-FR"/>
                              </w:rPr>
                            </w:pPr>
                          </w:p>
                        </w:txbxContent>
                      </wps:txbx>
                      <wps:bodyPr rot="0" spcFirstLastPara="0" vertOverflow="overflow" horzOverflow="overflow" vert="horz" wrap="square" lIns="685800" tIns="685800" rIns="685800" bIns="685800" numCol="1" spcCol="0" rtlCol="0" fromWordArt="0" anchor="ctr" anchorCtr="0" forceAA="0" compatLnSpc="1">
                        <a:prstTxWarp prst="textNoShape">
                          <a:avLst/>
                        </a:prstTxWarp>
                        <a:noAutofit/>
                      </wps:bodyPr>
                    </wps:wsp>
                  </a:graphicData>
                </a:graphic>
              </wp:inline>
            </w:drawing>
          </mc:Choice>
          <mc:Fallback>
            <w:pict>
              <v:shape w14:anchorId="2AB57391" id="Rectangle 19" o:spid="_x0000_s1026" style="width:356.5pt;height:411.2pt;visibility:visible;mso-wrap-style:square;mso-left-percent:-10001;mso-top-percent:-10001;mso-position-horizontal:absolute;mso-position-horizontal-relative:char;mso-position-vertical:absolute;mso-position-vertical-relative:line;mso-left-percent:-10001;mso-top-percent:-10001;v-text-anchor:middle" coordsize="4001135,4645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" adj="-11796480,,5400" path="m,1171024l2003425,,4001135,1171023r,2298408l2003425,4645025,,3482382,,1171024xe" fillcolor="#f65050 [3204]" stroked="f" strokeweight="2pt">
                <v:stroke joinstyle="miter"/>
                <v:formulas/>
                <v:path arrowok="t" o:connecttype="custom" o:connectlocs="0,1316542;2267008,0;4527550,1316540;4527550,3900561;2267008,5222240;0,3915121;0,1316542" o:connectangles="0,0,0,0,0,0,0" textboxrect="0,0,4001135,4645025"/>
                <o:lock v:ext="edit" aspectratio="t"/>
                <v:textbox inset="54pt,54pt,54pt,54pt">
                  <w:txbxContent>
                    <w:p w14:paraId="3FCEB55E" w14:textId="5FD4F622" w:rsidR="00D324D0" w:rsidRDefault="00D324D0" w:rsidP="00D324D0">
                      <w:pPr>
                        <w:pStyle w:val="PATHreporttitle-white"/>
                        <w:rPr>
                          <w:lang w:val="fr-FR"/>
                        </w:rPr>
                      </w:pPr>
                      <w:r w:rsidRPr="00825B58">
                        <w:rPr>
                          <w:lang w:val="fr-FR"/>
                        </w:rPr>
                        <w:t xml:space="preserve">Demande de </w:t>
                      </w:r>
                      <w:proofErr w:type="gramStart"/>
                      <w:r w:rsidRPr="00825B58">
                        <w:rPr>
                          <w:lang w:val="fr-FR"/>
                        </w:rPr>
                        <w:t xml:space="preserve">proposition  </w:t>
                      </w:r>
                      <w:r w:rsidR="00825B58">
                        <w:rPr>
                          <w:lang w:val="fr-FR"/>
                        </w:rPr>
                        <w:t>2025</w:t>
                      </w:r>
                      <w:proofErr w:type="gramEnd"/>
                      <w:r w:rsidR="00825B58">
                        <w:rPr>
                          <w:lang w:val="fr-FR"/>
                        </w:rPr>
                        <w:t>- 0</w:t>
                      </w:r>
                      <w:r w:rsidR="00F43C74">
                        <w:rPr>
                          <w:lang w:val="fr-FR"/>
                        </w:rPr>
                        <w:t>1</w:t>
                      </w:r>
                      <w:r w:rsidR="0080329D">
                        <w:rPr>
                          <w:lang w:val="fr-FR"/>
                        </w:rPr>
                        <w:t>8</w:t>
                      </w:r>
                    </w:p>
                    <w:p w14:paraId="7810B51B" w14:textId="453379F2" w:rsidR="00D324D0" w:rsidRPr="00825B58" w:rsidRDefault="00825B58" w:rsidP="00D324D0">
                      <w:pPr>
                        <w:spacing w:line="268" w:lineRule="exact"/>
                        <w:rPr>
                          <w:sz w:val="24"/>
                          <w:lang w:val="fr-FR"/>
                        </w:rPr>
                      </w:pPr>
                      <w:r w:rsidRPr="00825B58">
                        <w:rPr>
                          <w:color w:val="FFFFFF"/>
                          <w:sz w:val="24"/>
                          <w:lang w:val="fr-FR"/>
                        </w:rPr>
                        <w:t>P</w:t>
                      </w:r>
                      <w:r>
                        <w:rPr>
                          <w:color w:val="FFFFFF"/>
                          <w:sz w:val="24"/>
                          <w:lang w:val="fr-FR"/>
                        </w:rPr>
                        <w:t>our l</w:t>
                      </w:r>
                      <w:r w:rsidR="0080329D">
                        <w:rPr>
                          <w:color w:val="FFFFFF"/>
                          <w:sz w:val="24"/>
                          <w:lang w:val="fr-FR"/>
                        </w:rPr>
                        <w:t xml:space="preserve">e </w:t>
                      </w:r>
                      <w:r w:rsidR="0080329D" w:rsidRPr="0080329D">
                        <w:rPr>
                          <w:color w:val="FFFFFF"/>
                          <w:sz w:val="24"/>
                          <w:lang w:val="fr-FR"/>
                        </w:rPr>
                        <w:t>recrutement d’un consultant individuel ou cabinet pour la formation SYSCOHADA et SYCEBNL pour le compte de PATH</w:t>
                      </w:r>
                      <w:r w:rsidR="0080329D">
                        <w:rPr>
                          <w:color w:val="FFFFFF"/>
                          <w:sz w:val="24"/>
                          <w:lang w:val="fr-FR"/>
                        </w:rPr>
                        <w:t xml:space="preserve"> </w:t>
                      </w:r>
                      <w:r w:rsidR="0080329D" w:rsidRPr="0080329D">
                        <w:rPr>
                          <w:color w:val="FFFFFF"/>
                          <w:sz w:val="24"/>
                          <w:lang w:val="fr-FR"/>
                        </w:rPr>
                        <w:t>RDC</w:t>
                      </w:r>
                    </w:p>
                    <w:p w14:paraId="3400C478" w14:textId="77777777" w:rsidR="00D324D0" w:rsidRPr="00825B58" w:rsidRDefault="00D324D0" w:rsidP="00D324D0">
                      <w:pPr>
                        <w:pStyle w:val="PATHreportsubtitle-white"/>
                        <w:rPr>
                          <w:lang w:val="fr-FR"/>
                        </w:rPr>
                      </w:pPr>
                    </w:p>
                  </w:txbxContent>
                </v:textbox>
                <w10:anchorlock/>
              </v:shape>
            </w:pict>
          </mc:Fallback>
        </mc:AlternateContent>
      </w:r>
    </w:p>
    <w:p w14:paraId="527C2D38" w14:textId="77777777" w:rsidR="00D324D0" w:rsidRDefault="00D324D0" w:rsidP="0080329D">
      <w:pPr>
        <w:pStyle w:val="PATHbodytext"/>
        <w:spacing w:line="276" w:lineRule="auto"/>
      </w:pPr>
    </w:p>
    <w:p w14:paraId="1BFFC007" w14:textId="77777777" w:rsidR="00D324D0" w:rsidRDefault="00D324D0" w:rsidP="0080329D">
      <w:pPr>
        <w:pStyle w:val="PATHbodytext"/>
        <w:spacing w:line="276" w:lineRule="auto"/>
      </w:pPr>
    </w:p>
    <w:p w14:paraId="0550E60C" w14:textId="77777777" w:rsidR="00D324D0" w:rsidRPr="00F42348" w:rsidRDefault="00D324D0" w:rsidP="0080329D">
      <w:pPr>
        <w:pStyle w:val="PATHbodytext"/>
        <w:spacing w:line="276" w:lineRule="auto"/>
      </w:pPr>
    </w:p>
    <w:p w14:paraId="30A8B7CC" w14:textId="77777777" w:rsidR="00F42348" w:rsidRDefault="00F42348" w:rsidP="0080329D">
      <w:pPr>
        <w:pStyle w:val="PATHbodytext"/>
        <w:spacing w:line="276" w:lineRule="auto"/>
      </w:pPr>
      <w:r>
        <w:rPr>
          <w:noProof/>
        </w:rPr>
        <w:drawing>
          <wp:inline distT="0" distB="0" distL="0" distR="0" wp14:anchorId="34D02FC3" wp14:editId="3EBD0CDA">
            <wp:extent cx="1033272" cy="393192"/>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3272" cy="393192"/>
                    </a:xfrm>
                    <a:prstGeom prst="rect">
                      <a:avLst/>
                    </a:prstGeom>
                  </pic:spPr>
                </pic:pic>
              </a:graphicData>
            </a:graphic>
          </wp:inline>
        </w:drawing>
      </w:r>
    </w:p>
    <w:p w14:paraId="092FECDE" w14:textId="63860668" w:rsidR="00F42348" w:rsidRPr="00825B58" w:rsidRDefault="006C109D" w:rsidP="0080329D">
      <w:pPr>
        <w:pStyle w:val="PATHbodytext"/>
        <w:spacing w:line="276" w:lineRule="auto"/>
        <w:rPr>
          <w:lang w:val="fr-FR"/>
        </w:rPr>
      </w:pPr>
      <w:hyperlink r:id="rId12" w:history="1">
        <w:r w:rsidR="00F42348" w:rsidRPr="00825B58">
          <w:rPr>
            <w:rStyle w:val="Lienhypertexte"/>
            <w:lang w:val="fr-FR"/>
          </w:rPr>
          <w:t>www.path.org</w:t>
        </w:r>
      </w:hyperlink>
    </w:p>
    <w:p w14:paraId="0E9EBB2C" w14:textId="27B0A14B" w:rsidR="00F42348" w:rsidRPr="00825B58" w:rsidRDefault="00F42348" w:rsidP="0080329D">
      <w:pPr>
        <w:pStyle w:val="PATHbodytext"/>
        <w:spacing w:line="276" w:lineRule="auto"/>
        <w:rPr>
          <w:lang w:val="fr-FR"/>
        </w:rPr>
      </w:pPr>
    </w:p>
    <w:p w14:paraId="7A7F3523" w14:textId="32B76458" w:rsidR="00D5038F" w:rsidRPr="00825B58" w:rsidRDefault="00D5038F" w:rsidP="0080329D">
      <w:pPr>
        <w:pStyle w:val="PATHbodytext"/>
        <w:spacing w:line="276" w:lineRule="auto"/>
        <w:rPr>
          <w:lang w:val="fr-FR"/>
        </w:rPr>
      </w:pPr>
      <w:r w:rsidRPr="00825B58">
        <w:rPr>
          <w:lang w:val="fr-FR"/>
        </w:rPr>
        <w:t>© PARCOURS 2025. Tous droits réservés.</w:t>
      </w:r>
    </w:p>
    <w:p w14:paraId="4F5F329F" w14:textId="77777777" w:rsidR="00D324D0" w:rsidRPr="00825B58" w:rsidRDefault="00D324D0" w:rsidP="0080329D">
      <w:pPr>
        <w:pStyle w:val="PATHbodytext"/>
        <w:spacing w:line="276" w:lineRule="auto"/>
        <w:rPr>
          <w:lang w:val="fr-FR"/>
        </w:rPr>
      </w:pPr>
    </w:p>
    <w:p w14:paraId="6D703174" w14:textId="7B8D7ABF" w:rsidR="00810A88" w:rsidRPr="00825B58" w:rsidRDefault="00810A88" w:rsidP="0080329D">
      <w:pPr>
        <w:pStyle w:val="PATHbodytext"/>
        <w:spacing w:line="276" w:lineRule="auto"/>
        <w:rPr>
          <w:lang w:val="fr-FR"/>
        </w:rPr>
        <w:sectPr w:rsidR="00810A88" w:rsidRPr="00825B58" w:rsidSect="00783EA3">
          <w:footerReference w:type="default" r:id="rId13"/>
          <w:endnotePr>
            <w:numFmt w:val="decimal"/>
          </w:endnotePr>
          <w:pgSz w:w="12240" w:h="15840" w:code="1"/>
          <w:pgMar w:top="1440" w:right="1440" w:bottom="1440" w:left="1440" w:header="720" w:footer="720" w:gutter="0"/>
          <w:pgNumType w:fmt="lowerRoman" w:start="1"/>
          <w:cols w:space="547"/>
          <w:noEndnote/>
          <w:titlePg/>
          <w:docGrid w:linePitch="360"/>
        </w:sectPr>
      </w:pPr>
    </w:p>
    <w:p w14:paraId="0426119A" w14:textId="56B4B9E9" w:rsidR="00584BD6" w:rsidRPr="00C72B33" w:rsidRDefault="002D329A" w:rsidP="0080329D">
      <w:pPr>
        <w:pStyle w:val="En-ttedetabledesmatires"/>
        <w:spacing w:line="276" w:lineRule="auto"/>
      </w:pPr>
      <w:proofErr w:type="spellStart"/>
      <w:r w:rsidRPr="00C72B33">
        <w:lastRenderedPageBreak/>
        <w:t>Contenu</w:t>
      </w:r>
      <w:proofErr w:type="spellEnd"/>
    </w:p>
    <w:p w14:paraId="56F022FF" w14:textId="2D3E0696" w:rsidR="00172F4D" w:rsidRDefault="008D75A7" w:rsidP="0080329D">
      <w:pPr>
        <w:pStyle w:val="TM2"/>
        <w:spacing w:line="276" w:lineRule="auto"/>
        <w:rPr>
          <w:rFonts w:asciiTheme="minorHAnsi" w:hAnsiTheme="minorHAnsi" w:cstheme="minorBidi"/>
          <w:b w:val="0"/>
          <w:kern w:val="2"/>
          <w:sz w:val="24"/>
          <w:szCs w:val="24"/>
          <w14:ligatures w14:val="standardContextual"/>
        </w:rPr>
      </w:pPr>
      <w:r>
        <w:rPr>
          <w:caps/>
        </w:rPr>
        <w:fldChar w:fldCharType="begin"/>
      </w:r>
      <w:r>
        <w:instrText xml:space="preserve"> TOC \h \z \t "Heading 1,1,Heading 2,2,Heading 3,3,PATH heading 2,3,PATH heading 3,4,PATH heading 1,2,PATH heading 2 numbered,3,PATH heading 1 numbered,2,PATH heading 3 numbered,4,PATH section title,1" </w:instrText>
      </w:r>
      <w:r>
        <w:rPr>
          <w:caps/>
        </w:rPr>
        <w:fldChar w:fldCharType="separate"/>
      </w:r>
      <w:hyperlink w:anchor="_Toc188009523" w:history="1">
        <w:r w:rsidR="00172F4D" w:rsidRPr="001D2222">
          <w:rPr>
            <w:rStyle w:val="Lienhypertexte"/>
          </w:rPr>
          <w:t>1.</w:t>
        </w:r>
        <w:r w:rsidR="00172F4D">
          <w:rPr>
            <w:rFonts w:asciiTheme="minorHAnsi" w:hAnsiTheme="minorHAnsi" w:cstheme="minorBidi"/>
            <w:b w:val="0"/>
            <w:kern w:val="2"/>
            <w:sz w:val="24"/>
            <w:szCs w:val="24"/>
            <w14:ligatures w14:val="standardContextual"/>
          </w:rPr>
          <w:tab/>
        </w:r>
        <w:r w:rsidR="00172F4D" w:rsidRPr="001D2222">
          <w:rPr>
            <w:rStyle w:val="Lienhypertexte"/>
          </w:rPr>
          <w:t>Calendrier de la demande de propositions</w:t>
        </w:r>
        <w:r w:rsidR="00172F4D">
          <w:rPr>
            <w:webHidden/>
          </w:rPr>
          <w:tab/>
        </w:r>
        <w:r w:rsidR="00172F4D">
          <w:rPr>
            <w:webHidden/>
          </w:rPr>
          <w:fldChar w:fldCharType="begin"/>
        </w:r>
        <w:r w:rsidR="00172F4D">
          <w:rPr>
            <w:webHidden/>
          </w:rPr>
          <w:instrText xml:space="preserve"> PAGEREF _Toc188009523 \h </w:instrText>
        </w:r>
        <w:r w:rsidR="00172F4D">
          <w:rPr>
            <w:webHidden/>
          </w:rPr>
        </w:r>
        <w:r w:rsidR="00172F4D">
          <w:rPr>
            <w:webHidden/>
          </w:rPr>
          <w:fldChar w:fldCharType="separate"/>
        </w:r>
        <w:r w:rsidR="003E3590">
          <w:rPr>
            <w:webHidden/>
          </w:rPr>
          <w:t>1</w:t>
        </w:r>
        <w:r w:rsidR="00172F4D">
          <w:rPr>
            <w:webHidden/>
          </w:rPr>
          <w:fldChar w:fldCharType="end"/>
        </w:r>
      </w:hyperlink>
    </w:p>
    <w:p w14:paraId="557B6B4D" w14:textId="5FEA342A" w:rsidR="00172F4D" w:rsidRDefault="006C109D" w:rsidP="0080329D">
      <w:pPr>
        <w:pStyle w:val="TM2"/>
        <w:spacing w:line="276" w:lineRule="auto"/>
        <w:rPr>
          <w:rFonts w:asciiTheme="minorHAnsi" w:hAnsiTheme="minorHAnsi" w:cstheme="minorBidi"/>
          <w:b w:val="0"/>
          <w:kern w:val="2"/>
          <w:sz w:val="24"/>
          <w:szCs w:val="24"/>
          <w14:ligatures w14:val="standardContextual"/>
        </w:rPr>
      </w:pPr>
      <w:hyperlink w:anchor="_Toc188009524" w:history="1">
        <w:r w:rsidR="00172F4D" w:rsidRPr="001D2222">
          <w:rPr>
            <w:rStyle w:val="Lienhypertexte"/>
          </w:rPr>
          <w:t>2.</w:t>
        </w:r>
        <w:r w:rsidR="00172F4D">
          <w:rPr>
            <w:rFonts w:asciiTheme="minorHAnsi" w:hAnsiTheme="minorHAnsi" w:cstheme="minorBidi"/>
            <w:b w:val="0"/>
            <w:kern w:val="2"/>
            <w:sz w:val="24"/>
            <w:szCs w:val="24"/>
            <w14:ligatures w14:val="standardContextual"/>
          </w:rPr>
          <w:tab/>
        </w:r>
        <w:r w:rsidR="00172F4D" w:rsidRPr="001D2222">
          <w:rPr>
            <w:rStyle w:val="Lienhypertexte"/>
          </w:rPr>
          <w:t>Énoncé des activités de PATH</w:t>
        </w:r>
        <w:r w:rsidR="00172F4D">
          <w:rPr>
            <w:webHidden/>
          </w:rPr>
          <w:tab/>
        </w:r>
        <w:r w:rsidR="00172F4D">
          <w:rPr>
            <w:webHidden/>
          </w:rPr>
          <w:fldChar w:fldCharType="begin"/>
        </w:r>
        <w:r w:rsidR="00172F4D">
          <w:rPr>
            <w:webHidden/>
          </w:rPr>
          <w:instrText xml:space="preserve"> PAGEREF _Toc188009524 \h </w:instrText>
        </w:r>
        <w:r w:rsidR="00172F4D">
          <w:rPr>
            <w:webHidden/>
          </w:rPr>
        </w:r>
        <w:r w:rsidR="00172F4D">
          <w:rPr>
            <w:webHidden/>
          </w:rPr>
          <w:fldChar w:fldCharType="separate"/>
        </w:r>
        <w:r w:rsidR="003E3590">
          <w:rPr>
            <w:webHidden/>
          </w:rPr>
          <w:t>1</w:t>
        </w:r>
        <w:r w:rsidR="00172F4D">
          <w:rPr>
            <w:webHidden/>
          </w:rPr>
          <w:fldChar w:fldCharType="end"/>
        </w:r>
      </w:hyperlink>
    </w:p>
    <w:p w14:paraId="7AD03A91" w14:textId="5DDA6D0D" w:rsidR="00172F4D" w:rsidRDefault="006C109D" w:rsidP="0080329D">
      <w:pPr>
        <w:pStyle w:val="TM2"/>
        <w:spacing w:line="276" w:lineRule="auto"/>
        <w:rPr>
          <w:rFonts w:asciiTheme="minorHAnsi" w:hAnsiTheme="minorHAnsi" w:cstheme="minorBidi"/>
          <w:b w:val="0"/>
          <w:kern w:val="2"/>
          <w:sz w:val="24"/>
          <w:szCs w:val="24"/>
          <w14:ligatures w14:val="standardContextual"/>
        </w:rPr>
      </w:pPr>
      <w:hyperlink w:anchor="_Toc188009525" w:history="1">
        <w:r w:rsidR="00172F4D" w:rsidRPr="001D2222">
          <w:rPr>
            <w:rStyle w:val="Lienhypertexte"/>
          </w:rPr>
          <w:t>3.</w:t>
        </w:r>
        <w:r w:rsidR="00172F4D">
          <w:rPr>
            <w:rFonts w:asciiTheme="minorHAnsi" w:hAnsiTheme="minorHAnsi" w:cstheme="minorBidi"/>
            <w:b w:val="0"/>
            <w:kern w:val="2"/>
            <w:sz w:val="24"/>
            <w:szCs w:val="24"/>
            <w14:ligatures w14:val="standardContextual"/>
          </w:rPr>
          <w:tab/>
        </w:r>
        <w:r w:rsidR="00172F4D" w:rsidRPr="001D2222">
          <w:rPr>
            <w:rStyle w:val="Lienhypertexte"/>
          </w:rPr>
          <w:t>Exigences contractuelles</w:t>
        </w:r>
        <w:r w:rsidR="00172F4D">
          <w:rPr>
            <w:webHidden/>
          </w:rPr>
          <w:tab/>
        </w:r>
        <w:r w:rsidR="00172F4D">
          <w:rPr>
            <w:webHidden/>
          </w:rPr>
          <w:fldChar w:fldCharType="begin"/>
        </w:r>
        <w:r w:rsidR="00172F4D">
          <w:rPr>
            <w:webHidden/>
          </w:rPr>
          <w:instrText xml:space="preserve"> PAGEREF _Toc188009525 \h </w:instrText>
        </w:r>
        <w:r w:rsidR="00172F4D">
          <w:rPr>
            <w:webHidden/>
          </w:rPr>
        </w:r>
        <w:r w:rsidR="00172F4D">
          <w:rPr>
            <w:webHidden/>
          </w:rPr>
          <w:fldChar w:fldCharType="separate"/>
        </w:r>
        <w:r w:rsidR="003E3590">
          <w:rPr>
            <w:webHidden/>
          </w:rPr>
          <w:t>1</w:t>
        </w:r>
        <w:r w:rsidR="00172F4D">
          <w:rPr>
            <w:webHidden/>
          </w:rPr>
          <w:fldChar w:fldCharType="end"/>
        </w:r>
      </w:hyperlink>
    </w:p>
    <w:p w14:paraId="2163C576" w14:textId="15AD7A5B" w:rsidR="00172F4D" w:rsidRDefault="006C109D" w:rsidP="0080329D">
      <w:pPr>
        <w:pStyle w:val="TM2"/>
        <w:spacing w:line="276" w:lineRule="auto"/>
        <w:rPr>
          <w:rFonts w:asciiTheme="minorHAnsi" w:hAnsiTheme="minorHAnsi" w:cstheme="minorBidi"/>
          <w:b w:val="0"/>
          <w:kern w:val="2"/>
          <w:sz w:val="24"/>
          <w:szCs w:val="24"/>
          <w14:ligatures w14:val="standardContextual"/>
        </w:rPr>
      </w:pPr>
      <w:hyperlink w:anchor="_Toc188009526" w:history="1">
        <w:r w:rsidR="00172F4D" w:rsidRPr="001D2222">
          <w:rPr>
            <w:rStyle w:val="Lienhypertexte"/>
          </w:rPr>
          <w:t>4.</w:t>
        </w:r>
        <w:r w:rsidR="00172F4D">
          <w:rPr>
            <w:rFonts w:asciiTheme="minorHAnsi" w:hAnsiTheme="minorHAnsi" w:cstheme="minorBidi"/>
            <w:b w:val="0"/>
            <w:kern w:val="2"/>
            <w:sz w:val="24"/>
            <w:szCs w:val="24"/>
            <w14:ligatures w14:val="standardContextual"/>
          </w:rPr>
          <w:tab/>
        </w:r>
        <w:r w:rsidR="00172F4D" w:rsidRPr="001D2222">
          <w:rPr>
            <w:rStyle w:val="Lienhypertexte"/>
          </w:rPr>
          <w:t>Modalités de l'invitation à soumissionner</w:t>
        </w:r>
        <w:r w:rsidR="00172F4D">
          <w:rPr>
            <w:webHidden/>
          </w:rPr>
          <w:tab/>
        </w:r>
        <w:r w:rsidR="00172F4D">
          <w:rPr>
            <w:webHidden/>
          </w:rPr>
          <w:fldChar w:fldCharType="begin"/>
        </w:r>
        <w:r w:rsidR="00172F4D">
          <w:rPr>
            <w:webHidden/>
          </w:rPr>
          <w:instrText xml:space="preserve"> PAGEREF _Toc188009526 \h </w:instrText>
        </w:r>
        <w:r w:rsidR="00172F4D">
          <w:rPr>
            <w:webHidden/>
          </w:rPr>
        </w:r>
        <w:r w:rsidR="00172F4D">
          <w:rPr>
            <w:webHidden/>
          </w:rPr>
          <w:fldChar w:fldCharType="separate"/>
        </w:r>
        <w:r w:rsidR="003E3590">
          <w:rPr>
            <w:webHidden/>
          </w:rPr>
          <w:t>2</w:t>
        </w:r>
        <w:r w:rsidR="00172F4D">
          <w:rPr>
            <w:webHidden/>
          </w:rPr>
          <w:fldChar w:fldCharType="end"/>
        </w:r>
      </w:hyperlink>
    </w:p>
    <w:p w14:paraId="0B9B1238" w14:textId="584C5C2D" w:rsidR="00172F4D" w:rsidRDefault="006C109D" w:rsidP="0080329D">
      <w:pPr>
        <w:pStyle w:val="TM2"/>
        <w:spacing w:line="276" w:lineRule="auto"/>
        <w:rPr>
          <w:rFonts w:asciiTheme="minorHAnsi" w:hAnsiTheme="minorHAnsi" w:cstheme="minorBidi"/>
          <w:b w:val="0"/>
          <w:kern w:val="2"/>
          <w:sz w:val="24"/>
          <w:szCs w:val="24"/>
          <w14:ligatures w14:val="standardContextual"/>
        </w:rPr>
      </w:pPr>
      <w:hyperlink w:anchor="_Toc188009527" w:history="1">
        <w:r w:rsidR="00172F4D" w:rsidRPr="001D2222">
          <w:rPr>
            <w:rStyle w:val="Lienhypertexte"/>
          </w:rPr>
          <w:t>5.</w:t>
        </w:r>
        <w:r w:rsidR="00172F4D">
          <w:rPr>
            <w:rFonts w:asciiTheme="minorHAnsi" w:hAnsiTheme="minorHAnsi" w:cstheme="minorBidi"/>
            <w:b w:val="0"/>
            <w:kern w:val="2"/>
            <w:sz w:val="24"/>
            <w:szCs w:val="24"/>
            <w14:ligatures w14:val="standardContextual"/>
          </w:rPr>
          <w:tab/>
        </w:r>
        <w:r w:rsidR="00172F4D" w:rsidRPr="001D2222">
          <w:rPr>
            <w:rStyle w:val="Lienhypertexte"/>
          </w:rPr>
          <w:t>Instructions pour répondre</w:t>
        </w:r>
        <w:r w:rsidR="00172F4D">
          <w:rPr>
            <w:webHidden/>
          </w:rPr>
          <w:tab/>
        </w:r>
        <w:r w:rsidR="00172F4D">
          <w:rPr>
            <w:webHidden/>
          </w:rPr>
          <w:fldChar w:fldCharType="begin"/>
        </w:r>
        <w:r w:rsidR="00172F4D">
          <w:rPr>
            <w:webHidden/>
          </w:rPr>
          <w:instrText xml:space="preserve"> PAGEREF _Toc188009527 \h </w:instrText>
        </w:r>
        <w:r w:rsidR="00172F4D">
          <w:rPr>
            <w:webHidden/>
          </w:rPr>
        </w:r>
        <w:r w:rsidR="00172F4D">
          <w:rPr>
            <w:webHidden/>
          </w:rPr>
          <w:fldChar w:fldCharType="separate"/>
        </w:r>
        <w:r w:rsidR="003E3590">
          <w:rPr>
            <w:webHidden/>
          </w:rPr>
          <w:t>3</w:t>
        </w:r>
        <w:r w:rsidR="00172F4D">
          <w:rPr>
            <w:webHidden/>
          </w:rPr>
          <w:fldChar w:fldCharType="end"/>
        </w:r>
      </w:hyperlink>
    </w:p>
    <w:p w14:paraId="5716935B" w14:textId="1ECEC7A3" w:rsidR="00172F4D" w:rsidRDefault="006C109D" w:rsidP="0080329D">
      <w:pPr>
        <w:pStyle w:val="TM2"/>
        <w:spacing w:line="276" w:lineRule="auto"/>
        <w:rPr>
          <w:rFonts w:asciiTheme="minorHAnsi" w:hAnsiTheme="minorHAnsi" w:cstheme="minorBidi"/>
          <w:b w:val="0"/>
          <w:kern w:val="2"/>
          <w:sz w:val="24"/>
          <w:szCs w:val="24"/>
          <w14:ligatures w14:val="standardContextual"/>
        </w:rPr>
      </w:pPr>
      <w:hyperlink w:anchor="_Toc188009528" w:history="1">
        <w:r w:rsidR="00172F4D" w:rsidRPr="001D2222">
          <w:rPr>
            <w:rStyle w:val="Lienhypertexte"/>
          </w:rPr>
          <w:t>6.</w:t>
        </w:r>
        <w:r w:rsidR="00172F4D">
          <w:rPr>
            <w:rFonts w:asciiTheme="minorHAnsi" w:hAnsiTheme="minorHAnsi" w:cstheme="minorBidi"/>
            <w:b w:val="0"/>
            <w:kern w:val="2"/>
            <w:sz w:val="24"/>
            <w:szCs w:val="24"/>
            <w14:ligatures w14:val="standardContextual"/>
          </w:rPr>
          <w:tab/>
        </w:r>
        <w:r w:rsidR="00172F4D" w:rsidRPr="001D2222">
          <w:rPr>
            <w:rStyle w:val="Lienhypertexte"/>
          </w:rPr>
          <w:t>Spécifications/Portée</w:t>
        </w:r>
        <w:r w:rsidR="00172F4D">
          <w:rPr>
            <w:webHidden/>
          </w:rPr>
          <w:tab/>
        </w:r>
        <w:r w:rsidR="00172F4D">
          <w:rPr>
            <w:webHidden/>
          </w:rPr>
          <w:fldChar w:fldCharType="begin"/>
        </w:r>
        <w:r w:rsidR="00172F4D">
          <w:rPr>
            <w:webHidden/>
          </w:rPr>
          <w:instrText xml:space="preserve"> PAGEREF _Toc188009528 \h </w:instrText>
        </w:r>
        <w:r w:rsidR="00172F4D">
          <w:rPr>
            <w:webHidden/>
          </w:rPr>
        </w:r>
        <w:r w:rsidR="00172F4D">
          <w:rPr>
            <w:webHidden/>
          </w:rPr>
          <w:fldChar w:fldCharType="separate"/>
        </w:r>
        <w:r w:rsidR="003E3590">
          <w:rPr>
            <w:webHidden/>
          </w:rPr>
          <w:t>4</w:t>
        </w:r>
        <w:r w:rsidR="00172F4D">
          <w:rPr>
            <w:webHidden/>
          </w:rPr>
          <w:fldChar w:fldCharType="end"/>
        </w:r>
      </w:hyperlink>
    </w:p>
    <w:p w14:paraId="181FFFEC" w14:textId="1B4FD986" w:rsidR="00172F4D" w:rsidRDefault="006C109D" w:rsidP="0080329D">
      <w:pPr>
        <w:pStyle w:val="TM2"/>
        <w:spacing w:line="276" w:lineRule="auto"/>
        <w:rPr>
          <w:rFonts w:asciiTheme="minorHAnsi" w:hAnsiTheme="minorHAnsi" w:cstheme="minorBidi"/>
          <w:b w:val="0"/>
          <w:kern w:val="2"/>
          <w:sz w:val="24"/>
          <w:szCs w:val="24"/>
          <w14:ligatures w14:val="standardContextual"/>
        </w:rPr>
      </w:pPr>
      <w:hyperlink w:anchor="_Toc188009529" w:history="1">
        <w:r w:rsidR="00172F4D" w:rsidRPr="001D2222">
          <w:rPr>
            <w:rStyle w:val="Lienhypertexte"/>
          </w:rPr>
          <w:t>7.</w:t>
        </w:r>
        <w:r w:rsidR="00172F4D">
          <w:rPr>
            <w:rFonts w:asciiTheme="minorHAnsi" w:hAnsiTheme="minorHAnsi" w:cstheme="minorBidi"/>
            <w:b w:val="0"/>
            <w:kern w:val="2"/>
            <w:sz w:val="24"/>
            <w:szCs w:val="24"/>
            <w14:ligatures w14:val="standardContextual"/>
          </w:rPr>
          <w:tab/>
        </w:r>
        <w:r w:rsidR="00172F4D" w:rsidRPr="001D2222">
          <w:rPr>
            <w:rStyle w:val="Lienhypertexte"/>
          </w:rPr>
          <w:t>Questions d'enquête</w:t>
        </w:r>
        <w:r w:rsidR="00172F4D">
          <w:rPr>
            <w:webHidden/>
          </w:rPr>
          <w:tab/>
        </w:r>
        <w:r w:rsidR="00172F4D">
          <w:rPr>
            <w:webHidden/>
          </w:rPr>
          <w:fldChar w:fldCharType="begin"/>
        </w:r>
        <w:r w:rsidR="00172F4D">
          <w:rPr>
            <w:webHidden/>
          </w:rPr>
          <w:instrText xml:space="preserve"> PAGEREF _Toc188009529 \h </w:instrText>
        </w:r>
        <w:r w:rsidR="00172F4D">
          <w:rPr>
            <w:webHidden/>
          </w:rPr>
        </w:r>
        <w:r w:rsidR="00172F4D">
          <w:rPr>
            <w:webHidden/>
          </w:rPr>
          <w:fldChar w:fldCharType="separate"/>
        </w:r>
        <w:r w:rsidR="003E3590">
          <w:rPr>
            <w:webHidden/>
          </w:rPr>
          <w:t>4</w:t>
        </w:r>
        <w:r w:rsidR="00172F4D">
          <w:rPr>
            <w:webHidden/>
          </w:rPr>
          <w:fldChar w:fldCharType="end"/>
        </w:r>
      </w:hyperlink>
    </w:p>
    <w:p w14:paraId="1EA9CFDC" w14:textId="14161F4D" w:rsidR="00172F4D" w:rsidRDefault="006C109D" w:rsidP="0080329D">
      <w:pPr>
        <w:pStyle w:val="TM2"/>
        <w:spacing w:line="276" w:lineRule="auto"/>
        <w:rPr>
          <w:rFonts w:asciiTheme="minorHAnsi" w:hAnsiTheme="minorHAnsi" w:cstheme="minorBidi"/>
          <w:b w:val="0"/>
          <w:kern w:val="2"/>
          <w:sz w:val="24"/>
          <w:szCs w:val="24"/>
          <w14:ligatures w14:val="standardContextual"/>
        </w:rPr>
      </w:pPr>
      <w:hyperlink w:anchor="_Toc188009530" w:history="1">
        <w:r w:rsidR="00172F4D" w:rsidRPr="001D2222">
          <w:rPr>
            <w:rStyle w:val="Lienhypertexte"/>
          </w:rPr>
          <w:t>8.</w:t>
        </w:r>
        <w:r w:rsidR="00172F4D">
          <w:rPr>
            <w:rFonts w:asciiTheme="minorHAnsi" w:hAnsiTheme="minorHAnsi" w:cstheme="minorBidi"/>
            <w:b w:val="0"/>
            <w:kern w:val="2"/>
            <w:sz w:val="24"/>
            <w:szCs w:val="24"/>
            <w14:ligatures w14:val="standardContextual"/>
          </w:rPr>
          <w:tab/>
        </w:r>
        <w:r w:rsidR="00172F4D" w:rsidRPr="001D2222">
          <w:rPr>
            <w:rStyle w:val="Lienhypertexte"/>
          </w:rPr>
          <w:t>Qualifications, critères d'évaluation et sélection</w:t>
        </w:r>
        <w:r w:rsidR="00172F4D">
          <w:rPr>
            <w:webHidden/>
          </w:rPr>
          <w:tab/>
        </w:r>
        <w:r w:rsidR="00172F4D">
          <w:rPr>
            <w:webHidden/>
          </w:rPr>
          <w:fldChar w:fldCharType="begin"/>
        </w:r>
        <w:r w:rsidR="00172F4D">
          <w:rPr>
            <w:webHidden/>
          </w:rPr>
          <w:instrText xml:space="preserve"> PAGEREF _Toc188009530 \h </w:instrText>
        </w:r>
        <w:r w:rsidR="00172F4D">
          <w:rPr>
            <w:webHidden/>
          </w:rPr>
        </w:r>
        <w:r w:rsidR="00172F4D">
          <w:rPr>
            <w:webHidden/>
          </w:rPr>
          <w:fldChar w:fldCharType="separate"/>
        </w:r>
        <w:r w:rsidR="003E3590">
          <w:rPr>
            <w:webHidden/>
          </w:rPr>
          <w:t>5</w:t>
        </w:r>
        <w:r w:rsidR="00172F4D">
          <w:rPr>
            <w:webHidden/>
          </w:rPr>
          <w:fldChar w:fldCharType="end"/>
        </w:r>
      </w:hyperlink>
    </w:p>
    <w:p w14:paraId="12319602" w14:textId="55C98BA0" w:rsidR="00584BD6" w:rsidRDefault="008D75A7" w:rsidP="0080329D">
      <w:pPr>
        <w:pStyle w:val="PATHbodytext"/>
        <w:spacing w:line="276" w:lineRule="auto"/>
      </w:pPr>
      <w:r>
        <w:rPr>
          <w:rFonts w:eastAsiaTheme="minorEastAsia" w:cs="Times New Roman"/>
        </w:rPr>
        <w:fldChar w:fldCharType="end"/>
      </w:r>
    </w:p>
    <w:p w14:paraId="00963396" w14:textId="7D1AF588" w:rsidR="00FE0EE9" w:rsidRPr="00825B58" w:rsidRDefault="00FE0EE9" w:rsidP="0080329D">
      <w:pPr>
        <w:pStyle w:val="PATHbodytext"/>
        <w:spacing w:after="360" w:line="276" w:lineRule="auto"/>
        <w:rPr>
          <w:lang w:val="fr-FR"/>
        </w:rPr>
      </w:pPr>
      <w:r w:rsidRPr="00825B58">
        <w:rPr>
          <w:lang w:val="fr-FR"/>
        </w:rPr>
        <w:t xml:space="preserve"> </w:t>
      </w:r>
    </w:p>
    <w:p w14:paraId="4E249666" w14:textId="77777777" w:rsidR="00CC0513" w:rsidRPr="00825B58" w:rsidRDefault="00CC0513" w:rsidP="0080329D">
      <w:pPr>
        <w:pStyle w:val="PATHbodytext"/>
        <w:spacing w:after="360" w:line="276" w:lineRule="auto"/>
        <w:rPr>
          <w:lang w:val="fr-FR"/>
        </w:rPr>
      </w:pPr>
    </w:p>
    <w:p w14:paraId="558AD9DE" w14:textId="77777777" w:rsidR="00CC0513" w:rsidRPr="00825B58" w:rsidRDefault="00CC0513" w:rsidP="0080329D">
      <w:pPr>
        <w:pStyle w:val="PATHbodytext"/>
        <w:spacing w:after="360" w:line="276" w:lineRule="auto"/>
        <w:rPr>
          <w:lang w:val="fr-FR"/>
        </w:rPr>
      </w:pPr>
    </w:p>
    <w:p w14:paraId="1A1FFAD1" w14:textId="77777777" w:rsidR="00172F4D" w:rsidRPr="00825B58" w:rsidRDefault="00172F4D" w:rsidP="0080329D">
      <w:pPr>
        <w:pStyle w:val="PATHbodytext"/>
        <w:spacing w:after="360" w:line="276" w:lineRule="auto"/>
        <w:rPr>
          <w:lang w:val="fr-FR"/>
        </w:rPr>
      </w:pPr>
    </w:p>
    <w:p w14:paraId="225A3FAA" w14:textId="77777777" w:rsidR="00BA7921" w:rsidRPr="00825B58" w:rsidRDefault="00BA7921" w:rsidP="0080329D">
      <w:pPr>
        <w:pStyle w:val="PATHbodytext"/>
        <w:spacing w:after="360" w:line="276" w:lineRule="auto"/>
        <w:rPr>
          <w:lang w:val="fr-FR"/>
        </w:rPr>
        <w:sectPr w:rsidR="00BA7921" w:rsidRPr="00825B58" w:rsidSect="00853734">
          <w:footerReference w:type="default" r:id="rId14"/>
          <w:pgSz w:w="12240" w:h="15840"/>
          <w:pgMar w:top="1440" w:right="1440" w:bottom="1440" w:left="1440" w:header="0" w:footer="736" w:gutter="0"/>
          <w:pgNumType w:fmt="lowerRoman" w:start="3"/>
          <w:cols w:space="720"/>
          <w:docGrid w:linePitch="299"/>
        </w:sectPr>
      </w:pPr>
    </w:p>
    <w:p w14:paraId="5E5D7991" w14:textId="1C63B8F5" w:rsidR="00CC0513" w:rsidRPr="00825B58" w:rsidRDefault="00CC0513" w:rsidP="0080329D">
      <w:pPr>
        <w:pStyle w:val="Corpsdetexte"/>
        <w:spacing w:line="276" w:lineRule="auto"/>
        <w:rPr>
          <w:sz w:val="36"/>
          <w:szCs w:val="36"/>
          <w:lang w:val="fr-FR"/>
        </w:rPr>
      </w:pPr>
      <w:r w:rsidRPr="00825B58">
        <w:rPr>
          <w:spacing w:val="-10"/>
          <w:sz w:val="36"/>
          <w:szCs w:val="36"/>
          <w:lang w:val="fr-FR"/>
        </w:rPr>
        <w:lastRenderedPageBreak/>
        <w:t xml:space="preserve"> Numéro de la demande de proposition : </w:t>
      </w:r>
      <w:r w:rsidR="00825B58">
        <w:rPr>
          <w:color w:val="000000"/>
          <w:sz w:val="36"/>
          <w:szCs w:val="36"/>
          <w:lang w:val="fr-FR"/>
        </w:rPr>
        <w:t>2025-</w:t>
      </w:r>
      <w:r w:rsidR="00F43C74">
        <w:rPr>
          <w:color w:val="000000"/>
          <w:sz w:val="36"/>
          <w:szCs w:val="36"/>
          <w:lang w:val="fr-FR"/>
        </w:rPr>
        <w:t>01</w:t>
      </w:r>
      <w:r w:rsidR="0080329D">
        <w:rPr>
          <w:color w:val="000000"/>
          <w:sz w:val="36"/>
          <w:szCs w:val="36"/>
          <w:lang w:val="fr-FR"/>
        </w:rPr>
        <w:t>8</w:t>
      </w:r>
    </w:p>
    <w:p w14:paraId="430D9C19" w14:textId="77777777" w:rsidR="00CC0513" w:rsidRPr="00825B58" w:rsidRDefault="00CC0513" w:rsidP="0080329D">
      <w:pPr>
        <w:pStyle w:val="Corpsdetexte"/>
        <w:spacing w:line="276" w:lineRule="auto"/>
        <w:rPr>
          <w:sz w:val="36"/>
          <w:szCs w:val="36"/>
          <w:lang w:val="fr-FR"/>
        </w:rPr>
      </w:pPr>
    </w:p>
    <w:p w14:paraId="7BAE8E65" w14:textId="458559C8" w:rsidR="00CC0513" w:rsidRPr="00825B58" w:rsidRDefault="00CC0513" w:rsidP="0080329D">
      <w:pPr>
        <w:pStyle w:val="Corpsdetexte"/>
        <w:spacing w:line="276" w:lineRule="auto"/>
        <w:rPr>
          <w:sz w:val="36"/>
          <w:szCs w:val="36"/>
          <w:lang w:val="fr-FR"/>
        </w:rPr>
      </w:pPr>
      <w:r w:rsidRPr="00825B58">
        <w:rPr>
          <w:sz w:val="36"/>
          <w:szCs w:val="36"/>
          <w:lang w:val="fr-FR"/>
        </w:rPr>
        <w:t xml:space="preserve">Pour </w:t>
      </w:r>
      <w:r w:rsidR="0080329D">
        <w:rPr>
          <w:sz w:val="36"/>
          <w:szCs w:val="36"/>
          <w:lang w:val="fr-FR"/>
        </w:rPr>
        <w:t xml:space="preserve">le </w:t>
      </w:r>
      <w:r w:rsidR="0080329D" w:rsidRPr="0080329D">
        <w:rPr>
          <w:color w:val="000000"/>
          <w:sz w:val="36"/>
          <w:szCs w:val="36"/>
          <w:lang w:val="fr-FR"/>
        </w:rPr>
        <w:t>recrutement d’un consultant individuel ou cabinet pour la formation SYSCOHADA et SYCEBNL pour le compte de PATH</w:t>
      </w:r>
      <w:r w:rsidR="0080329D">
        <w:rPr>
          <w:color w:val="000000"/>
          <w:sz w:val="36"/>
          <w:szCs w:val="36"/>
          <w:lang w:val="fr-FR"/>
        </w:rPr>
        <w:t xml:space="preserve"> </w:t>
      </w:r>
      <w:r w:rsidR="0080329D" w:rsidRPr="0080329D">
        <w:rPr>
          <w:color w:val="000000"/>
          <w:sz w:val="36"/>
          <w:szCs w:val="36"/>
          <w:lang w:val="fr-FR"/>
        </w:rPr>
        <w:t>RDC</w:t>
      </w:r>
    </w:p>
    <w:p w14:paraId="7299BD89" w14:textId="77777777" w:rsidR="00CC0513" w:rsidRPr="00825B58" w:rsidRDefault="00CC0513" w:rsidP="0080329D">
      <w:pPr>
        <w:pStyle w:val="PATHheading1numbered"/>
        <w:numPr>
          <w:ilvl w:val="0"/>
          <w:numId w:val="5"/>
        </w:numPr>
        <w:spacing w:line="276" w:lineRule="auto"/>
        <w:rPr>
          <w:lang w:val="fr-FR"/>
        </w:rPr>
      </w:pPr>
      <w:bookmarkStart w:id="0" w:name="1._Request_for_proposal_schedule"/>
      <w:bookmarkStart w:id="1" w:name="_bookmark0"/>
      <w:bookmarkStart w:id="2" w:name="_Toc188009523"/>
      <w:bookmarkEnd w:id="0"/>
      <w:bookmarkEnd w:id="1"/>
      <w:r w:rsidRPr="00825B58">
        <w:rPr>
          <w:lang w:val="fr-FR"/>
        </w:rPr>
        <w:t>Calendrier de la demande de propositions</w:t>
      </w:r>
      <w:bookmarkEnd w:id="2"/>
    </w:p>
    <w:p w14:paraId="0F0932EC" w14:textId="77777777" w:rsidR="00CC0513" w:rsidRPr="00825B58" w:rsidRDefault="00CC0513" w:rsidP="0080329D">
      <w:pPr>
        <w:widowControl w:val="0"/>
        <w:autoSpaceDE w:val="0"/>
        <w:autoSpaceDN w:val="0"/>
        <w:spacing w:before="3" w:after="0" w:line="276" w:lineRule="auto"/>
        <w:rPr>
          <w:rFonts w:ascii="Arial" w:eastAsia="Arial" w:hAnsi="Arial" w:cs="Arial"/>
          <w:b/>
          <w:sz w:val="17"/>
          <w:szCs w:val="20"/>
          <w:lang w:val="fr-FR"/>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0"/>
        <w:gridCol w:w="4160"/>
      </w:tblGrid>
      <w:tr w:rsidR="00CC0513" w:rsidRPr="00CC0513" w14:paraId="1CDF47A1" w14:textId="77777777" w:rsidTr="00861212">
        <w:trPr>
          <w:trHeight w:val="470"/>
        </w:trPr>
        <w:tc>
          <w:tcPr>
            <w:tcW w:w="2520" w:type="dxa"/>
            <w:tcBorders>
              <w:right w:val="single" w:sz="6" w:space="0" w:color="000000"/>
            </w:tcBorders>
            <w:shd w:val="clear" w:color="auto" w:fill="E8EAEB"/>
            <w:vAlign w:val="center"/>
          </w:tcPr>
          <w:p w14:paraId="6EF34ED7" w14:textId="77777777" w:rsidR="00CC0513" w:rsidRPr="00CC0513" w:rsidRDefault="00CC0513" w:rsidP="0080329D">
            <w:pPr>
              <w:pStyle w:val="PATHtableheading-black"/>
              <w:spacing w:line="276" w:lineRule="auto"/>
            </w:pPr>
            <w:proofErr w:type="spellStart"/>
            <w:r w:rsidRPr="00CC0513">
              <w:t>Activité</w:t>
            </w:r>
            <w:proofErr w:type="spellEnd"/>
          </w:p>
        </w:tc>
        <w:tc>
          <w:tcPr>
            <w:tcW w:w="4226" w:type="dxa"/>
            <w:tcBorders>
              <w:left w:val="single" w:sz="6" w:space="0" w:color="000000"/>
            </w:tcBorders>
            <w:shd w:val="clear" w:color="auto" w:fill="E8EAEB"/>
            <w:vAlign w:val="center"/>
          </w:tcPr>
          <w:p w14:paraId="07247669" w14:textId="77777777" w:rsidR="00CC0513" w:rsidRPr="00CC0513" w:rsidRDefault="00CC0513" w:rsidP="0080329D">
            <w:pPr>
              <w:pStyle w:val="PATHtableheading-black"/>
              <w:spacing w:line="276" w:lineRule="auto"/>
            </w:pPr>
            <w:r w:rsidRPr="00CC0513">
              <w:t xml:space="preserve">Date et </w:t>
            </w:r>
            <w:proofErr w:type="spellStart"/>
            <w:r w:rsidRPr="00CC0513">
              <w:t>heure</w:t>
            </w:r>
            <w:proofErr w:type="spellEnd"/>
          </w:p>
        </w:tc>
      </w:tr>
      <w:tr w:rsidR="00CC0513" w:rsidRPr="00825B58" w14:paraId="4161E77C" w14:textId="77777777" w:rsidTr="00716337">
        <w:trPr>
          <w:trHeight w:val="470"/>
        </w:trPr>
        <w:tc>
          <w:tcPr>
            <w:tcW w:w="5282" w:type="dxa"/>
            <w:tcBorders>
              <w:right w:val="single" w:sz="6" w:space="0" w:color="000000"/>
            </w:tcBorders>
            <w:vAlign w:val="center"/>
          </w:tcPr>
          <w:p w14:paraId="3CCBA8C8" w14:textId="77777777" w:rsidR="00CC0513" w:rsidRPr="00825B58" w:rsidRDefault="00CC0513" w:rsidP="0080329D">
            <w:pPr>
              <w:pStyle w:val="PATHtabletext"/>
              <w:spacing w:line="276" w:lineRule="auto"/>
              <w:rPr>
                <w:lang w:val="fr-FR"/>
              </w:rPr>
            </w:pPr>
            <w:r w:rsidRPr="00825B58">
              <w:rPr>
                <w:lang w:val="fr-FR"/>
              </w:rPr>
              <w:t>Publication de la demande de propositions (RFP)</w:t>
            </w:r>
          </w:p>
        </w:tc>
        <w:tc>
          <w:tcPr>
            <w:tcW w:w="4226" w:type="dxa"/>
            <w:tcBorders>
              <w:left w:val="single" w:sz="6" w:space="0" w:color="000000"/>
            </w:tcBorders>
          </w:tcPr>
          <w:p w14:paraId="6C16CA75" w14:textId="1D94244B" w:rsidR="00CC0513" w:rsidRPr="00825B58" w:rsidRDefault="0080329D" w:rsidP="0080329D">
            <w:pPr>
              <w:widowControl w:val="0"/>
              <w:autoSpaceDE w:val="0"/>
              <w:autoSpaceDN w:val="0"/>
              <w:spacing w:after="0" w:line="276" w:lineRule="auto"/>
              <w:rPr>
                <w:rFonts w:ascii="Times New Roman" w:eastAsia="Arial" w:hAnsi="Arial" w:cs="Arial"/>
                <w:sz w:val="20"/>
                <w:lang w:val="fr-FR"/>
              </w:rPr>
            </w:pPr>
            <w:r>
              <w:rPr>
                <w:rFonts w:ascii="Times New Roman" w:eastAsia="Arial" w:hAnsi="Arial" w:cs="Arial"/>
                <w:sz w:val="20"/>
                <w:lang w:val="fr-FR"/>
              </w:rPr>
              <w:t>1</w:t>
            </w:r>
            <w:r w:rsidR="00A23ED0">
              <w:rPr>
                <w:rFonts w:ascii="Times New Roman" w:eastAsia="Arial" w:hAnsi="Arial" w:cs="Arial"/>
                <w:sz w:val="20"/>
                <w:lang w:val="fr-FR"/>
              </w:rPr>
              <w:t>9</w:t>
            </w:r>
            <w:r>
              <w:rPr>
                <w:rFonts w:ascii="Times New Roman" w:eastAsia="Arial" w:hAnsi="Arial" w:cs="Arial"/>
                <w:sz w:val="20"/>
                <w:lang w:val="fr-FR"/>
              </w:rPr>
              <w:t xml:space="preserve"> sept</w:t>
            </w:r>
            <w:r w:rsidR="00825B58">
              <w:rPr>
                <w:rFonts w:ascii="Times New Roman" w:eastAsia="Arial" w:hAnsi="Arial" w:cs="Arial"/>
                <w:sz w:val="20"/>
                <w:lang w:val="fr-FR"/>
              </w:rPr>
              <w:t xml:space="preserve"> 2025</w:t>
            </w:r>
          </w:p>
        </w:tc>
      </w:tr>
      <w:tr w:rsidR="00CC0513" w:rsidRPr="00825B58" w14:paraId="7DD1C06A" w14:textId="77777777" w:rsidTr="00716337">
        <w:trPr>
          <w:trHeight w:val="485"/>
        </w:trPr>
        <w:tc>
          <w:tcPr>
            <w:tcW w:w="5282" w:type="dxa"/>
            <w:tcBorders>
              <w:right w:val="single" w:sz="6" w:space="0" w:color="000000"/>
            </w:tcBorders>
            <w:vAlign w:val="center"/>
          </w:tcPr>
          <w:p w14:paraId="63FA58FC" w14:textId="77777777" w:rsidR="00CC0513" w:rsidRPr="00825B58" w:rsidRDefault="00CC0513" w:rsidP="0080329D">
            <w:pPr>
              <w:pStyle w:val="PATHtabletext"/>
              <w:spacing w:line="276" w:lineRule="auto"/>
              <w:rPr>
                <w:lang w:val="fr-FR"/>
              </w:rPr>
            </w:pPr>
            <w:r w:rsidRPr="00825B58">
              <w:rPr>
                <w:lang w:val="fr-FR"/>
              </w:rPr>
              <w:t>Confirmation de l'intérêt à soumettre une proposition</w:t>
            </w:r>
          </w:p>
        </w:tc>
        <w:tc>
          <w:tcPr>
            <w:tcW w:w="4226" w:type="dxa"/>
            <w:tcBorders>
              <w:left w:val="single" w:sz="6" w:space="0" w:color="000000"/>
            </w:tcBorders>
          </w:tcPr>
          <w:p w14:paraId="1634ACB1" w14:textId="7966C4F0" w:rsidR="00CC0513" w:rsidRPr="00825B58" w:rsidRDefault="00825B58" w:rsidP="0080329D">
            <w:pPr>
              <w:widowControl w:val="0"/>
              <w:autoSpaceDE w:val="0"/>
              <w:autoSpaceDN w:val="0"/>
              <w:spacing w:after="0" w:line="276" w:lineRule="auto"/>
              <w:rPr>
                <w:rFonts w:ascii="Times New Roman" w:eastAsia="Arial" w:hAnsi="Arial" w:cs="Arial"/>
                <w:sz w:val="20"/>
                <w:lang w:val="fr-FR"/>
              </w:rPr>
            </w:pPr>
            <w:r>
              <w:rPr>
                <w:rFonts w:ascii="Times New Roman" w:eastAsia="Arial" w:hAnsi="Arial" w:cs="Arial"/>
                <w:sz w:val="20"/>
                <w:lang w:val="fr-FR"/>
              </w:rPr>
              <w:t>2</w:t>
            </w:r>
            <w:r w:rsidR="00A23ED0">
              <w:rPr>
                <w:rFonts w:ascii="Times New Roman" w:eastAsia="Arial" w:hAnsi="Arial" w:cs="Arial"/>
                <w:sz w:val="20"/>
                <w:lang w:val="fr-FR"/>
              </w:rPr>
              <w:t>2</w:t>
            </w:r>
            <w:r w:rsidR="0080329D">
              <w:rPr>
                <w:rFonts w:ascii="Times New Roman" w:eastAsia="Arial" w:hAnsi="Arial" w:cs="Arial"/>
                <w:sz w:val="20"/>
                <w:lang w:val="fr-FR"/>
              </w:rPr>
              <w:t xml:space="preserve"> sept</w:t>
            </w:r>
            <w:r>
              <w:rPr>
                <w:rFonts w:ascii="Times New Roman" w:eastAsia="Arial" w:hAnsi="Arial" w:cs="Arial"/>
                <w:sz w:val="20"/>
                <w:lang w:val="fr-FR"/>
              </w:rPr>
              <w:t xml:space="preserve"> 2025</w:t>
            </w:r>
          </w:p>
        </w:tc>
      </w:tr>
      <w:tr w:rsidR="00CC0513" w:rsidRPr="00825B58" w14:paraId="1CA2BD5B" w14:textId="77777777" w:rsidTr="00716337">
        <w:trPr>
          <w:trHeight w:val="490"/>
        </w:trPr>
        <w:tc>
          <w:tcPr>
            <w:tcW w:w="5282" w:type="dxa"/>
            <w:tcBorders>
              <w:right w:val="single" w:sz="6" w:space="0" w:color="000000"/>
            </w:tcBorders>
            <w:vAlign w:val="center"/>
          </w:tcPr>
          <w:p w14:paraId="72CF9299" w14:textId="77777777" w:rsidR="00CC0513" w:rsidRPr="00825B58" w:rsidRDefault="00CC0513" w:rsidP="0080329D">
            <w:pPr>
              <w:pStyle w:val="PATHtabletext"/>
              <w:spacing w:line="276" w:lineRule="auto"/>
              <w:rPr>
                <w:lang w:val="fr-FR"/>
              </w:rPr>
            </w:pPr>
            <w:r w:rsidRPr="00825B58">
              <w:rPr>
                <w:lang w:val="fr-FR"/>
              </w:rPr>
              <w:t>Date limite pour les questions d'enquête</w:t>
            </w:r>
          </w:p>
        </w:tc>
        <w:tc>
          <w:tcPr>
            <w:tcW w:w="4226" w:type="dxa"/>
            <w:tcBorders>
              <w:left w:val="single" w:sz="6" w:space="0" w:color="000000"/>
            </w:tcBorders>
          </w:tcPr>
          <w:p w14:paraId="2037ED99" w14:textId="577F5320" w:rsidR="00CC0513" w:rsidRPr="00825B58" w:rsidRDefault="00825B58" w:rsidP="0080329D">
            <w:pPr>
              <w:widowControl w:val="0"/>
              <w:autoSpaceDE w:val="0"/>
              <w:autoSpaceDN w:val="0"/>
              <w:spacing w:after="0" w:line="276" w:lineRule="auto"/>
              <w:rPr>
                <w:rFonts w:ascii="Times New Roman" w:eastAsia="Arial" w:hAnsi="Arial" w:cs="Arial"/>
                <w:sz w:val="20"/>
                <w:lang w:val="fr-FR"/>
              </w:rPr>
            </w:pPr>
            <w:r>
              <w:rPr>
                <w:rFonts w:ascii="Times New Roman" w:eastAsia="Arial" w:hAnsi="Arial" w:cs="Arial"/>
                <w:sz w:val="20"/>
                <w:lang w:val="fr-FR"/>
              </w:rPr>
              <w:t>2</w:t>
            </w:r>
            <w:r w:rsidR="00A23ED0">
              <w:rPr>
                <w:rFonts w:ascii="Times New Roman" w:eastAsia="Arial" w:hAnsi="Arial" w:cs="Arial"/>
                <w:sz w:val="20"/>
                <w:lang w:val="fr-FR"/>
              </w:rPr>
              <w:t>3</w:t>
            </w:r>
            <w:r>
              <w:rPr>
                <w:rFonts w:ascii="Times New Roman" w:eastAsia="Arial" w:hAnsi="Arial" w:cs="Arial"/>
                <w:sz w:val="20"/>
                <w:lang w:val="fr-FR"/>
              </w:rPr>
              <w:t xml:space="preserve"> </w:t>
            </w:r>
            <w:r w:rsidR="0080329D">
              <w:rPr>
                <w:rFonts w:ascii="Times New Roman" w:eastAsia="Arial" w:hAnsi="Arial" w:cs="Arial"/>
                <w:sz w:val="20"/>
                <w:lang w:val="fr-FR"/>
              </w:rPr>
              <w:t xml:space="preserve">sept </w:t>
            </w:r>
            <w:r>
              <w:rPr>
                <w:rFonts w:ascii="Times New Roman" w:eastAsia="Arial" w:hAnsi="Arial" w:cs="Arial"/>
                <w:sz w:val="20"/>
                <w:lang w:val="fr-FR"/>
              </w:rPr>
              <w:t>2025</w:t>
            </w:r>
          </w:p>
        </w:tc>
      </w:tr>
      <w:tr w:rsidR="00CC0513" w:rsidRPr="00825B58" w14:paraId="26315ED1" w14:textId="77777777" w:rsidTr="00716337">
        <w:trPr>
          <w:trHeight w:val="485"/>
        </w:trPr>
        <w:tc>
          <w:tcPr>
            <w:tcW w:w="5282" w:type="dxa"/>
            <w:tcBorders>
              <w:right w:val="single" w:sz="6" w:space="0" w:color="000000"/>
            </w:tcBorders>
            <w:vAlign w:val="center"/>
          </w:tcPr>
          <w:p w14:paraId="2A471D6F" w14:textId="77777777" w:rsidR="00CC0513" w:rsidRPr="00825B58" w:rsidRDefault="00CC0513" w:rsidP="0080329D">
            <w:pPr>
              <w:pStyle w:val="PATHtabletext"/>
              <w:spacing w:line="276" w:lineRule="auto"/>
              <w:rPr>
                <w:lang w:val="fr-FR"/>
              </w:rPr>
            </w:pPr>
            <w:r w:rsidRPr="00825B58">
              <w:rPr>
                <w:lang w:val="fr-FR"/>
              </w:rPr>
              <w:t>PATH pour répondre aux questions d'enquête</w:t>
            </w:r>
          </w:p>
        </w:tc>
        <w:tc>
          <w:tcPr>
            <w:tcW w:w="4226" w:type="dxa"/>
            <w:tcBorders>
              <w:left w:val="single" w:sz="6" w:space="0" w:color="000000"/>
            </w:tcBorders>
          </w:tcPr>
          <w:p w14:paraId="0540E8D8" w14:textId="75966CB3" w:rsidR="00CC0513" w:rsidRPr="00825B58" w:rsidRDefault="00825B58" w:rsidP="0080329D">
            <w:pPr>
              <w:widowControl w:val="0"/>
              <w:autoSpaceDE w:val="0"/>
              <w:autoSpaceDN w:val="0"/>
              <w:spacing w:after="0" w:line="276" w:lineRule="auto"/>
              <w:rPr>
                <w:rFonts w:ascii="Times New Roman" w:eastAsia="Arial" w:hAnsi="Arial" w:cs="Arial"/>
                <w:sz w:val="20"/>
                <w:lang w:val="fr-FR"/>
              </w:rPr>
            </w:pPr>
            <w:r>
              <w:rPr>
                <w:rFonts w:ascii="Times New Roman" w:eastAsia="Arial" w:hAnsi="Arial" w:cs="Arial"/>
                <w:sz w:val="20"/>
                <w:lang w:val="fr-FR"/>
              </w:rPr>
              <w:t>2</w:t>
            </w:r>
            <w:r w:rsidR="00A23ED0">
              <w:rPr>
                <w:rFonts w:ascii="Times New Roman" w:eastAsia="Arial" w:hAnsi="Arial" w:cs="Arial"/>
                <w:sz w:val="20"/>
                <w:lang w:val="fr-FR"/>
              </w:rPr>
              <w:t>4</w:t>
            </w:r>
            <w:r w:rsidR="0080329D">
              <w:rPr>
                <w:rFonts w:ascii="Times New Roman" w:eastAsia="Arial" w:hAnsi="Arial" w:cs="Arial"/>
                <w:sz w:val="20"/>
                <w:lang w:val="fr-FR"/>
              </w:rPr>
              <w:t xml:space="preserve"> sept </w:t>
            </w:r>
            <w:r>
              <w:rPr>
                <w:rFonts w:ascii="Times New Roman" w:eastAsia="Arial" w:hAnsi="Arial" w:cs="Arial"/>
                <w:sz w:val="20"/>
                <w:lang w:val="fr-FR"/>
              </w:rPr>
              <w:t>2025</w:t>
            </w:r>
          </w:p>
        </w:tc>
      </w:tr>
      <w:tr w:rsidR="00CC0513" w:rsidRPr="00825B58" w14:paraId="743F6A81" w14:textId="77777777" w:rsidTr="00716337">
        <w:trPr>
          <w:trHeight w:val="470"/>
        </w:trPr>
        <w:tc>
          <w:tcPr>
            <w:tcW w:w="5282" w:type="dxa"/>
            <w:tcBorders>
              <w:right w:val="single" w:sz="6" w:space="0" w:color="000000"/>
            </w:tcBorders>
            <w:vAlign w:val="center"/>
          </w:tcPr>
          <w:p w14:paraId="4F0F422E" w14:textId="77777777" w:rsidR="00CC0513" w:rsidRPr="00825B58" w:rsidRDefault="00CC0513" w:rsidP="0080329D">
            <w:pPr>
              <w:pStyle w:val="PATHtabletext"/>
              <w:spacing w:line="276" w:lineRule="auto"/>
              <w:rPr>
                <w:lang w:val="fr-FR"/>
              </w:rPr>
            </w:pPr>
            <w:r w:rsidRPr="00825B58">
              <w:rPr>
                <w:lang w:val="fr-FR"/>
              </w:rPr>
              <w:t>Date limite pour la soumission de la proposition en réponse à l'appel d'offres</w:t>
            </w:r>
          </w:p>
        </w:tc>
        <w:tc>
          <w:tcPr>
            <w:tcW w:w="4226" w:type="dxa"/>
            <w:tcBorders>
              <w:left w:val="single" w:sz="6" w:space="0" w:color="000000"/>
            </w:tcBorders>
          </w:tcPr>
          <w:p w14:paraId="176AB8C7" w14:textId="5AFE8AF6" w:rsidR="00CC0513" w:rsidRPr="00825B58" w:rsidRDefault="00A23ED0" w:rsidP="0080329D">
            <w:pPr>
              <w:widowControl w:val="0"/>
              <w:autoSpaceDE w:val="0"/>
              <w:autoSpaceDN w:val="0"/>
              <w:spacing w:after="0" w:line="276" w:lineRule="auto"/>
              <w:rPr>
                <w:rFonts w:ascii="Times New Roman" w:eastAsia="Arial" w:hAnsi="Arial" w:cs="Arial"/>
                <w:sz w:val="20"/>
                <w:lang w:val="fr-FR"/>
              </w:rPr>
            </w:pPr>
            <w:r>
              <w:rPr>
                <w:rFonts w:ascii="Times New Roman" w:eastAsia="Arial" w:hAnsi="Arial" w:cs="Arial"/>
                <w:sz w:val="20"/>
                <w:lang w:val="fr-FR"/>
              </w:rPr>
              <w:t>26</w:t>
            </w:r>
            <w:r w:rsidR="0080329D">
              <w:rPr>
                <w:rFonts w:ascii="Times New Roman" w:eastAsia="Arial" w:hAnsi="Arial" w:cs="Arial"/>
                <w:sz w:val="20"/>
                <w:lang w:val="fr-FR"/>
              </w:rPr>
              <w:t xml:space="preserve"> sept</w:t>
            </w:r>
            <w:r w:rsidR="00825B58">
              <w:rPr>
                <w:rFonts w:ascii="Times New Roman" w:eastAsia="Arial" w:hAnsi="Arial" w:cs="Arial"/>
                <w:sz w:val="20"/>
                <w:lang w:val="fr-FR"/>
              </w:rPr>
              <w:t xml:space="preserve"> 2025</w:t>
            </w:r>
          </w:p>
        </w:tc>
      </w:tr>
      <w:tr w:rsidR="00CC0513" w:rsidRPr="00CC0513" w14:paraId="52B83AEB" w14:textId="77777777" w:rsidTr="00716337">
        <w:trPr>
          <w:trHeight w:val="475"/>
        </w:trPr>
        <w:tc>
          <w:tcPr>
            <w:tcW w:w="5282" w:type="dxa"/>
            <w:tcBorders>
              <w:right w:val="single" w:sz="6" w:space="0" w:color="000000"/>
            </w:tcBorders>
            <w:vAlign w:val="center"/>
          </w:tcPr>
          <w:p w14:paraId="3FE5CA41" w14:textId="77777777" w:rsidR="00CC0513" w:rsidRPr="00CC0513" w:rsidRDefault="00CC0513" w:rsidP="0080329D">
            <w:pPr>
              <w:pStyle w:val="PATHtabletext"/>
              <w:spacing w:line="276" w:lineRule="auto"/>
            </w:pPr>
            <w:r w:rsidRPr="00CC0513">
              <w:t xml:space="preserve">Communication des </w:t>
            </w:r>
            <w:proofErr w:type="spellStart"/>
            <w:r w:rsidRPr="00CC0513">
              <w:t>résultats</w:t>
            </w:r>
            <w:proofErr w:type="spellEnd"/>
          </w:p>
        </w:tc>
        <w:tc>
          <w:tcPr>
            <w:tcW w:w="4226" w:type="dxa"/>
            <w:tcBorders>
              <w:left w:val="single" w:sz="6" w:space="0" w:color="000000"/>
            </w:tcBorders>
          </w:tcPr>
          <w:p w14:paraId="6D8CEEF6" w14:textId="497A5910" w:rsidR="00CC0513" w:rsidRPr="00CC0513" w:rsidRDefault="00A23ED0" w:rsidP="0080329D">
            <w:pPr>
              <w:widowControl w:val="0"/>
              <w:autoSpaceDE w:val="0"/>
              <w:autoSpaceDN w:val="0"/>
              <w:spacing w:after="0" w:line="276" w:lineRule="auto"/>
              <w:rPr>
                <w:rFonts w:ascii="Times New Roman" w:eastAsia="Arial" w:hAnsi="Arial" w:cs="Arial"/>
                <w:sz w:val="20"/>
              </w:rPr>
            </w:pPr>
            <w:r>
              <w:rPr>
                <w:rFonts w:ascii="Times New Roman" w:eastAsia="Arial" w:hAnsi="Arial" w:cs="Arial"/>
                <w:sz w:val="20"/>
              </w:rPr>
              <w:t>29</w:t>
            </w:r>
            <w:r w:rsidR="0080329D">
              <w:rPr>
                <w:rFonts w:ascii="Times New Roman" w:eastAsia="Arial" w:hAnsi="Arial" w:cs="Arial"/>
                <w:sz w:val="20"/>
              </w:rPr>
              <w:t xml:space="preserve"> </w:t>
            </w:r>
            <w:proofErr w:type="gramStart"/>
            <w:r>
              <w:rPr>
                <w:rFonts w:ascii="Times New Roman" w:eastAsia="Arial" w:hAnsi="Arial" w:cs="Arial"/>
                <w:sz w:val="20"/>
              </w:rPr>
              <w:t>sept</w:t>
            </w:r>
            <w:proofErr w:type="gramEnd"/>
            <w:r w:rsidR="0080329D">
              <w:rPr>
                <w:rFonts w:ascii="Times New Roman" w:eastAsia="Arial" w:hAnsi="Arial" w:cs="Arial"/>
                <w:sz w:val="20"/>
              </w:rPr>
              <w:t xml:space="preserve"> </w:t>
            </w:r>
            <w:r w:rsidR="00825B58">
              <w:rPr>
                <w:rFonts w:ascii="Times New Roman" w:eastAsia="Arial" w:hAnsi="Arial" w:cs="Arial"/>
                <w:sz w:val="20"/>
              </w:rPr>
              <w:t>2025</w:t>
            </w:r>
          </w:p>
        </w:tc>
      </w:tr>
      <w:tr w:rsidR="00CC0513" w:rsidRPr="00825B58" w14:paraId="4DE0AE86" w14:textId="77777777" w:rsidTr="00716337">
        <w:trPr>
          <w:trHeight w:val="470"/>
        </w:trPr>
        <w:tc>
          <w:tcPr>
            <w:tcW w:w="5282" w:type="dxa"/>
            <w:tcBorders>
              <w:right w:val="single" w:sz="6" w:space="0" w:color="000000"/>
            </w:tcBorders>
            <w:vAlign w:val="center"/>
          </w:tcPr>
          <w:p w14:paraId="00B9246A" w14:textId="77777777" w:rsidR="00CC0513" w:rsidRPr="00825B58" w:rsidRDefault="00CC0513" w:rsidP="0080329D">
            <w:pPr>
              <w:pStyle w:val="PATHtabletext"/>
              <w:spacing w:line="276" w:lineRule="auto"/>
              <w:rPr>
                <w:lang w:val="fr-FR"/>
              </w:rPr>
            </w:pPr>
            <w:r w:rsidRPr="00825B58">
              <w:rPr>
                <w:lang w:val="fr-FR"/>
              </w:rPr>
              <w:t>Décision d'attribution (suivie de négociations contractuelles)</w:t>
            </w:r>
          </w:p>
        </w:tc>
        <w:tc>
          <w:tcPr>
            <w:tcW w:w="4226" w:type="dxa"/>
            <w:tcBorders>
              <w:left w:val="single" w:sz="6" w:space="0" w:color="000000"/>
            </w:tcBorders>
          </w:tcPr>
          <w:p w14:paraId="59B69E38" w14:textId="12AF0FB6" w:rsidR="00CC0513" w:rsidRPr="00825B58" w:rsidRDefault="00A23ED0" w:rsidP="0080329D">
            <w:pPr>
              <w:widowControl w:val="0"/>
              <w:autoSpaceDE w:val="0"/>
              <w:autoSpaceDN w:val="0"/>
              <w:spacing w:after="0" w:line="276" w:lineRule="auto"/>
              <w:rPr>
                <w:rFonts w:ascii="Times New Roman" w:eastAsia="Arial" w:hAnsi="Arial" w:cs="Arial"/>
                <w:sz w:val="20"/>
                <w:lang w:val="fr-FR"/>
              </w:rPr>
            </w:pPr>
            <w:r>
              <w:rPr>
                <w:rFonts w:ascii="Times New Roman" w:eastAsia="Arial" w:hAnsi="Arial" w:cs="Arial"/>
                <w:sz w:val="20"/>
                <w:lang w:val="fr-FR"/>
              </w:rPr>
              <w:t>31</w:t>
            </w:r>
            <w:r w:rsidR="0080329D">
              <w:rPr>
                <w:rFonts w:ascii="Times New Roman" w:eastAsia="Arial" w:hAnsi="Arial" w:cs="Arial"/>
                <w:sz w:val="20"/>
                <w:lang w:val="fr-FR"/>
              </w:rPr>
              <w:t xml:space="preserve"> </w:t>
            </w:r>
            <w:r>
              <w:rPr>
                <w:rFonts w:ascii="Times New Roman" w:eastAsia="Arial" w:hAnsi="Arial" w:cs="Arial"/>
                <w:sz w:val="20"/>
                <w:lang w:val="fr-FR"/>
              </w:rPr>
              <w:t>sept</w:t>
            </w:r>
            <w:r w:rsidR="00825B58">
              <w:rPr>
                <w:rFonts w:ascii="Times New Roman" w:eastAsia="Arial" w:hAnsi="Arial" w:cs="Arial"/>
                <w:sz w:val="20"/>
                <w:lang w:val="fr-FR"/>
              </w:rPr>
              <w:t xml:space="preserve"> 2025</w:t>
            </w:r>
          </w:p>
        </w:tc>
      </w:tr>
    </w:tbl>
    <w:p w14:paraId="11CAADC6" w14:textId="323D0AB4" w:rsidR="00CC0513" w:rsidRPr="00825B58" w:rsidRDefault="00CC0513" w:rsidP="0080329D">
      <w:pPr>
        <w:pStyle w:val="PATHfiguretablefootnote"/>
        <w:spacing w:line="276" w:lineRule="auto"/>
        <w:rPr>
          <w:lang w:val="fr-FR"/>
        </w:rPr>
      </w:pPr>
      <w:r w:rsidRPr="00825B58">
        <w:rPr>
          <w:b/>
          <w:color w:val="F65050"/>
          <w:lang w:val="fr-FR"/>
        </w:rPr>
        <w:t xml:space="preserve">Remarque : </w:t>
      </w:r>
      <w:r w:rsidRPr="00825B58">
        <w:rPr>
          <w:lang w:val="fr-FR"/>
        </w:rPr>
        <w:t>PATH se réserve le droit de modifier les dates à sa discrétion. Tout changement sera communiqué à ceux qui ont confirmé leur intention de soumettre une proposition.</w:t>
      </w:r>
    </w:p>
    <w:p w14:paraId="27794A04" w14:textId="77777777" w:rsidR="00CC0513" w:rsidRPr="00CC0513" w:rsidRDefault="00CC0513" w:rsidP="0080329D">
      <w:pPr>
        <w:pStyle w:val="PATHheading1numbered"/>
        <w:numPr>
          <w:ilvl w:val="0"/>
          <w:numId w:val="5"/>
        </w:numPr>
        <w:spacing w:line="276" w:lineRule="auto"/>
      </w:pPr>
      <w:bookmarkStart w:id="3" w:name="2._PATH_statement_of_business"/>
      <w:bookmarkStart w:id="4" w:name="_bookmark1"/>
      <w:bookmarkStart w:id="5" w:name="_Toc188009524"/>
      <w:bookmarkEnd w:id="3"/>
      <w:bookmarkEnd w:id="4"/>
      <w:proofErr w:type="spellStart"/>
      <w:r w:rsidRPr="00CC0513">
        <w:t>Énoncé</w:t>
      </w:r>
      <w:proofErr w:type="spellEnd"/>
      <w:r w:rsidRPr="00CC0513">
        <w:t xml:space="preserve"> des </w:t>
      </w:r>
      <w:proofErr w:type="spellStart"/>
      <w:r w:rsidRPr="00CC0513">
        <w:t>activités</w:t>
      </w:r>
      <w:proofErr w:type="spellEnd"/>
      <w:r w:rsidRPr="00CC0513">
        <w:t xml:space="preserve"> de PATH</w:t>
      </w:r>
      <w:bookmarkEnd w:id="5"/>
    </w:p>
    <w:p w14:paraId="2AE1D2D6" w14:textId="58409D1F" w:rsidR="00CC0513" w:rsidRPr="00572B1D" w:rsidRDefault="00CC0513" w:rsidP="0080329D">
      <w:pPr>
        <w:pStyle w:val="PATHbodytext"/>
        <w:spacing w:line="276" w:lineRule="auto"/>
        <w:rPr>
          <w:lang w:val="fr-BE"/>
        </w:rPr>
      </w:pPr>
      <w:r w:rsidRPr="00825B58">
        <w:rPr>
          <w:lang w:val="fr-FR"/>
        </w:rPr>
        <w:t xml:space="preserve">PATH est une organisation mondiale à but non lucratif qui se consacre à l'atteinte de l'équité en matière de santé. Avec plus de 40 ans d'expérience dans l'établissement de partenariats multisectoriels, et avec une expertise dans les domaines de la science, de l'économie, de la technologie, de la défense des droits et de dizaines d'autres spécialités, PATH développe et développe des solutions innovantes aux défis de santé les plus pressants du monde. </w:t>
      </w:r>
      <w:r w:rsidRPr="00572B1D">
        <w:rPr>
          <w:lang w:val="fr-BE"/>
        </w:rPr>
        <w:t xml:space="preserve">Visitez </w:t>
      </w:r>
      <w:hyperlink r:id="rId15">
        <w:r w:rsidRPr="00572B1D">
          <w:rPr>
            <w:color w:val="F65050"/>
            <w:u w:val="single" w:color="F65050"/>
            <w:lang w:val="fr-BE"/>
          </w:rPr>
          <w:t>www.path.org</w:t>
        </w:r>
      </w:hyperlink>
      <w:r w:rsidR="00387408" w:rsidRPr="00572B1D">
        <w:rPr>
          <w:lang w:val="fr-BE"/>
        </w:rPr>
        <w:t xml:space="preserve"> pour en savoir plus.</w:t>
      </w:r>
    </w:p>
    <w:p w14:paraId="34623548" w14:textId="77777777" w:rsidR="00CC0513" w:rsidRPr="00CC0513" w:rsidRDefault="00CC0513" w:rsidP="0080329D">
      <w:pPr>
        <w:pStyle w:val="PATHheading1numbered"/>
        <w:numPr>
          <w:ilvl w:val="0"/>
          <w:numId w:val="5"/>
        </w:numPr>
        <w:spacing w:line="276" w:lineRule="auto"/>
      </w:pPr>
      <w:bookmarkStart w:id="6" w:name="3._Contracting_requirements"/>
      <w:bookmarkStart w:id="7" w:name="_bookmark2"/>
      <w:bookmarkStart w:id="8" w:name="_Toc188009525"/>
      <w:bookmarkEnd w:id="6"/>
      <w:bookmarkEnd w:id="7"/>
      <w:r w:rsidRPr="00CC0513">
        <w:t xml:space="preserve">Exigences </w:t>
      </w:r>
      <w:proofErr w:type="spellStart"/>
      <w:r w:rsidRPr="00CC0513">
        <w:t>contractuelles</w:t>
      </w:r>
      <w:bookmarkEnd w:id="8"/>
      <w:proofErr w:type="spellEnd"/>
    </w:p>
    <w:p w14:paraId="3E182FEC" w14:textId="5066FDFB" w:rsidR="00BE70ED" w:rsidRPr="00825B58" w:rsidRDefault="00CC0513" w:rsidP="0080329D">
      <w:pPr>
        <w:pStyle w:val="TAGstyle1"/>
        <w:spacing w:line="276" w:lineRule="auto"/>
        <w:ind w:left="540" w:hanging="540"/>
        <w:rPr>
          <w:lang w:val="fr-FR"/>
        </w:rPr>
      </w:pPr>
      <w:r w:rsidRPr="00825B58">
        <w:rPr>
          <w:lang w:val="fr-FR"/>
        </w:rPr>
        <w:t>L'autorité contractante doit être PATH ou l'une de ses filiales, soit directement, soit au nom de pays ou de programmes opérationnels.</w:t>
      </w:r>
    </w:p>
    <w:p w14:paraId="02325809" w14:textId="4D45D1BF" w:rsidR="00BE70ED" w:rsidRPr="00825B58" w:rsidRDefault="00CC0513" w:rsidP="0080329D">
      <w:pPr>
        <w:pStyle w:val="TAGstyle1"/>
        <w:spacing w:line="276" w:lineRule="auto"/>
        <w:ind w:left="540" w:hanging="540"/>
        <w:rPr>
          <w:lang w:val="fr-FR"/>
        </w:rPr>
      </w:pPr>
      <w:r w:rsidRPr="00825B58">
        <w:rPr>
          <w:lang w:val="fr-FR"/>
        </w:rPr>
        <w:t>Les termes et conditions des contrats commerciaux seront négociés avec le fournisseur retenu à la fin du processus de sélection.</w:t>
      </w:r>
    </w:p>
    <w:p w14:paraId="3466AEA5" w14:textId="63DCAF0C" w:rsidR="005B5569" w:rsidRPr="00825B58" w:rsidRDefault="00CC0513" w:rsidP="0080329D">
      <w:pPr>
        <w:pStyle w:val="TAGstyle1"/>
        <w:spacing w:line="276" w:lineRule="auto"/>
        <w:ind w:left="540" w:hanging="540"/>
        <w:rPr>
          <w:lang w:val="fr-FR"/>
        </w:rPr>
      </w:pPr>
      <w:r w:rsidRPr="00825B58">
        <w:rPr>
          <w:lang w:val="fr-FR"/>
        </w:rPr>
        <w:lastRenderedPageBreak/>
        <w:t xml:space="preserve">En soumettant une proposition, le fournisseur confirme qu'il accepte de se conformer aux conditions de l'appel d'offres et aux politiques de PATH, y compris le </w:t>
      </w:r>
      <w:hyperlink r:id="rId16" w:history="1">
        <w:r w:rsidR="0088504E" w:rsidRPr="00825B58">
          <w:rPr>
            <w:rStyle w:val="Lienhypertexte"/>
            <w:rFonts w:eastAsia="Arial" w:cs="Arial"/>
            <w:spacing w:val="-8"/>
            <w:szCs w:val="20"/>
            <w:lang w:val="fr-FR"/>
          </w:rPr>
          <w:t>Code de déontologie de PATH et les</w:t>
        </w:r>
      </w:hyperlink>
      <w:r w:rsidRPr="00825B58">
        <w:rPr>
          <w:spacing w:val="-5"/>
          <w:lang w:val="fr-FR"/>
        </w:rPr>
        <w:t xml:space="preserve"> pratiques générales favorisant la durabilité, le commerce équitable, la santé et la sécurité, la gestion des dossiers, la lutte contre la fraude et la corruption, et la responsabilité environnementale.</w:t>
      </w:r>
    </w:p>
    <w:p w14:paraId="075D97F2" w14:textId="77777777" w:rsidR="00CC0513" w:rsidRPr="00F43C74" w:rsidRDefault="00CC0513" w:rsidP="0080329D">
      <w:pPr>
        <w:pStyle w:val="PATHheading1numbered"/>
        <w:numPr>
          <w:ilvl w:val="0"/>
          <w:numId w:val="5"/>
        </w:numPr>
        <w:spacing w:line="276" w:lineRule="auto"/>
        <w:rPr>
          <w:lang w:val="fr-FR"/>
        </w:rPr>
      </w:pPr>
      <w:bookmarkStart w:id="9" w:name="4._Solicitation_terms_and_conditions"/>
      <w:bookmarkStart w:id="10" w:name="_bookmark3"/>
      <w:bookmarkStart w:id="11" w:name="_Toc188009526"/>
      <w:bookmarkEnd w:id="9"/>
      <w:bookmarkEnd w:id="10"/>
      <w:r w:rsidRPr="00F43C74">
        <w:rPr>
          <w:lang w:val="fr-FR"/>
        </w:rPr>
        <w:t>Modalités de l'invitation à soumissionner</w:t>
      </w:r>
      <w:bookmarkEnd w:id="11"/>
    </w:p>
    <w:p w14:paraId="295F0FB0" w14:textId="38A42B3D" w:rsidR="001C6DF4" w:rsidRPr="00825B58" w:rsidRDefault="00CC0513" w:rsidP="0080329D">
      <w:pPr>
        <w:pStyle w:val="TAGstyle1"/>
        <w:spacing w:line="276" w:lineRule="auto"/>
        <w:ind w:left="540" w:hanging="540"/>
        <w:rPr>
          <w:rStyle w:val="CorpsdetexteCar"/>
          <w:lang w:val="fr-FR"/>
        </w:rPr>
      </w:pPr>
      <w:r w:rsidRPr="00825B58">
        <w:rPr>
          <w:b/>
          <w:lang w:val="fr-FR"/>
        </w:rPr>
        <w:t xml:space="preserve">Avis d'appel d'offres non contraignant : </w:t>
      </w:r>
      <w:r w:rsidRPr="00825B58">
        <w:rPr>
          <w:rStyle w:val="CorpsdetexteCar"/>
          <w:lang w:val="fr-FR"/>
        </w:rPr>
        <w:t>PATH se réserve le droit de rejeter toute ou partie des offres reçues en réponse à cet appel d'offres et n'est pas obligé d'accepter toute proposition.</w:t>
      </w:r>
    </w:p>
    <w:p w14:paraId="00A4AB73" w14:textId="4E3ED0BE" w:rsidR="001C6DF4" w:rsidRPr="00825B58" w:rsidRDefault="00CC0513" w:rsidP="0080329D">
      <w:pPr>
        <w:pStyle w:val="TAGstyle1"/>
        <w:spacing w:line="276" w:lineRule="auto"/>
        <w:ind w:left="540" w:hanging="540"/>
        <w:rPr>
          <w:lang w:val="fr-FR"/>
        </w:rPr>
      </w:pPr>
      <w:r w:rsidRPr="00825B58">
        <w:rPr>
          <w:b/>
          <w:lang w:val="fr-FR"/>
        </w:rPr>
        <w:t xml:space="preserve">Confidentialité : </w:t>
      </w:r>
      <w:r w:rsidRPr="00825B58">
        <w:rPr>
          <w:rStyle w:val="CorpsdetexteCar"/>
          <w:lang w:val="fr-FR"/>
        </w:rPr>
        <w:t>Les fournisseurs doivent traiter de manière confidentielle toutes les informations fournies par PATH dans le cadre de cette sollicitation. La divulgation non autorisée de ces informations peut amener PATH à rechercher des recours appropriés en vertu de la loi applicable.</w:t>
      </w:r>
    </w:p>
    <w:p w14:paraId="36DD6852" w14:textId="783A2CF7" w:rsidR="001C6DF4" w:rsidRPr="00825B58" w:rsidRDefault="00CC0513" w:rsidP="0080329D">
      <w:pPr>
        <w:pStyle w:val="TAGstyle1"/>
        <w:spacing w:line="276" w:lineRule="auto"/>
        <w:ind w:left="540" w:hanging="540"/>
        <w:rPr>
          <w:lang w:val="fr-FR"/>
        </w:rPr>
      </w:pPr>
      <w:r w:rsidRPr="00825B58">
        <w:rPr>
          <w:b/>
          <w:lang w:val="fr-FR"/>
        </w:rPr>
        <w:t xml:space="preserve">Divulgation des conflits d'intérêts : </w:t>
      </w:r>
      <w:r w:rsidRPr="00825B58">
        <w:rPr>
          <w:rStyle w:val="CorpsdetexteCar"/>
          <w:lang w:val="fr-FR"/>
        </w:rPr>
        <w:t>Les fournisseurs qui soumissionnent pour les activités de PATH (ci-après dénommés « soumissionnaires ») doivent divulguer tout conflit d'intérêts réel ou potentiel à la ou aux personnes-ressources énumérées dans la DP. Des conflits d'intérêts peuvent exister si une relation personnelle avec un membre du personnel de PATH constitue un intérêt financier important, une adhésion à un conseil d'administration, un autre emploi, ou une propriété ou des droits de propriété intellectuelle qui entrent en conflit avec les obligations du fournisseur envers PATH. Les fournisseurs et PATH sont protégés lorsque des conflits d'intérêts réels ou perçus sont divulgués. Au besoin, PATH élaborera un plan de gestion pour atténuer les risques potentiels associés aux conflits d'intérêts divulgués.</w:t>
      </w:r>
    </w:p>
    <w:p w14:paraId="13C536FF" w14:textId="7C68675F" w:rsidR="00AD0D68" w:rsidRPr="00825B58" w:rsidRDefault="00CC0513" w:rsidP="0080329D">
      <w:pPr>
        <w:pStyle w:val="TAGstyle1"/>
        <w:spacing w:line="276" w:lineRule="auto"/>
        <w:ind w:left="540" w:hanging="540"/>
        <w:rPr>
          <w:rStyle w:val="CorpsdetexteCar"/>
          <w:lang w:val="fr-FR"/>
        </w:rPr>
      </w:pPr>
      <w:r w:rsidRPr="00825B58">
        <w:rPr>
          <w:b/>
          <w:lang w:val="fr-FR"/>
        </w:rPr>
        <w:t xml:space="preserve">Acceptation : </w:t>
      </w:r>
      <w:r w:rsidR="00DC66CB" w:rsidRPr="00825B58">
        <w:rPr>
          <w:rStyle w:val="CorpsdetexteCar"/>
          <w:lang w:val="fr-FR"/>
        </w:rPr>
        <w:t>La soumission d'une proposition par un soumissionnaire constitue l'acceptation de toutes les conditions énoncées dans la DP. Toutefois, l'acceptation d'une proposition par PATH n'implique pas l'acceptation de ses termes et conditions. PATH se réserve le droit de négocier les termes et conditions finaux, ainsi que la substance des propositions des finalistes de l'appel d'offres. De plus, PATH peut choisir d'accepter des éléments partiels d'une proposition le cas échéant.</w:t>
      </w:r>
    </w:p>
    <w:p w14:paraId="5AE21494" w14:textId="47170A53" w:rsidR="00516075" w:rsidRPr="00825B58" w:rsidRDefault="00CC0513" w:rsidP="0080329D">
      <w:pPr>
        <w:pStyle w:val="TAGstyle1"/>
        <w:spacing w:line="276" w:lineRule="auto"/>
        <w:ind w:left="540" w:hanging="540"/>
        <w:rPr>
          <w:rFonts w:eastAsia="Arial" w:cs="Arial"/>
          <w:szCs w:val="20"/>
          <w:lang w:val="fr-FR"/>
        </w:rPr>
      </w:pPr>
      <w:r w:rsidRPr="00825B58">
        <w:rPr>
          <w:b/>
          <w:lang w:val="fr-FR"/>
        </w:rPr>
        <w:t xml:space="preserve">Droit aux négociations finales : </w:t>
      </w:r>
      <w:r w:rsidRPr="00825B58">
        <w:rPr>
          <w:lang w:val="fr-FR"/>
        </w:rPr>
        <w:t>PATH se réserve le droit de négocier les coûts finaux et l'étendue des travaux et de limiter ou d'inclure des tiers dans ces négociations à sa seule discrétion.</w:t>
      </w:r>
    </w:p>
    <w:p w14:paraId="34E5AC89" w14:textId="3D2865BC" w:rsidR="00516075" w:rsidRPr="00825B58" w:rsidRDefault="00CC0513" w:rsidP="0080329D">
      <w:pPr>
        <w:pStyle w:val="TAGstyle1"/>
        <w:spacing w:line="276" w:lineRule="auto"/>
        <w:ind w:left="540" w:hanging="540"/>
        <w:rPr>
          <w:lang w:val="fr-FR"/>
        </w:rPr>
      </w:pPr>
      <w:r w:rsidRPr="00825B58">
        <w:rPr>
          <w:b/>
          <w:lang w:val="fr-FR"/>
        </w:rPr>
        <w:t xml:space="preserve">Limitations des tiers : </w:t>
      </w:r>
      <w:r w:rsidRPr="00825B58">
        <w:rPr>
          <w:rStyle w:val="CorpsdetexteCar"/>
          <w:lang w:val="fr-FR"/>
        </w:rPr>
        <w:t>PATH ne représente pas, ne garantit pas et n'agit pas en tant qu'agent d'un tiers à la suite de cette sollicitation. Cette sollicitation n'autorise aucun tiers à lier ou à engager PATH de quelque manière que ce soit sans consentement écrit exprès.</w:t>
      </w:r>
    </w:p>
    <w:p w14:paraId="7A94F894" w14:textId="472A42CD" w:rsidR="00144487" w:rsidRPr="00825B58" w:rsidRDefault="00CC0513" w:rsidP="0080329D">
      <w:pPr>
        <w:pStyle w:val="TAGstyle1"/>
        <w:spacing w:line="276" w:lineRule="auto"/>
        <w:ind w:left="540" w:hanging="540"/>
        <w:rPr>
          <w:rFonts w:eastAsia="Arial" w:cs="Arial"/>
          <w:szCs w:val="20"/>
          <w:lang w:val="fr-FR"/>
        </w:rPr>
      </w:pPr>
      <w:r w:rsidRPr="00825B58">
        <w:rPr>
          <w:b/>
          <w:lang w:val="fr-FR"/>
        </w:rPr>
        <w:t xml:space="preserve">Validité de la proposition : </w:t>
      </w:r>
      <w:r w:rsidRPr="00825B58">
        <w:rPr>
          <w:lang w:val="fr-FR"/>
        </w:rPr>
        <w:t>Les propositions soumises dans le cadre de cet appel d'offres doivent rester valides pendant au moins 90 jours à compter de la date limite de soumission. La durée de validité doit également être explicitement indiquée dans la proposition.</w:t>
      </w:r>
    </w:p>
    <w:p w14:paraId="2123B629" w14:textId="3C47B1A7" w:rsidR="006A2B6E" w:rsidRPr="00825B58" w:rsidRDefault="00CC0513" w:rsidP="0080329D">
      <w:pPr>
        <w:pStyle w:val="TAGstyle1"/>
        <w:spacing w:line="276" w:lineRule="auto"/>
        <w:ind w:left="540" w:hanging="540"/>
        <w:rPr>
          <w:rFonts w:eastAsia="Arial" w:cs="Arial"/>
          <w:szCs w:val="20"/>
          <w:lang w:val="fr-FR"/>
        </w:rPr>
      </w:pPr>
      <w:r w:rsidRPr="00825B58">
        <w:rPr>
          <w:b/>
          <w:lang w:val="fr-FR"/>
        </w:rPr>
        <w:t xml:space="preserve">Limitation de responsabilité : </w:t>
      </w:r>
      <w:r w:rsidRPr="00825B58">
        <w:rPr>
          <w:lang w:val="fr-FR"/>
        </w:rPr>
        <w:t>Les termes et conditions décrits dans cet appel d'offres n'excluent ni ne limitent la responsabilité de PATH ou du fournisseur en cas de fraude ou d'autres circonstances qui entraînent une responsabilité en vertu de la loi applicable.</w:t>
      </w:r>
    </w:p>
    <w:p w14:paraId="21B414B4" w14:textId="6D5885E1" w:rsidR="00811888" w:rsidRPr="00825B58" w:rsidRDefault="00CC0513" w:rsidP="0080329D">
      <w:pPr>
        <w:pStyle w:val="TAGstyle1"/>
        <w:spacing w:line="276" w:lineRule="auto"/>
        <w:ind w:left="540" w:hanging="540"/>
        <w:rPr>
          <w:rFonts w:eastAsia="Arial" w:cs="Arial"/>
          <w:szCs w:val="20"/>
          <w:lang w:val="fr-FR"/>
        </w:rPr>
      </w:pPr>
      <w:r w:rsidRPr="00825B58">
        <w:rPr>
          <w:b/>
          <w:lang w:val="fr-FR"/>
        </w:rPr>
        <w:t xml:space="preserve">Frais de l'appel d'offres et responsabilité : </w:t>
      </w:r>
      <w:r w:rsidRPr="00825B58">
        <w:rPr>
          <w:lang w:val="fr-FR"/>
        </w:rPr>
        <w:t xml:space="preserve">Il incombe aux soumissionnaires d'obtenir toutes les informations nécessaires à la préparation de leur proposition et de couvrir tous les coûts et dépenses encourus pendant le processus de préparation. Sous réserve de la section « Limitation de responsabilité » (section 4.8), les soumissionnaires reconnaissent qu'en participant à cet appel d'offres, y compris la soumission de leur proposition, ils n'ont pas le droit de réclamer à PATH les </w:t>
      </w:r>
      <w:r w:rsidRPr="00825B58">
        <w:rPr>
          <w:lang w:val="fr-FR"/>
        </w:rPr>
        <w:lastRenderedPageBreak/>
        <w:t xml:space="preserve">coûts, dépenses ou responsabilités encourus pendant le processus d'appel d'offres, quel que soit le résultat de leur proposition. </w:t>
      </w:r>
    </w:p>
    <w:p w14:paraId="5DD73871" w14:textId="06217036" w:rsidR="008F6B86" w:rsidRPr="00825B58" w:rsidRDefault="00AD196C" w:rsidP="0080329D">
      <w:pPr>
        <w:pStyle w:val="TAGstyle1"/>
        <w:spacing w:line="276" w:lineRule="auto"/>
        <w:ind w:left="540" w:hanging="540"/>
        <w:rPr>
          <w:lang w:val="fr-FR"/>
        </w:rPr>
      </w:pPr>
      <w:r w:rsidRPr="00825B58">
        <w:rPr>
          <w:b/>
          <w:bCs/>
          <w:lang w:val="fr-FR"/>
        </w:rPr>
        <w:t xml:space="preserve">Droits de modification ou de résiliation de PATH </w:t>
      </w:r>
      <w:r w:rsidRPr="00825B58">
        <w:rPr>
          <w:lang w:val="fr-FR"/>
        </w:rPr>
        <w:t>: PATH se réserve le droit de modifier ou de mettre fin à ce processus d'appel d'offres avec un préavis écrit à tous les fournisseurs qui ont soumis des propositions. Le processus d'appel d'offres se déroulera conformément aux dispositions énoncées dans la présente DP. Cependant, PATH se réserve le droit de mettre fin, d'amender ou de modifier le processus, y compris les délais ou les délais, avec un préavis à tous les fournisseurs qui ont soumis des propositions. Sous réserve de l'article 4.8, « Limitation de responsabilité », PATH ne peut être tenu responsable des pertes, coûts ou dépenses résultant de la résiliation, de l'amendement ou de la modification de cet appel d'offres.</w:t>
      </w:r>
    </w:p>
    <w:p w14:paraId="7B0097EB" w14:textId="3CB068D2" w:rsidR="00AA3445" w:rsidRPr="00825B58" w:rsidRDefault="00CC0513" w:rsidP="0080329D">
      <w:pPr>
        <w:pStyle w:val="TAGstyle1"/>
        <w:spacing w:line="276" w:lineRule="auto"/>
        <w:ind w:left="540" w:hanging="540"/>
        <w:rPr>
          <w:rFonts w:eastAsia="Arial" w:cs="Arial"/>
          <w:szCs w:val="20"/>
          <w:lang w:val="fr-FR"/>
        </w:rPr>
      </w:pPr>
      <w:r w:rsidRPr="00825B58">
        <w:rPr>
          <w:b/>
          <w:lang w:val="fr-FR"/>
        </w:rPr>
        <w:t xml:space="preserve">Coentreprise, consortium ou sous-traitants : </w:t>
      </w:r>
      <w:r w:rsidR="00E36ACD" w:rsidRPr="00825B58">
        <w:rPr>
          <w:lang w:val="fr-FR"/>
        </w:rPr>
        <w:t>Le fournisseur principal qui soumet une proposition en réponse à cet appel d'offres assume l'entière responsabilité d'assurer la conformité aux exigences de l'appel d'offres parmi tous les membres de la coentreprise ou du consortium, y compris leurs conseillers, sous-traitants et employés.</w:t>
      </w:r>
    </w:p>
    <w:p w14:paraId="70998C12" w14:textId="19A55414" w:rsidR="00AA3445" w:rsidRPr="00825B58" w:rsidRDefault="00CC0513" w:rsidP="0080329D">
      <w:pPr>
        <w:pStyle w:val="TAGstyle1"/>
        <w:spacing w:line="276" w:lineRule="auto"/>
        <w:ind w:left="540" w:hanging="540"/>
        <w:rPr>
          <w:rFonts w:eastAsia="Arial" w:cs="Arial"/>
          <w:szCs w:val="20"/>
          <w:lang w:val="fr-FR"/>
        </w:rPr>
      </w:pPr>
      <w:r w:rsidRPr="00825B58">
        <w:rPr>
          <w:b/>
          <w:lang w:val="fr-FR"/>
        </w:rPr>
        <w:t xml:space="preserve">Paiement et facturation : </w:t>
      </w:r>
      <w:r w:rsidRPr="00825B58">
        <w:rPr>
          <w:lang w:val="fr-FR"/>
        </w:rPr>
        <w:t xml:space="preserve">PATH traitera les factures correctement adressées et non contestées dans un délai de 30 jours. Les fournisseurs doivent veiller à ce que des conditions de paiement comparables s'appliquent à leurs parties en aval. </w:t>
      </w:r>
      <w:r w:rsidRPr="00825B58">
        <w:rPr>
          <w:b/>
          <w:bCs/>
          <w:lang w:val="fr-FR"/>
        </w:rPr>
        <w:t>Le paiement anticipé n'est pas préférable</w:t>
      </w:r>
      <w:r w:rsidRPr="00825B58">
        <w:rPr>
          <w:lang w:val="fr-FR"/>
        </w:rPr>
        <w:t>. Si un acompte est proposé et s'écarte des pratiques standard de l'industrie ou du pays, il doit être clairement décrit dans la proposition financière soumise à PATH.</w:t>
      </w:r>
    </w:p>
    <w:p w14:paraId="1A33131E" w14:textId="7278640D" w:rsidR="00CC0513" w:rsidRPr="00CC0513" w:rsidRDefault="00CC0513" w:rsidP="0080329D">
      <w:pPr>
        <w:pStyle w:val="PATHheading1numbered"/>
        <w:numPr>
          <w:ilvl w:val="0"/>
          <w:numId w:val="5"/>
        </w:numPr>
        <w:spacing w:line="276" w:lineRule="auto"/>
      </w:pPr>
      <w:bookmarkStart w:id="12" w:name="5._Instructions_for_responding"/>
      <w:bookmarkStart w:id="13" w:name="_bookmark4"/>
      <w:bookmarkStart w:id="14" w:name="_Toc188009527"/>
      <w:bookmarkEnd w:id="12"/>
      <w:bookmarkEnd w:id="13"/>
      <w:r w:rsidRPr="00CC0513">
        <w:t xml:space="preserve">Instructions pour la </w:t>
      </w:r>
      <w:proofErr w:type="spellStart"/>
      <w:r w:rsidRPr="00CC0513">
        <w:t>soumission</w:t>
      </w:r>
      <w:bookmarkEnd w:id="14"/>
      <w:proofErr w:type="spellEnd"/>
    </w:p>
    <w:p w14:paraId="347305D2" w14:textId="2A590A85" w:rsidR="00DB4368" w:rsidRPr="00825B58" w:rsidRDefault="00CC0513" w:rsidP="0080329D">
      <w:pPr>
        <w:pStyle w:val="TAGstyle1"/>
        <w:spacing w:line="276" w:lineRule="auto"/>
        <w:ind w:left="540" w:hanging="540"/>
        <w:rPr>
          <w:lang w:val="fr-FR"/>
        </w:rPr>
      </w:pPr>
      <w:r w:rsidRPr="00825B58">
        <w:rPr>
          <w:b/>
          <w:lang w:val="fr-FR"/>
        </w:rPr>
        <w:t xml:space="preserve">Personnes-ressources PATH : </w:t>
      </w:r>
      <w:r w:rsidRPr="00825B58">
        <w:rPr>
          <w:lang w:val="fr-FR"/>
        </w:rPr>
        <w:t xml:space="preserve">Toutes les communications concernant cette sollicitation doivent être adressées aux personnes-ressources énumérées ci-dessous. Le fait de communiquer avec des tiers participant au projet, avec la commission d'examen ou avec toute autre partie sera considéré comme un conflit d'intérêts et pourrait entraîner la disqualification de la proposition. Tous les documents requis doivent être soumis aux </w:t>
      </w:r>
      <w:hyperlink r:id="rId17"/>
      <w:r w:rsidRPr="00825B58">
        <w:rPr>
          <w:lang w:val="fr-FR"/>
        </w:rPr>
        <w:t xml:space="preserve"> personnes-ressources énumérées avant la date limite de soumission :</w:t>
      </w:r>
    </w:p>
    <w:p w14:paraId="677F5A66" w14:textId="3274C7F5" w:rsidR="005C6FCC" w:rsidRPr="00825B58" w:rsidRDefault="00CC0513" w:rsidP="0080329D">
      <w:pPr>
        <w:pStyle w:val="PATHbodytext"/>
        <w:spacing w:line="276" w:lineRule="auto"/>
        <w:ind w:left="547"/>
        <w:rPr>
          <w:color w:val="000000"/>
          <w:szCs w:val="20"/>
          <w:lang w:val="fr-FR"/>
        </w:rPr>
      </w:pPr>
      <w:r w:rsidRPr="00825B58">
        <w:rPr>
          <w:szCs w:val="20"/>
          <w:lang w:val="fr-FR"/>
        </w:rPr>
        <w:t xml:space="preserve">Contact technique/programme : </w:t>
      </w:r>
      <w:r w:rsidR="00825B58">
        <w:rPr>
          <w:color w:val="000000"/>
          <w:szCs w:val="20"/>
          <w:lang w:val="fr-FR"/>
        </w:rPr>
        <w:t>angingi@path.org</w:t>
      </w:r>
    </w:p>
    <w:p w14:paraId="6D90DE89" w14:textId="1AD70ED1" w:rsidR="00DB4368" w:rsidRPr="00825B58" w:rsidRDefault="00CC0513" w:rsidP="0080329D">
      <w:pPr>
        <w:pStyle w:val="PATHbodytext"/>
        <w:spacing w:line="276" w:lineRule="auto"/>
        <w:ind w:left="547"/>
        <w:rPr>
          <w:lang w:val="fr-FR"/>
        </w:rPr>
      </w:pPr>
      <w:r w:rsidRPr="00825B58">
        <w:rPr>
          <w:color w:val="000000"/>
          <w:szCs w:val="20"/>
          <w:lang w:val="fr-FR"/>
        </w:rPr>
        <w:t xml:space="preserve">Contact pour l'approvisionnement : </w:t>
      </w:r>
      <w:r w:rsidR="00825B58">
        <w:rPr>
          <w:color w:val="000000"/>
          <w:szCs w:val="20"/>
          <w:lang w:val="fr-FR"/>
        </w:rPr>
        <w:t>drcprocurement@path.org</w:t>
      </w:r>
    </w:p>
    <w:p w14:paraId="3421F836" w14:textId="09CACA6D" w:rsidR="00DB4368" w:rsidRPr="00825B58" w:rsidRDefault="00CC0513" w:rsidP="0080329D">
      <w:pPr>
        <w:pStyle w:val="PATHbodytext-bullet1"/>
        <w:numPr>
          <w:ilvl w:val="0"/>
          <w:numId w:val="0"/>
        </w:numPr>
        <w:spacing w:line="276" w:lineRule="auto"/>
        <w:ind w:left="540"/>
        <w:rPr>
          <w:lang w:val="fr-FR"/>
        </w:rPr>
      </w:pPr>
      <w:r w:rsidRPr="00825B58">
        <w:rPr>
          <w:lang w:val="fr-FR"/>
        </w:rPr>
        <w:t xml:space="preserve">La ligne d'objet de tous les courriels concernant la proposition doit se lire comme suit : </w:t>
      </w:r>
      <w:r w:rsidRPr="00825B58">
        <w:rPr>
          <w:color w:val="000000"/>
          <w:highlight w:val="yellow"/>
          <w:lang w:val="fr-FR"/>
        </w:rPr>
        <w:t>RFP #202</w:t>
      </w:r>
      <w:r w:rsidR="00825B58">
        <w:rPr>
          <w:color w:val="000000"/>
          <w:highlight w:val="yellow"/>
          <w:lang w:val="fr-FR"/>
        </w:rPr>
        <w:t>5</w:t>
      </w:r>
      <w:r w:rsidRPr="00825B58">
        <w:rPr>
          <w:color w:val="000000"/>
          <w:highlight w:val="yellow"/>
          <w:lang w:val="fr-FR"/>
        </w:rPr>
        <w:t>-</w:t>
      </w:r>
      <w:r w:rsidR="00825B58">
        <w:rPr>
          <w:color w:val="000000"/>
          <w:highlight w:val="yellow"/>
          <w:lang w:val="fr-FR"/>
        </w:rPr>
        <w:t>0</w:t>
      </w:r>
      <w:r w:rsidR="00F43C74">
        <w:rPr>
          <w:color w:val="000000"/>
          <w:highlight w:val="yellow"/>
          <w:lang w:val="fr-FR"/>
        </w:rPr>
        <w:t>1</w:t>
      </w:r>
      <w:r w:rsidR="0080329D">
        <w:rPr>
          <w:color w:val="000000"/>
          <w:highlight w:val="yellow"/>
          <w:lang w:val="fr-FR"/>
        </w:rPr>
        <w:t>8</w:t>
      </w:r>
      <w:r w:rsidR="00825B58">
        <w:rPr>
          <w:color w:val="000000"/>
          <w:highlight w:val="yellow"/>
          <w:lang w:val="fr-FR"/>
        </w:rPr>
        <w:t>.</w:t>
      </w:r>
      <w:r w:rsidRPr="00825B58">
        <w:rPr>
          <w:color w:val="000000"/>
          <w:highlight w:val="yellow"/>
          <w:lang w:val="fr-FR"/>
        </w:rPr>
        <w:t xml:space="preserve"> </w:t>
      </w:r>
      <w:r w:rsidR="00D4648B" w:rsidRPr="00825B58">
        <w:rPr>
          <w:color w:val="000000"/>
          <w:spacing w:val="-7"/>
          <w:lang w:val="fr-FR"/>
        </w:rPr>
        <w:t>[Nom de votre entreprise].</w:t>
      </w:r>
    </w:p>
    <w:p w14:paraId="27126BB4" w14:textId="5272A987" w:rsidR="00DB4368" w:rsidRPr="00825B58" w:rsidRDefault="00CC0513" w:rsidP="0080329D">
      <w:pPr>
        <w:pStyle w:val="TAGstyle1"/>
        <w:spacing w:line="276" w:lineRule="auto"/>
        <w:ind w:left="540" w:hanging="540"/>
        <w:rPr>
          <w:lang w:val="fr-FR"/>
        </w:rPr>
      </w:pPr>
      <w:r w:rsidRPr="00825B58">
        <w:rPr>
          <w:b/>
          <w:lang w:val="fr-FR"/>
        </w:rPr>
        <w:t xml:space="preserve">Confirmation d'intérêt : </w:t>
      </w:r>
      <w:r w:rsidR="00323FCE" w:rsidRPr="00825B58">
        <w:rPr>
          <w:lang w:val="fr-FR"/>
        </w:rPr>
        <w:t>Envoyez une déclaration accusant réception de cette sollicitation et votre intention d'y répondre (ou non) au plus tard à la date indiquée dans l'annexe de la section 1. Envoyez la confirmation aux contacts indiqués à la section 5.1 ci-dessus.</w:t>
      </w:r>
    </w:p>
    <w:p w14:paraId="0415560B" w14:textId="665D7E67" w:rsidR="000B4C43" w:rsidRPr="00825B58" w:rsidRDefault="00CC0513" w:rsidP="0080329D">
      <w:pPr>
        <w:pStyle w:val="TAGstyle1"/>
        <w:spacing w:line="276" w:lineRule="auto"/>
        <w:ind w:left="540" w:hanging="540"/>
        <w:rPr>
          <w:lang w:val="fr-FR"/>
        </w:rPr>
      </w:pPr>
      <w:r w:rsidRPr="00825B58">
        <w:rPr>
          <w:b/>
          <w:lang w:val="fr-FR"/>
        </w:rPr>
        <w:t xml:space="preserve">Contenu technique de la proposition : </w:t>
      </w:r>
      <w:r w:rsidRPr="00825B58">
        <w:rPr>
          <w:lang w:val="fr-FR"/>
        </w:rPr>
        <w:t>Il est conseillé aux soumissionnaires de ne fournir que les informations requises. Les propositions doivent être claires, concises, sans ambiguïté et répondre directement aux exigences énoncées.</w:t>
      </w:r>
    </w:p>
    <w:p w14:paraId="193E6D93" w14:textId="77777777" w:rsidR="0011426B" w:rsidRPr="00825B58" w:rsidRDefault="00CC0513" w:rsidP="0080329D">
      <w:pPr>
        <w:pStyle w:val="TAGstyle1"/>
        <w:spacing w:line="276" w:lineRule="auto"/>
        <w:ind w:left="540" w:hanging="540"/>
        <w:rPr>
          <w:lang w:val="fr-FR"/>
        </w:rPr>
      </w:pPr>
      <w:r w:rsidRPr="00825B58">
        <w:rPr>
          <w:b/>
          <w:lang w:val="fr-FR"/>
        </w:rPr>
        <w:t xml:space="preserve">Sélection d'une liste restreinte : </w:t>
      </w:r>
      <w:r w:rsidRPr="00825B58">
        <w:rPr>
          <w:lang w:val="fr-FR"/>
        </w:rPr>
        <w:t>PATH se réserve le droit de sélectionner une liste restreinte parmi les offres reçues. PATH peut également interviewer et discuter de détails spécifiques avec les candidats présélectionnés.</w:t>
      </w:r>
    </w:p>
    <w:p w14:paraId="57D35D5F" w14:textId="62248AD0" w:rsidR="0064317C" w:rsidRPr="00825B58" w:rsidRDefault="0064317C" w:rsidP="0080329D">
      <w:pPr>
        <w:pStyle w:val="TAGstyle1"/>
        <w:spacing w:line="276" w:lineRule="auto"/>
        <w:ind w:left="540" w:hanging="540"/>
        <w:rPr>
          <w:lang w:val="fr-FR"/>
        </w:rPr>
      </w:pPr>
      <w:r w:rsidRPr="00825B58">
        <w:rPr>
          <w:b/>
          <w:bCs/>
          <w:lang w:val="fr-FR"/>
        </w:rPr>
        <w:lastRenderedPageBreak/>
        <w:t>Altération délibérée</w:t>
      </w:r>
      <w:r w:rsidR="0011426B" w:rsidRPr="00825B58">
        <w:rPr>
          <w:lang w:val="fr-FR"/>
        </w:rPr>
        <w:t xml:space="preserve"> d'une exigence PATH dans le cadre de votre proposition invalidera la proposition ; et aux fins d'évaluation, la proposition peut être considérée comme non recevable</w:t>
      </w:r>
      <w:r w:rsidRPr="00825B58">
        <w:rPr>
          <w:lang w:val="fr-FR"/>
        </w:rPr>
        <w:t xml:space="preserve">. </w:t>
      </w:r>
    </w:p>
    <w:p w14:paraId="7F920A3C" w14:textId="444C63EE" w:rsidR="00CC0513" w:rsidRPr="00825B58" w:rsidRDefault="00B311BE" w:rsidP="0080329D">
      <w:pPr>
        <w:pStyle w:val="PATHheading1numbered"/>
        <w:numPr>
          <w:ilvl w:val="0"/>
          <w:numId w:val="5"/>
        </w:numPr>
        <w:spacing w:line="276" w:lineRule="auto"/>
        <w:rPr>
          <w:lang w:val="fr-FR"/>
        </w:rPr>
      </w:pPr>
      <w:bookmarkStart w:id="15" w:name="6._Specifications/Scope"/>
      <w:bookmarkStart w:id="16" w:name="_bookmark5"/>
      <w:bookmarkEnd w:id="15"/>
      <w:bookmarkEnd w:id="16"/>
      <w:r w:rsidRPr="00825B58">
        <w:rPr>
          <w:lang w:val="fr-FR"/>
        </w:rPr>
        <w:t>Portée des travaux/spécifications et livrables</w:t>
      </w:r>
    </w:p>
    <w:p w14:paraId="7B0E127C" w14:textId="257BD82F" w:rsidR="0066397E" w:rsidRPr="00825B58" w:rsidRDefault="00CC0513" w:rsidP="0080329D">
      <w:pPr>
        <w:pStyle w:val="TAGstyle1"/>
        <w:spacing w:line="276" w:lineRule="auto"/>
        <w:ind w:left="540" w:hanging="540"/>
        <w:rPr>
          <w:highlight w:val="yellow"/>
          <w:lang w:val="fr-FR"/>
        </w:rPr>
      </w:pPr>
      <w:r w:rsidRPr="00825B58">
        <w:rPr>
          <w:lang w:val="fr-FR"/>
        </w:rPr>
        <w:t xml:space="preserve">Étendue des travaux/spécifications </w:t>
      </w:r>
    </w:p>
    <w:p w14:paraId="6C1807D7" w14:textId="77777777" w:rsidR="00825B58" w:rsidRPr="00825B58" w:rsidRDefault="00825B58" w:rsidP="0080329D">
      <w:pPr>
        <w:spacing w:line="276" w:lineRule="auto"/>
        <w:rPr>
          <w:rFonts w:eastAsia="Aptos" w:cstheme="minorHAnsi"/>
          <w:b/>
          <w:bCs/>
          <w:kern w:val="2"/>
          <w:sz w:val="20"/>
          <w:szCs w:val="20"/>
          <w:lang w:val="fr-FR"/>
          <w14:ligatures w14:val="standardContextual"/>
        </w:rPr>
      </w:pPr>
      <w:r w:rsidRPr="00825B58">
        <w:rPr>
          <w:rFonts w:eastAsia="Aptos" w:cstheme="minorHAnsi"/>
          <w:b/>
          <w:bCs/>
          <w:kern w:val="2"/>
          <w:sz w:val="20"/>
          <w:szCs w:val="20"/>
          <w:lang w:val="fr-FR"/>
          <w14:ligatures w14:val="standardContextual"/>
        </w:rPr>
        <w:t>Contexte</w:t>
      </w:r>
    </w:p>
    <w:p w14:paraId="6850ECCE" w14:textId="4269F747" w:rsidR="0080329D" w:rsidRPr="0080329D" w:rsidRDefault="0080329D" w:rsidP="0080329D">
      <w:pPr>
        <w:spacing w:line="276" w:lineRule="auto"/>
        <w:jc w:val="both"/>
        <w:rPr>
          <w:rFonts w:eastAsia="Aptos" w:cstheme="minorHAnsi"/>
          <w:kern w:val="2"/>
          <w:sz w:val="20"/>
          <w:szCs w:val="20"/>
          <w:lang w:val="fr-FR"/>
          <w14:ligatures w14:val="standardContextual"/>
        </w:rPr>
      </w:pPr>
      <w:r w:rsidRPr="0080329D">
        <w:rPr>
          <w:rFonts w:eastAsia="Aptos" w:cstheme="minorHAnsi"/>
          <w:kern w:val="2"/>
          <w:sz w:val="20"/>
          <w:szCs w:val="20"/>
          <w:lang w:val="fr-FR"/>
          <w14:ligatures w14:val="standardContextual"/>
        </w:rPr>
        <w:t>Le suivi des activités des entités à but non lucratif a été règlementé dans les pays de l’espace OHADA dont la RDC fait partie. Vu la nécessité de doter les entités à but non lucratif d’un plan comptable spécifique, le 22 décembre 2022 a été signé à Niamey l’Acte uniforme relatif au système comptable des entités à but non lucratif auquel est annexé un Système comptable dénommé Système comptable des entités à but non lucratif, SYCEBNL en sigle.</w:t>
      </w:r>
      <w:r>
        <w:rPr>
          <w:rFonts w:eastAsia="Aptos" w:cstheme="minorHAnsi"/>
          <w:kern w:val="2"/>
          <w:sz w:val="20"/>
          <w:szCs w:val="20"/>
          <w:lang w:val="fr-FR"/>
          <w14:ligatures w14:val="standardContextual"/>
        </w:rPr>
        <w:t xml:space="preserve"> </w:t>
      </w:r>
      <w:r w:rsidRPr="0080329D">
        <w:rPr>
          <w:rFonts w:eastAsia="Aptos" w:cstheme="minorHAnsi"/>
          <w:kern w:val="2"/>
          <w:sz w:val="20"/>
          <w:szCs w:val="20"/>
          <w:lang w:val="fr-FR"/>
          <w14:ligatures w14:val="standardContextual"/>
        </w:rPr>
        <w:t>Ce système concerne les projets de développement, les associations, les ordres professionnels, les fondations, les organisations non gouvernementales, les confessions religieuses, …</w:t>
      </w:r>
      <w:r>
        <w:rPr>
          <w:rFonts w:eastAsia="Aptos" w:cstheme="minorHAnsi"/>
          <w:kern w:val="2"/>
          <w:sz w:val="20"/>
          <w:szCs w:val="20"/>
          <w:lang w:val="fr-FR"/>
          <w14:ligatures w14:val="standardContextual"/>
        </w:rPr>
        <w:t xml:space="preserve"> </w:t>
      </w:r>
      <w:r w:rsidRPr="0080329D">
        <w:rPr>
          <w:rFonts w:eastAsia="Aptos" w:cstheme="minorHAnsi"/>
          <w:kern w:val="2"/>
          <w:sz w:val="20"/>
          <w:szCs w:val="20"/>
          <w:lang w:val="fr-FR"/>
          <w14:ligatures w14:val="standardContextual"/>
        </w:rPr>
        <w:t>Il convient de signaler que cette nouvelle règlementation est d’application obligatoire en République Démocratique du Congo depuis le 1er janvier 2024.</w:t>
      </w:r>
    </w:p>
    <w:p w14:paraId="039998A5" w14:textId="4F32098F" w:rsidR="0080329D" w:rsidRPr="0080329D" w:rsidRDefault="0080329D" w:rsidP="0080329D">
      <w:pPr>
        <w:spacing w:line="276" w:lineRule="auto"/>
        <w:jc w:val="both"/>
        <w:rPr>
          <w:rFonts w:eastAsia="Aptos" w:cstheme="minorHAnsi"/>
          <w:kern w:val="2"/>
          <w:sz w:val="20"/>
          <w:szCs w:val="20"/>
          <w:lang w:val="fr-FR"/>
          <w14:ligatures w14:val="standardContextual"/>
        </w:rPr>
      </w:pPr>
      <w:r w:rsidRPr="0080329D">
        <w:rPr>
          <w:rFonts w:eastAsia="Aptos" w:cstheme="minorHAnsi"/>
          <w:kern w:val="2"/>
          <w:sz w:val="20"/>
          <w:szCs w:val="20"/>
          <w:lang w:val="fr-FR"/>
          <w14:ligatures w14:val="standardContextual"/>
        </w:rPr>
        <w:t>De ce qui précède, la comptabilité tenue au niveau des antennes PEV des 3 provinces MOU que PATH accompagne ainsi que les états financiers qui en résultent ne sont pas conforme à la règlementation en vigueur en République Démocratique du Congo. L’audit 2024 de la province du Haut-</w:t>
      </w:r>
      <w:proofErr w:type="spellStart"/>
      <w:r w:rsidRPr="0080329D">
        <w:rPr>
          <w:rFonts w:eastAsia="Aptos" w:cstheme="minorHAnsi"/>
          <w:kern w:val="2"/>
          <w:sz w:val="20"/>
          <w:szCs w:val="20"/>
          <w:lang w:val="fr-FR"/>
          <w14:ligatures w14:val="standardContextual"/>
        </w:rPr>
        <w:t>Lomami</w:t>
      </w:r>
      <w:proofErr w:type="spellEnd"/>
      <w:r w:rsidRPr="0080329D">
        <w:rPr>
          <w:rFonts w:eastAsia="Aptos" w:cstheme="minorHAnsi"/>
          <w:kern w:val="2"/>
          <w:sz w:val="20"/>
          <w:szCs w:val="20"/>
          <w:lang w:val="fr-FR"/>
          <w14:ligatures w14:val="standardContextual"/>
        </w:rPr>
        <w:t xml:space="preserve"> avait émis des observations sur cette non-conformité, l’audit en cours au Lualaba a encore émis les mêmes observations, nous aurons très bientôt l’audit de la province du Tanganyika.  </w:t>
      </w:r>
    </w:p>
    <w:p w14:paraId="3681A472" w14:textId="6997D751" w:rsidR="0080329D" w:rsidRPr="0080329D" w:rsidRDefault="0080329D" w:rsidP="0080329D">
      <w:pPr>
        <w:spacing w:line="276" w:lineRule="auto"/>
        <w:jc w:val="both"/>
        <w:rPr>
          <w:rFonts w:eastAsia="Aptos" w:cstheme="minorHAnsi"/>
          <w:kern w:val="2"/>
          <w:sz w:val="20"/>
          <w:szCs w:val="20"/>
          <w:lang w:val="fr-FR"/>
          <w14:ligatures w14:val="standardContextual"/>
        </w:rPr>
      </w:pPr>
      <w:r w:rsidRPr="0080329D">
        <w:rPr>
          <w:rFonts w:eastAsia="Aptos" w:cstheme="minorHAnsi"/>
          <w:kern w:val="2"/>
          <w:sz w:val="20"/>
          <w:szCs w:val="20"/>
          <w:lang w:val="fr-FR"/>
          <w14:ligatures w14:val="standardContextual"/>
        </w:rPr>
        <w:t xml:space="preserve">En plus des aspects liés à la non-conformité des états financiers, il a été observé quelques incohérences dans les balances générées par le logiciel </w:t>
      </w:r>
      <w:proofErr w:type="spellStart"/>
      <w:r w:rsidRPr="0080329D">
        <w:rPr>
          <w:rFonts w:eastAsia="Aptos" w:cstheme="minorHAnsi"/>
          <w:kern w:val="2"/>
          <w:sz w:val="20"/>
          <w:szCs w:val="20"/>
          <w:lang w:val="fr-FR"/>
          <w14:ligatures w14:val="standardContextual"/>
        </w:rPr>
        <w:t>Tompro</w:t>
      </w:r>
      <w:proofErr w:type="spellEnd"/>
      <w:r w:rsidRPr="0080329D">
        <w:rPr>
          <w:rFonts w:eastAsia="Aptos" w:cstheme="minorHAnsi"/>
          <w:kern w:val="2"/>
          <w:sz w:val="20"/>
          <w:szCs w:val="20"/>
          <w:lang w:val="fr-FR"/>
          <w14:ligatures w14:val="standardContextual"/>
        </w:rPr>
        <w:t>.</w:t>
      </w:r>
      <w:r w:rsidR="00EA2B3A">
        <w:rPr>
          <w:rFonts w:eastAsia="Aptos" w:cstheme="minorHAnsi"/>
          <w:kern w:val="2"/>
          <w:sz w:val="20"/>
          <w:szCs w:val="20"/>
          <w:lang w:val="fr-FR"/>
          <w14:ligatures w14:val="standardContextual"/>
        </w:rPr>
        <w:t xml:space="preserve"> </w:t>
      </w:r>
      <w:r w:rsidRPr="0080329D">
        <w:rPr>
          <w:rFonts w:eastAsia="Aptos" w:cstheme="minorHAnsi"/>
          <w:kern w:val="2"/>
          <w:sz w:val="20"/>
          <w:szCs w:val="20"/>
          <w:lang w:val="fr-FR"/>
          <w14:ligatures w14:val="standardContextual"/>
        </w:rPr>
        <w:t xml:space="preserve">Le problème que nous avons identifié de ces incohérences est la connaissance et la maitrise du SYSCOHADA. En substance, ni le SYSCOHADA, ni la version actuelle de </w:t>
      </w:r>
      <w:proofErr w:type="spellStart"/>
      <w:r w:rsidRPr="0080329D">
        <w:rPr>
          <w:rFonts w:eastAsia="Aptos" w:cstheme="minorHAnsi"/>
          <w:kern w:val="2"/>
          <w:sz w:val="20"/>
          <w:szCs w:val="20"/>
          <w:lang w:val="fr-FR"/>
          <w14:ligatures w14:val="standardContextual"/>
        </w:rPr>
        <w:t>Tompro</w:t>
      </w:r>
      <w:proofErr w:type="spellEnd"/>
      <w:r w:rsidRPr="0080329D">
        <w:rPr>
          <w:rFonts w:eastAsia="Aptos" w:cstheme="minorHAnsi"/>
          <w:kern w:val="2"/>
          <w:sz w:val="20"/>
          <w:szCs w:val="20"/>
          <w:lang w:val="fr-FR"/>
          <w14:ligatures w14:val="standardContextual"/>
        </w:rPr>
        <w:t xml:space="preserve"> utilisée les antennes PEV des 3 provinces MOU ne répondent aux exigences de la réglementation Congolaise pour la gestion comptable et financière de </w:t>
      </w:r>
      <w:r w:rsidR="00EA2B3A" w:rsidRPr="0080329D">
        <w:rPr>
          <w:rFonts w:eastAsia="Aptos" w:cstheme="minorHAnsi"/>
          <w:kern w:val="2"/>
          <w:sz w:val="20"/>
          <w:szCs w:val="20"/>
          <w:lang w:val="fr-FR"/>
          <w14:ligatures w14:val="standardContextual"/>
        </w:rPr>
        <w:t>leurs</w:t>
      </w:r>
      <w:r w:rsidRPr="0080329D">
        <w:rPr>
          <w:rFonts w:eastAsia="Aptos" w:cstheme="minorHAnsi"/>
          <w:kern w:val="2"/>
          <w:sz w:val="20"/>
          <w:szCs w:val="20"/>
          <w:lang w:val="fr-FR"/>
          <w14:ligatures w14:val="standardContextual"/>
        </w:rPr>
        <w:t xml:space="preserve"> entités.  D’où une migration obligatoire du </w:t>
      </w:r>
      <w:proofErr w:type="spellStart"/>
      <w:r w:rsidRPr="0080329D">
        <w:rPr>
          <w:rFonts w:eastAsia="Aptos" w:cstheme="minorHAnsi"/>
          <w:kern w:val="2"/>
          <w:sz w:val="20"/>
          <w:szCs w:val="20"/>
          <w:lang w:val="fr-FR"/>
          <w14:ligatures w14:val="standardContextual"/>
        </w:rPr>
        <w:t>Tompro</w:t>
      </w:r>
      <w:proofErr w:type="spellEnd"/>
      <w:r w:rsidRPr="0080329D">
        <w:rPr>
          <w:rFonts w:eastAsia="Aptos" w:cstheme="minorHAnsi"/>
          <w:kern w:val="2"/>
          <w:sz w:val="20"/>
          <w:szCs w:val="20"/>
          <w:lang w:val="fr-FR"/>
          <w14:ligatures w14:val="standardContextual"/>
        </w:rPr>
        <w:t xml:space="preserve"> actuel paramétré selon SYSCOHADA à </w:t>
      </w:r>
      <w:proofErr w:type="spellStart"/>
      <w:r w:rsidRPr="0080329D">
        <w:rPr>
          <w:rFonts w:eastAsia="Aptos" w:cstheme="minorHAnsi"/>
          <w:kern w:val="2"/>
          <w:sz w:val="20"/>
          <w:szCs w:val="20"/>
          <w:lang w:val="fr-FR"/>
          <w14:ligatures w14:val="standardContextual"/>
        </w:rPr>
        <w:t>Tompro</w:t>
      </w:r>
      <w:proofErr w:type="spellEnd"/>
      <w:r w:rsidRPr="0080329D">
        <w:rPr>
          <w:rFonts w:eastAsia="Aptos" w:cstheme="minorHAnsi"/>
          <w:kern w:val="2"/>
          <w:sz w:val="20"/>
          <w:szCs w:val="20"/>
          <w:lang w:val="fr-FR"/>
          <w14:ligatures w14:val="standardContextual"/>
        </w:rPr>
        <w:t xml:space="preserve"> selon SYCEBNL. </w:t>
      </w:r>
    </w:p>
    <w:p w14:paraId="79AA58F6" w14:textId="268E6D3A" w:rsidR="00825B58" w:rsidRDefault="0080329D" w:rsidP="00EA2B3A">
      <w:pPr>
        <w:spacing w:line="276" w:lineRule="auto"/>
        <w:jc w:val="both"/>
        <w:rPr>
          <w:rFonts w:eastAsia="Aptos" w:cstheme="minorHAnsi"/>
          <w:b/>
          <w:bCs/>
          <w:kern w:val="2"/>
          <w:sz w:val="20"/>
          <w:szCs w:val="20"/>
          <w:lang w:val="fr-FR"/>
          <w14:ligatures w14:val="standardContextual"/>
        </w:rPr>
      </w:pPr>
      <w:r w:rsidRPr="0080329D">
        <w:rPr>
          <w:rFonts w:eastAsia="Aptos" w:cstheme="minorHAnsi"/>
          <w:kern w:val="2"/>
          <w:sz w:val="20"/>
          <w:szCs w:val="20"/>
          <w:lang w:val="fr-FR"/>
          <w14:ligatures w14:val="standardContextual"/>
        </w:rPr>
        <w:t xml:space="preserve">Afin de résoudre ce problème, PATH est en train de recruter un consultant individuel ou un cabinet spécialisé afin de former les membres de la sous-commission Finance de chaque province et ses staffs en SYSCOHADA, SYCEBNL et </w:t>
      </w:r>
      <w:proofErr w:type="spellStart"/>
      <w:r w:rsidRPr="0080329D">
        <w:rPr>
          <w:rFonts w:eastAsia="Aptos" w:cstheme="minorHAnsi"/>
          <w:kern w:val="2"/>
          <w:sz w:val="20"/>
          <w:szCs w:val="20"/>
          <w:lang w:val="fr-FR"/>
          <w14:ligatures w14:val="standardContextual"/>
        </w:rPr>
        <w:t>Tompro</w:t>
      </w:r>
      <w:proofErr w:type="spellEnd"/>
      <w:r w:rsidRPr="0080329D">
        <w:rPr>
          <w:rFonts w:eastAsia="Aptos" w:cstheme="minorHAnsi"/>
          <w:kern w:val="2"/>
          <w:sz w:val="20"/>
          <w:szCs w:val="20"/>
          <w:lang w:val="fr-FR"/>
          <w14:ligatures w14:val="standardContextual"/>
        </w:rPr>
        <w:t xml:space="preserve"> adapté au SYCEBNL.   </w:t>
      </w:r>
    </w:p>
    <w:p w14:paraId="232D46D6" w14:textId="52C20E45" w:rsidR="00825B58" w:rsidRPr="00825B58" w:rsidRDefault="00825B58" w:rsidP="0080329D">
      <w:pPr>
        <w:spacing w:line="276" w:lineRule="auto"/>
        <w:rPr>
          <w:rFonts w:eastAsia="Aptos" w:cstheme="minorHAnsi"/>
          <w:b/>
          <w:bCs/>
          <w:kern w:val="2"/>
          <w:sz w:val="20"/>
          <w:szCs w:val="20"/>
          <w:lang w:val="fr-FR"/>
          <w14:ligatures w14:val="standardContextual"/>
        </w:rPr>
      </w:pPr>
      <w:r w:rsidRPr="00825B58">
        <w:rPr>
          <w:rFonts w:eastAsia="Aptos" w:cstheme="minorHAnsi"/>
          <w:b/>
          <w:bCs/>
          <w:kern w:val="2"/>
          <w:sz w:val="20"/>
          <w:szCs w:val="20"/>
          <w:lang w:val="fr-FR"/>
          <w14:ligatures w14:val="standardContextual"/>
        </w:rPr>
        <w:t>Objectif de la prestation</w:t>
      </w:r>
    </w:p>
    <w:p w14:paraId="1B034E92" w14:textId="77777777" w:rsidR="00825B58" w:rsidRPr="00825B58" w:rsidRDefault="00825B58" w:rsidP="0080329D">
      <w:pPr>
        <w:spacing w:line="276" w:lineRule="auto"/>
        <w:rPr>
          <w:rFonts w:eastAsia="Aptos" w:cstheme="minorHAnsi"/>
          <w:kern w:val="2"/>
          <w:sz w:val="20"/>
          <w:szCs w:val="20"/>
          <w:lang w:val="fr-FR"/>
          <w14:ligatures w14:val="standardContextual"/>
        </w:rPr>
      </w:pPr>
      <w:r w:rsidRPr="00825B58">
        <w:rPr>
          <w:rFonts w:eastAsia="Aptos" w:cstheme="minorHAnsi"/>
          <w:kern w:val="2"/>
          <w:sz w:val="20"/>
          <w:szCs w:val="20"/>
          <w:lang w:val="fr-FR"/>
          <w14:ligatures w14:val="standardContextual"/>
        </w:rPr>
        <w:t xml:space="preserve">Cette prestation consiste en la </w:t>
      </w:r>
      <w:proofErr w:type="spellStart"/>
      <w:r w:rsidRPr="00825B58">
        <w:rPr>
          <w:rFonts w:eastAsia="Aptos" w:cstheme="minorHAnsi"/>
          <w:kern w:val="2"/>
          <w:sz w:val="20"/>
          <w:szCs w:val="20"/>
          <w:lang w:val="fr-FR"/>
          <w14:ligatures w14:val="standardContextual"/>
        </w:rPr>
        <w:t>preparation</w:t>
      </w:r>
      <w:proofErr w:type="spellEnd"/>
      <w:r w:rsidRPr="00825B58">
        <w:rPr>
          <w:rFonts w:eastAsia="Aptos" w:cstheme="minorHAnsi"/>
          <w:kern w:val="2"/>
          <w:sz w:val="20"/>
          <w:szCs w:val="20"/>
          <w:lang w:val="fr-FR"/>
          <w14:ligatures w14:val="standardContextual"/>
        </w:rPr>
        <w:t xml:space="preserve"> des Etats Financiers de PATH aux normes SYCEBNL et l’organisation d’une ou plusieurs sessions de formations ayant pour objectif de permettre au personnel financier de PATH/RDC de maîtriser le nouveau système comptable des entités à but non lucratif (SYCEBNL).</w:t>
      </w:r>
    </w:p>
    <w:p w14:paraId="68E9EDCF" w14:textId="77777777" w:rsidR="00825B58" w:rsidRPr="00825B58" w:rsidRDefault="00825B58" w:rsidP="0080329D">
      <w:pPr>
        <w:spacing w:line="276" w:lineRule="auto"/>
        <w:rPr>
          <w:rFonts w:eastAsia="Aptos" w:cstheme="minorHAnsi"/>
          <w:kern w:val="2"/>
          <w:sz w:val="20"/>
          <w:szCs w:val="20"/>
          <w:lang w:val="fr-FR"/>
          <w14:ligatures w14:val="standardContextual"/>
        </w:rPr>
      </w:pPr>
      <w:r w:rsidRPr="00825B58">
        <w:rPr>
          <w:rFonts w:eastAsia="Aptos" w:cstheme="minorHAnsi"/>
          <w:kern w:val="2"/>
          <w:sz w:val="20"/>
          <w:szCs w:val="20"/>
          <w:lang w:val="fr-FR"/>
          <w14:ligatures w14:val="standardContextual"/>
        </w:rPr>
        <w:t>De façon spécifique, il s’agit de permettre aux participants de :</w:t>
      </w:r>
    </w:p>
    <w:p w14:paraId="715515EF" w14:textId="77777777" w:rsidR="00825B58" w:rsidRPr="00825B58" w:rsidRDefault="00825B58" w:rsidP="0080329D">
      <w:pPr>
        <w:numPr>
          <w:ilvl w:val="0"/>
          <w:numId w:val="12"/>
        </w:numPr>
        <w:spacing w:line="276" w:lineRule="auto"/>
        <w:contextualSpacing/>
        <w:rPr>
          <w:rFonts w:eastAsia="Aptos" w:cstheme="minorHAnsi"/>
          <w:kern w:val="2"/>
          <w:sz w:val="20"/>
          <w:szCs w:val="20"/>
          <w:lang w:val="fr-FR"/>
          <w14:ligatures w14:val="standardContextual"/>
        </w:rPr>
      </w:pPr>
      <w:r w:rsidRPr="00825B58">
        <w:rPr>
          <w:rFonts w:eastAsia="Aptos" w:cstheme="minorHAnsi"/>
          <w:kern w:val="2"/>
          <w:sz w:val="20"/>
          <w:szCs w:val="20"/>
          <w:lang w:val="fr-FR"/>
          <w14:ligatures w14:val="standardContextual"/>
        </w:rPr>
        <w:t>Connaître le champ d’application du SYCEBNL ;</w:t>
      </w:r>
    </w:p>
    <w:p w14:paraId="683755B4" w14:textId="77777777" w:rsidR="00825B58" w:rsidRPr="00825B58" w:rsidRDefault="00825B58" w:rsidP="0080329D">
      <w:pPr>
        <w:numPr>
          <w:ilvl w:val="0"/>
          <w:numId w:val="12"/>
        </w:numPr>
        <w:spacing w:line="276" w:lineRule="auto"/>
        <w:contextualSpacing/>
        <w:rPr>
          <w:rFonts w:eastAsia="Aptos" w:cstheme="minorHAnsi"/>
          <w:kern w:val="2"/>
          <w:sz w:val="20"/>
          <w:szCs w:val="20"/>
          <w:lang w:val="fr-FR"/>
          <w14:ligatures w14:val="standardContextual"/>
        </w:rPr>
      </w:pPr>
      <w:r w:rsidRPr="00825B58">
        <w:rPr>
          <w:rFonts w:eastAsia="Aptos" w:cstheme="minorHAnsi"/>
          <w:kern w:val="2"/>
          <w:sz w:val="20"/>
          <w:szCs w:val="20"/>
          <w:lang w:val="fr-FR"/>
          <w14:ligatures w14:val="standardContextual"/>
        </w:rPr>
        <w:t>S’approprier le cadre juridique du SYCEBNL ;</w:t>
      </w:r>
    </w:p>
    <w:p w14:paraId="2DDFB92D" w14:textId="77777777" w:rsidR="00825B58" w:rsidRPr="00825B58" w:rsidRDefault="00825B58" w:rsidP="0080329D">
      <w:pPr>
        <w:numPr>
          <w:ilvl w:val="0"/>
          <w:numId w:val="12"/>
        </w:numPr>
        <w:spacing w:line="276" w:lineRule="auto"/>
        <w:contextualSpacing/>
        <w:rPr>
          <w:rFonts w:eastAsia="Aptos" w:cstheme="minorHAnsi"/>
          <w:kern w:val="2"/>
          <w:sz w:val="20"/>
          <w:szCs w:val="20"/>
          <w:lang w:val="fr-FR"/>
          <w14:ligatures w14:val="standardContextual"/>
        </w:rPr>
      </w:pPr>
      <w:r w:rsidRPr="00825B58">
        <w:rPr>
          <w:rFonts w:eastAsia="Aptos" w:cstheme="minorHAnsi"/>
          <w:kern w:val="2"/>
          <w:sz w:val="20"/>
          <w:szCs w:val="20"/>
          <w:lang w:val="fr-FR"/>
          <w14:ligatures w14:val="standardContextual"/>
        </w:rPr>
        <w:t>Maîtriser le cadre conceptuel du SYCEBNL ;</w:t>
      </w:r>
    </w:p>
    <w:p w14:paraId="7ACFC491" w14:textId="77777777" w:rsidR="00825B58" w:rsidRPr="00825B58" w:rsidRDefault="00825B58" w:rsidP="0080329D">
      <w:pPr>
        <w:numPr>
          <w:ilvl w:val="0"/>
          <w:numId w:val="12"/>
        </w:numPr>
        <w:spacing w:line="276" w:lineRule="auto"/>
        <w:contextualSpacing/>
        <w:rPr>
          <w:rFonts w:eastAsia="Aptos" w:cstheme="minorHAnsi"/>
          <w:kern w:val="2"/>
          <w:sz w:val="20"/>
          <w:szCs w:val="20"/>
          <w:lang w:val="fr-FR"/>
          <w14:ligatures w14:val="standardContextual"/>
        </w:rPr>
      </w:pPr>
      <w:r w:rsidRPr="00825B58">
        <w:rPr>
          <w:rFonts w:eastAsia="Aptos" w:cstheme="minorHAnsi"/>
          <w:kern w:val="2"/>
          <w:sz w:val="20"/>
          <w:szCs w:val="20"/>
          <w:lang w:val="fr-FR"/>
          <w14:ligatures w14:val="standardContextual"/>
        </w:rPr>
        <w:t>S’approprier la structure, le contenu et le fonctionnement des comptes ;</w:t>
      </w:r>
    </w:p>
    <w:p w14:paraId="0FB4EAFC" w14:textId="77777777" w:rsidR="00825B58" w:rsidRPr="00825B58" w:rsidRDefault="00825B58" w:rsidP="0080329D">
      <w:pPr>
        <w:numPr>
          <w:ilvl w:val="0"/>
          <w:numId w:val="12"/>
        </w:numPr>
        <w:spacing w:line="276" w:lineRule="auto"/>
        <w:contextualSpacing/>
        <w:rPr>
          <w:rFonts w:eastAsia="Aptos" w:cstheme="minorHAnsi"/>
          <w:kern w:val="2"/>
          <w:sz w:val="20"/>
          <w:szCs w:val="20"/>
          <w:lang w:val="fr-FR"/>
          <w14:ligatures w14:val="standardContextual"/>
        </w:rPr>
      </w:pPr>
      <w:r w:rsidRPr="00825B58">
        <w:rPr>
          <w:rFonts w:eastAsia="Aptos" w:cstheme="minorHAnsi"/>
          <w:kern w:val="2"/>
          <w:sz w:val="20"/>
          <w:szCs w:val="20"/>
          <w:lang w:val="fr-FR"/>
          <w14:ligatures w14:val="standardContextual"/>
        </w:rPr>
        <w:t>Être aptes à traiter correctement toutes les opérations comptables d’une entité assujettie ;</w:t>
      </w:r>
    </w:p>
    <w:p w14:paraId="2AA78636" w14:textId="77777777" w:rsidR="00825B58" w:rsidRDefault="00825B58" w:rsidP="0080329D">
      <w:pPr>
        <w:numPr>
          <w:ilvl w:val="0"/>
          <w:numId w:val="12"/>
        </w:numPr>
        <w:spacing w:line="276" w:lineRule="auto"/>
        <w:contextualSpacing/>
        <w:rPr>
          <w:rFonts w:eastAsia="Aptos" w:cstheme="minorHAnsi"/>
          <w:kern w:val="2"/>
          <w:sz w:val="20"/>
          <w:szCs w:val="20"/>
          <w:lang w:val="fr-FR"/>
          <w14:ligatures w14:val="standardContextual"/>
        </w:rPr>
      </w:pPr>
      <w:r w:rsidRPr="00825B58">
        <w:rPr>
          <w:rFonts w:eastAsia="Aptos" w:cstheme="minorHAnsi"/>
          <w:kern w:val="2"/>
          <w:sz w:val="20"/>
          <w:szCs w:val="20"/>
          <w:lang w:val="fr-FR"/>
          <w14:ligatures w14:val="standardContextual"/>
        </w:rPr>
        <w:t>Produire des états financiers conformes au référentiel SYCEBNL, fiables donnant une image fidèle du patrimoine et de la situation financière d’une entité assujettie ;</w:t>
      </w:r>
    </w:p>
    <w:p w14:paraId="2F0356FD" w14:textId="77777777" w:rsidR="00214E20" w:rsidRPr="00214E20" w:rsidRDefault="00214E20" w:rsidP="00214E20">
      <w:pPr>
        <w:numPr>
          <w:ilvl w:val="0"/>
          <w:numId w:val="12"/>
        </w:numPr>
        <w:spacing w:line="276" w:lineRule="auto"/>
        <w:contextualSpacing/>
        <w:rPr>
          <w:rFonts w:eastAsia="Aptos" w:cstheme="minorHAnsi"/>
          <w:kern w:val="2"/>
          <w:sz w:val="20"/>
          <w:szCs w:val="20"/>
          <w:lang w:val="fr-FR"/>
          <w14:ligatures w14:val="standardContextual"/>
        </w:rPr>
      </w:pPr>
      <w:r w:rsidRPr="00214E20">
        <w:rPr>
          <w:rFonts w:eastAsia="Aptos" w:cstheme="minorHAnsi"/>
          <w:kern w:val="2"/>
          <w:sz w:val="20"/>
          <w:szCs w:val="20"/>
          <w:lang w:val="fr-FR"/>
          <w14:ligatures w14:val="standardContextual"/>
        </w:rPr>
        <w:lastRenderedPageBreak/>
        <w:t>Assurer la formation théorique et pratique sur le plan Comptable SYSCOHADA et SYCEBNL</w:t>
      </w:r>
    </w:p>
    <w:p w14:paraId="2E2D06FF" w14:textId="77777777" w:rsidR="00214E20" w:rsidRPr="00214E20" w:rsidRDefault="00214E20" w:rsidP="00214E20">
      <w:pPr>
        <w:numPr>
          <w:ilvl w:val="0"/>
          <w:numId w:val="12"/>
        </w:numPr>
        <w:spacing w:line="276" w:lineRule="auto"/>
        <w:contextualSpacing/>
        <w:rPr>
          <w:rFonts w:eastAsia="Aptos" w:cstheme="minorHAnsi"/>
          <w:kern w:val="2"/>
          <w:sz w:val="20"/>
          <w:szCs w:val="20"/>
          <w:lang w:val="fr-FR"/>
          <w14:ligatures w14:val="standardContextual"/>
        </w:rPr>
      </w:pPr>
      <w:r w:rsidRPr="00214E20">
        <w:rPr>
          <w:rFonts w:eastAsia="Aptos" w:cstheme="minorHAnsi"/>
          <w:kern w:val="2"/>
          <w:sz w:val="20"/>
          <w:szCs w:val="20"/>
          <w:lang w:val="fr-FR"/>
          <w14:ligatures w14:val="standardContextual"/>
        </w:rPr>
        <w:t xml:space="preserve">Enregistrement des transactions </w:t>
      </w:r>
    </w:p>
    <w:p w14:paraId="10722B5F" w14:textId="77777777" w:rsidR="00214E20" w:rsidRPr="00214E20" w:rsidRDefault="00214E20" w:rsidP="00214E20">
      <w:pPr>
        <w:numPr>
          <w:ilvl w:val="0"/>
          <w:numId w:val="12"/>
        </w:numPr>
        <w:spacing w:line="276" w:lineRule="auto"/>
        <w:contextualSpacing/>
        <w:rPr>
          <w:rFonts w:eastAsia="Aptos" w:cstheme="minorHAnsi"/>
          <w:kern w:val="2"/>
          <w:sz w:val="20"/>
          <w:szCs w:val="20"/>
          <w:lang w:val="fr-FR"/>
          <w14:ligatures w14:val="standardContextual"/>
        </w:rPr>
      </w:pPr>
      <w:r w:rsidRPr="00214E20">
        <w:rPr>
          <w:rFonts w:eastAsia="Aptos" w:cstheme="minorHAnsi"/>
          <w:kern w:val="2"/>
          <w:sz w:val="20"/>
          <w:szCs w:val="20"/>
          <w:lang w:val="fr-FR"/>
          <w14:ligatures w14:val="standardContextual"/>
        </w:rPr>
        <w:t>Remplissage des tableaux de synthèses, flux de trésorerie, amortissements, déclaration fiscale</w:t>
      </w:r>
    </w:p>
    <w:p w14:paraId="6558E3D5" w14:textId="204917BB" w:rsidR="00825B58" w:rsidRPr="00214E20" w:rsidRDefault="00214E20" w:rsidP="00214E20">
      <w:pPr>
        <w:numPr>
          <w:ilvl w:val="0"/>
          <w:numId w:val="12"/>
        </w:numPr>
        <w:spacing w:line="276" w:lineRule="auto"/>
        <w:contextualSpacing/>
        <w:rPr>
          <w:rFonts w:eastAsia="Aptos" w:cstheme="minorHAnsi"/>
          <w:kern w:val="2"/>
          <w:sz w:val="20"/>
          <w:szCs w:val="20"/>
          <w:lang w:val="fr-FR"/>
          <w14:ligatures w14:val="standardContextual"/>
        </w:rPr>
      </w:pPr>
      <w:r w:rsidRPr="00214E20">
        <w:rPr>
          <w:rFonts w:eastAsia="Aptos" w:cstheme="minorHAnsi"/>
          <w:kern w:val="2"/>
          <w:sz w:val="20"/>
          <w:szCs w:val="20"/>
          <w:lang w:val="fr-FR"/>
          <w14:ligatures w14:val="standardContextual"/>
        </w:rPr>
        <w:t xml:space="preserve">Migration des données de l’exercice 2024 du SYSCOHADA à SYCEBNL.  </w:t>
      </w:r>
    </w:p>
    <w:p w14:paraId="4E00EF9F" w14:textId="77777777" w:rsidR="004A6849" w:rsidRPr="00825B58" w:rsidRDefault="00CC0513" w:rsidP="0080329D">
      <w:pPr>
        <w:pStyle w:val="TAGstyle1"/>
        <w:spacing w:line="276" w:lineRule="auto"/>
        <w:ind w:left="540" w:hanging="540"/>
      </w:pPr>
      <w:proofErr w:type="spellStart"/>
      <w:proofErr w:type="gramStart"/>
      <w:r w:rsidRPr="00D11CE8">
        <w:rPr>
          <w:rFonts w:eastAsia="Arial" w:cs="Arial"/>
          <w:b/>
          <w:bCs/>
        </w:rPr>
        <w:t>Livrables</w:t>
      </w:r>
      <w:proofErr w:type="spellEnd"/>
      <w:r w:rsidRPr="00D11CE8">
        <w:rPr>
          <w:rFonts w:eastAsia="Arial" w:cs="Arial"/>
          <w:b/>
          <w:bCs/>
        </w:rPr>
        <w:t xml:space="preserve"> </w:t>
      </w:r>
      <w:r w:rsidRPr="00CC0513">
        <w:rPr>
          <w:rFonts w:eastAsia="Arial" w:cs="Arial"/>
        </w:rPr>
        <w:t>:</w:t>
      </w:r>
      <w:proofErr w:type="gramEnd"/>
    </w:p>
    <w:p w14:paraId="577D5BE9" w14:textId="42BE55FC" w:rsidR="00214E20" w:rsidRPr="00214E20" w:rsidRDefault="00214E20" w:rsidP="00214E20">
      <w:pPr>
        <w:pStyle w:val="Paragraphedeliste"/>
        <w:ind w:left="720" w:firstLine="0"/>
        <w:rPr>
          <w:sz w:val="20"/>
          <w:szCs w:val="20"/>
          <w:lang w:val="fr-FR"/>
        </w:rPr>
      </w:pPr>
      <w:r w:rsidRPr="00214E20">
        <w:rPr>
          <w:sz w:val="20"/>
          <w:szCs w:val="20"/>
          <w:lang w:val="fr-FR"/>
        </w:rPr>
        <w:t>Les données comptables exercice 2024 et du 1er semestre 2025 de Lualaba, Tanganyika et Haut-</w:t>
      </w:r>
      <w:proofErr w:type="spellStart"/>
      <w:r w:rsidRPr="00214E20">
        <w:rPr>
          <w:sz w:val="20"/>
          <w:szCs w:val="20"/>
          <w:lang w:val="fr-FR"/>
        </w:rPr>
        <w:t>Lomami</w:t>
      </w:r>
      <w:proofErr w:type="spellEnd"/>
      <w:r w:rsidRPr="00214E20">
        <w:rPr>
          <w:sz w:val="20"/>
          <w:szCs w:val="20"/>
          <w:lang w:val="fr-FR"/>
        </w:rPr>
        <w:t xml:space="preserve"> produites selon SYSCOHADA sont migrées dans les tableaux de synthèses selon SYCEBNL</w:t>
      </w:r>
    </w:p>
    <w:p w14:paraId="65C65C05" w14:textId="7F3BD9D9" w:rsidR="00825B58" w:rsidRPr="00825B58" w:rsidRDefault="00825B58" w:rsidP="00214E20">
      <w:pPr>
        <w:pStyle w:val="Paragraphedeliste"/>
        <w:widowControl/>
        <w:autoSpaceDE/>
        <w:autoSpaceDN/>
        <w:spacing w:after="160" w:line="276" w:lineRule="auto"/>
        <w:ind w:left="720" w:firstLine="0"/>
        <w:contextualSpacing/>
        <w:rPr>
          <w:sz w:val="20"/>
          <w:szCs w:val="20"/>
          <w:lang w:val="fr-FR"/>
        </w:rPr>
      </w:pPr>
    </w:p>
    <w:p w14:paraId="45039438" w14:textId="77777777" w:rsidR="00825B58" w:rsidRPr="00825B58" w:rsidRDefault="00825B58" w:rsidP="0080329D">
      <w:pPr>
        <w:spacing w:line="276" w:lineRule="auto"/>
        <w:rPr>
          <w:b/>
          <w:bCs/>
          <w:sz w:val="20"/>
          <w:szCs w:val="20"/>
          <w:lang w:val="fr-FR"/>
        </w:rPr>
      </w:pPr>
      <w:r w:rsidRPr="00825B58">
        <w:rPr>
          <w:b/>
          <w:bCs/>
          <w:sz w:val="20"/>
          <w:szCs w:val="20"/>
          <w:lang w:val="fr-FR"/>
        </w:rPr>
        <w:t>Organisation et réalisation des formations et production des Etats Financiers de PATH/RDC</w:t>
      </w:r>
    </w:p>
    <w:p w14:paraId="355A0136" w14:textId="77777777" w:rsidR="00825B58" w:rsidRPr="00825B58" w:rsidRDefault="00825B58" w:rsidP="0080329D">
      <w:pPr>
        <w:spacing w:line="276" w:lineRule="auto"/>
        <w:rPr>
          <w:sz w:val="20"/>
          <w:szCs w:val="20"/>
          <w:lang w:val="fr-FR"/>
        </w:rPr>
      </w:pPr>
      <w:r w:rsidRPr="00825B58">
        <w:rPr>
          <w:sz w:val="20"/>
          <w:szCs w:val="20"/>
          <w:lang w:val="fr-FR"/>
        </w:rPr>
        <w:t xml:space="preserve">La formation très pratique sera animée par </w:t>
      </w:r>
      <w:proofErr w:type="spellStart"/>
      <w:proofErr w:type="gramStart"/>
      <w:r w:rsidRPr="00825B58">
        <w:rPr>
          <w:sz w:val="20"/>
          <w:szCs w:val="20"/>
          <w:lang w:val="fr-FR"/>
        </w:rPr>
        <w:t>un.e</w:t>
      </w:r>
      <w:proofErr w:type="spellEnd"/>
      <w:proofErr w:type="gramEnd"/>
      <w:r w:rsidRPr="00825B58">
        <w:rPr>
          <w:sz w:val="20"/>
          <w:szCs w:val="20"/>
          <w:lang w:val="fr-FR"/>
        </w:rPr>
        <w:t xml:space="preserve"> </w:t>
      </w:r>
      <w:proofErr w:type="spellStart"/>
      <w:r w:rsidRPr="00825B58">
        <w:rPr>
          <w:sz w:val="20"/>
          <w:szCs w:val="20"/>
          <w:lang w:val="fr-FR"/>
        </w:rPr>
        <w:t>formateur.trice</w:t>
      </w:r>
      <w:proofErr w:type="spellEnd"/>
      <w:r w:rsidRPr="00825B58">
        <w:rPr>
          <w:sz w:val="20"/>
          <w:szCs w:val="20"/>
          <w:lang w:val="fr-FR"/>
        </w:rPr>
        <w:t xml:space="preserve"> </w:t>
      </w:r>
      <w:proofErr w:type="spellStart"/>
      <w:r w:rsidRPr="00825B58">
        <w:rPr>
          <w:sz w:val="20"/>
          <w:szCs w:val="20"/>
          <w:lang w:val="fr-FR"/>
        </w:rPr>
        <w:t>expérimenté.e</w:t>
      </w:r>
      <w:proofErr w:type="spellEnd"/>
      <w:r w:rsidRPr="00825B58">
        <w:rPr>
          <w:sz w:val="20"/>
          <w:szCs w:val="20"/>
          <w:lang w:val="fr-FR"/>
        </w:rPr>
        <w:t xml:space="preserve"> (plusieurs années d'expériences) et qui allie la théorie et la pratique de la comptabilité OHADA. Une personne très avertie de la question de la comptabilité des organisations à but non lucratif.</w:t>
      </w:r>
    </w:p>
    <w:p w14:paraId="58ED386D" w14:textId="77777777" w:rsidR="00825B58" w:rsidRPr="00825B58" w:rsidRDefault="00825B58" w:rsidP="0080329D">
      <w:pPr>
        <w:spacing w:line="276" w:lineRule="auto"/>
        <w:rPr>
          <w:sz w:val="20"/>
          <w:szCs w:val="20"/>
          <w:lang w:val="fr-FR"/>
        </w:rPr>
      </w:pPr>
      <w:r w:rsidRPr="00825B58">
        <w:rPr>
          <w:sz w:val="20"/>
          <w:szCs w:val="20"/>
          <w:lang w:val="fr-FR"/>
        </w:rPr>
        <w:t>La formation devra aborder les points suivants :</w:t>
      </w:r>
    </w:p>
    <w:p w14:paraId="1F9A9633" w14:textId="77777777" w:rsidR="00825B58" w:rsidRPr="00825B58" w:rsidRDefault="00825B58" w:rsidP="0080329D">
      <w:pPr>
        <w:pStyle w:val="Paragraphedeliste"/>
        <w:widowControl/>
        <w:numPr>
          <w:ilvl w:val="0"/>
          <w:numId w:val="15"/>
        </w:numPr>
        <w:autoSpaceDE/>
        <w:autoSpaceDN/>
        <w:spacing w:after="160" w:line="276" w:lineRule="auto"/>
        <w:contextualSpacing/>
        <w:rPr>
          <w:sz w:val="20"/>
          <w:szCs w:val="20"/>
          <w:lang w:val="fr-FR"/>
        </w:rPr>
      </w:pPr>
      <w:r w:rsidRPr="00825B58">
        <w:rPr>
          <w:sz w:val="20"/>
          <w:szCs w:val="20"/>
          <w:lang w:val="fr-FR"/>
        </w:rPr>
        <w:t>Présentation du SYCEBNL, du droit comptable et du cadre conceptuel.</w:t>
      </w:r>
    </w:p>
    <w:p w14:paraId="0880EBE3" w14:textId="77777777" w:rsidR="00825B58" w:rsidRPr="00825B58" w:rsidRDefault="00825B58" w:rsidP="0080329D">
      <w:pPr>
        <w:pStyle w:val="Paragraphedeliste"/>
        <w:widowControl/>
        <w:numPr>
          <w:ilvl w:val="0"/>
          <w:numId w:val="15"/>
        </w:numPr>
        <w:autoSpaceDE/>
        <w:autoSpaceDN/>
        <w:spacing w:after="160" w:line="276" w:lineRule="auto"/>
        <w:contextualSpacing/>
        <w:rPr>
          <w:sz w:val="20"/>
          <w:szCs w:val="20"/>
          <w:lang w:val="fr-FR"/>
        </w:rPr>
      </w:pPr>
      <w:r w:rsidRPr="00825B58">
        <w:rPr>
          <w:sz w:val="20"/>
          <w:szCs w:val="20"/>
          <w:lang w:val="fr-FR"/>
        </w:rPr>
        <w:t>Structure comptable</w:t>
      </w:r>
    </w:p>
    <w:p w14:paraId="54E61045" w14:textId="77777777" w:rsidR="00825B58" w:rsidRPr="00825B58" w:rsidRDefault="00825B58" w:rsidP="0080329D">
      <w:pPr>
        <w:pStyle w:val="Paragraphedeliste"/>
        <w:widowControl/>
        <w:numPr>
          <w:ilvl w:val="0"/>
          <w:numId w:val="15"/>
        </w:numPr>
        <w:autoSpaceDE/>
        <w:autoSpaceDN/>
        <w:spacing w:after="160" w:line="276" w:lineRule="auto"/>
        <w:contextualSpacing/>
        <w:rPr>
          <w:sz w:val="20"/>
          <w:szCs w:val="20"/>
          <w:lang w:val="fr-FR"/>
        </w:rPr>
      </w:pPr>
      <w:r w:rsidRPr="00825B58">
        <w:rPr>
          <w:sz w:val="20"/>
          <w:szCs w:val="20"/>
          <w:lang w:val="fr-FR"/>
        </w:rPr>
        <w:t>Traduction comptable des opérations courantes.</w:t>
      </w:r>
    </w:p>
    <w:p w14:paraId="190B18BC" w14:textId="77777777" w:rsidR="00825B58" w:rsidRPr="00825B58" w:rsidRDefault="00825B58" w:rsidP="0080329D">
      <w:pPr>
        <w:pStyle w:val="Paragraphedeliste"/>
        <w:widowControl/>
        <w:numPr>
          <w:ilvl w:val="0"/>
          <w:numId w:val="15"/>
        </w:numPr>
        <w:autoSpaceDE/>
        <w:autoSpaceDN/>
        <w:spacing w:after="160" w:line="276" w:lineRule="auto"/>
        <w:contextualSpacing/>
        <w:rPr>
          <w:sz w:val="20"/>
          <w:szCs w:val="20"/>
          <w:lang w:val="fr-FR"/>
        </w:rPr>
      </w:pPr>
      <w:r w:rsidRPr="00825B58">
        <w:rPr>
          <w:sz w:val="20"/>
          <w:szCs w:val="20"/>
          <w:lang w:val="fr-FR"/>
        </w:rPr>
        <w:t>Traduction comptable des opérations et problèmes spécifiques.</w:t>
      </w:r>
    </w:p>
    <w:p w14:paraId="59C0ACD4" w14:textId="77777777" w:rsidR="00825B58" w:rsidRPr="00825B58" w:rsidRDefault="00825B58" w:rsidP="0080329D">
      <w:pPr>
        <w:pStyle w:val="Paragraphedeliste"/>
        <w:widowControl/>
        <w:numPr>
          <w:ilvl w:val="0"/>
          <w:numId w:val="15"/>
        </w:numPr>
        <w:autoSpaceDE/>
        <w:autoSpaceDN/>
        <w:spacing w:after="160" w:line="276" w:lineRule="auto"/>
        <w:contextualSpacing/>
        <w:rPr>
          <w:sz w:val="20"/>
          <w:szCs w:val="20"/>
          <w:lang w:val="fr-FR"/>
        </w:rPr>
      </w:pPr>
      <w:r w:rsidRPr="00825B58">
        <w:rPr>
          <w:sz w:val="20"/>
          <w:szCs w:val="20"/>
          <w:lang w:val="fr-FR"/>
        </w:rPr>
        <w:t>Les états financiers du SYCEBNL</w:t>
      </w:r>
    </w:p>
    <w:p w14:paraId="4FB31443" w14:textId="1AF58FC6" w:rsidR="00825B58" w:rsidRDefault="00825B58" w:rsidP="0080329D">
      <w:pPr>
        <w:spacing w:line="276" w:lineRule="auto"/>
        <w:rPr>
          <w:sz w:val="20"/>
          <w:szCs w:val="20"/>
          <w:lang w:val="fr-FR"/>
        </w:rPr>
      </w:pPr>
      <w:r w:rsidRPr="00825B58">
        <w:rPr>
          <w:sz w:val="20"/>
          <w:szCs w:val="20"/>
          <w:lang w:val="fr-FR"/>
        </w:rPr>
        <w:t>Les coûts logistiques (salles, restaurations, déplacements des participants) seront à la charge de PATH/RDC</w:t>
      </w:r>
      <w:r w:rsidR="00214E20">
        <w:rPr>
          <w:sz w:val="20"/>
          <w:szCs w:val="20"/>
          <w:lang w:val="fr-FR"/>
        </w:rPr>
        <w:t>.</w:t>
      </w:r>
    </w:p>
    <w:p w14:paraId="6990D63C" w14:textId="389F867E" w:rsidR="00214E20" w:rsidRPr="00214E20" w:rsidRDefault="00214E20" w:rsidP="0080329D">
      <w:pPr>
        <w:spacing w:line="276" w:lineRule="auto"/>
        <w:rPr>
          <w:b/>
          <w:bCs/>
          <w:sz w:val="20"/>
          <w:szCs w:val="20"/>
          <w:lang w:val="fr-FR"/>
        </w:rPr>
      </w:pPr>
      <w:r w:rsidRPr="00214E20">
        <w:rPr>
          <w:b/>
          <w:bCs/>
          <w:sz w:val="20"/>
          <w:szCs w:val="20"/>
          <w:lang w:val="fr-FR"/>
        </w:rPr>
        <w:t>Durée et localisation</w:t>
      </w:r>
    </w:p>
    <w:p w14:paraId="241D209D" w14:textId="4A01B07D" w:rsidR="00825B58" w:rsidRDefault="00214E20" w:rsidP="00214E20">
      <w:pPr>
        <w:pStyle w:val="Paragraphedeliste"/>
        <w:numPr>
          <w:ilvl w:val="0"/>
          <w:numId w:val="15"/>
        </w:numPr>
        <w:spacing w:line="276" w:lineRule="auto"/>
        <w:rPr>
          <w:sz w:val="20"/>
          <w:szCs w:val="20"/>
          <w:lang w:val="fr-FR"/>
        </w:rPr>
      </w:pPr>
      <w:r w:rsidRPr="00214E20">
        <w:rPr>
          <w:sz w:val="20"/>
          <w:szCs w:val="20"/>
          <w:lang w:val="fr-FR"/>
        </w:rPr>
        <w:t xml:space="preserve">La durée prévue est de 2 semaines et 3 jours dont 1 semaine pour SYSCOHADA, 1 semaine pour SYCEBNL et 3 jours pour </w:t>
      </w:r>
      <w:proofErr w:type="spellStart"/>
      <w:r w:rsidRPr="00214E20">
        <w:rPr>
          <w:sz w:val="20"/>
          <w:szCs w:val="20"/>
          <w:lang w:val="fr-FR"/>
        </w:rPr>
        <w:t>Tompro</w:t>
      </w:r>
      <w:proofErr w:type="spellEnd"/>
      <w:r w:rsidRPr="00214E20">
        <w:rPr>
          <w:sz w:val="20"/>
          <w:szCs w:val="20"/>
          <w:lang w:val="fr-FR"/>
        </w:rPr>
        <w:t xml:space="preserve">. </w:t>
      </w:r>
      <w:r w:rsidR="00825B58" w:rsidRPr="00214E20">
        <w:rPr>
          <w:sz w:val="20"/>
          <w:szCs w:val="20"/>
          <w:lang w:val="fr-FR"/>
        </w:rPr>
        <w:t xml:space="preserve">La période souhaitée pour le démarrage des formations est estimée au </w:t>
      </w:r>
      <w:r w:rsidRPr="00214E20">
        <w:rPr>
          <w:sz w:val="20"/>
          <w:szCs w:val="20"/>
          <w:lang w:val="fr-FR"/>
        </w:rPr>
        <w:t>06 Octobre</w:t>
      </w:r>
      <w:r w:rsidR="00825B58" w:rsidRPr="00214E20">
        <w:rPr>
          <w:sz w:val="20"/>
          <w:szCs w:val="20"/>
          <w:lang w:val="fr-FR"/>
        </w:rPr>
        <w:t xml:space="preserve"> 2025</w:t>
      </w:r>
      <w:r>
        <w:rPr>
          <w:sz w:val="20"/>
          <w:szCs w:val="20"/>
          <w:lang w:val="fr-FR"/>
        </w:rPr>
        <w:t xml:space="preserve"> </w:t>
      </w:r>
      <w:r w:rsidRPr="00214E20">
        <w:rPr>
          <w:sz w:val="20"/>
          <w:szCs w:val="20"/>
          <w:lang w:val="fr-FR"/>
        </w:rPr>
        <w:t>jusqu’au 22 Octobre 2025.  Les participants sont tenus d’arriver au plus 24 heures avant le début de la formation.</w:t>
      </w:r>
    </w:p>
    <w:p w14:paraId="6E2B2BF9" w14:textId="77777777" w:rsidR="00214E20" w:rsidRDefault="00214E20" w:rsidP="00214E20">
      <w:pPr>
        <w:pStyle w:val="Paragraphedeliste"/>
        <w:spacing w:line="276" w:lineRule="auto"/>
        <w:ind w:left="720" w:firstLine="0"/>
        <w:rPr>
          <w:sz w:val="20"/>
          <w:szCs w:val="20"/>
          <w:lang w:val="fr-FR"/>
        </w:rPr>
      </w:pPr>
    </w:p>
    <w:p w14:paraId="504F95A7" w14:textId="51C282E7" w:rsidR="00214E20" w:rsidRDefault="00214E20" w:rsidP="00214E20">
      <w:pPr>
        <w:pStyle w:val="Paragraphedeliste"/>
        <w:numPr>
          <w:ilvl w:val="0"/>
          <w:numId w:val="15"/>
        </w:numPr>
        <w:spacing w:line="276" w:lineRule="auto"/>
        <w:rPr>
          <w:sz w:val="20"/>
          <w:szCs w:val="20"/>
          <w:lang w:val="fr-FR"/>
        </w:rPr>
      </w:pPr>
      <w:r>
        <w:rPr>
          <w:sz w:val="20"/>
          <w:szCs w:val="20"/>
          <w:lang w:val="fr-FR"/>
        </w:rPr>
        <w:t xml:space="preserve">Le </w:t>
      </w:r>
      <w:r w:rsidRPr="00214E20">
        <w:rPr>
          <w:sz w:val="20"/>
          <w:szCs w:val="20"/>
          <w:lang w:val="fr-FR"/>
        </w:rPr>
        <w:t>lieu de la formation retenue est la ville de Lubumbashi du fait qu’elle constitue le centre entre la province du Lualaba, Haut-</w:t>
      </w:r>
      <w:proofErr w:type="spellStart"/>
      <w:r w:rsidRPr="00214E20">
        <w:rPr>
          <w:sz w:val="20"/>
          <w:szCs w:val="20"/>
          <w:lang w:val="fr-FR"/>
        </w:rPr>
        <w:t>Lomami</w:t>
      </w:r>
      <w:proofErr w:type="spellEnd"/>
      <w:r w:rsidRPr="00214E20">
        <w:rPr>
          <w:sz w:val="20"/>
          <w:szCs w:val="20"/>
          <w:lang w:val="fr-FR"/>
        </w:rPr>
        <w:t xml:space="preserve">, </w:t>
      </w:r>
      <w:proofErr w:type="spellStart"/>
      <w:r w:rsidRPr="00214E20">
        <w:rPr>
          <w:sz w:val="20"/>
          <w:szCs w:val="20"/>
          <w:lang w:val="fr-FR"/>
        </w:rPr>
        <w:t>Tanganyka</w:t>
      </w:r>
      <w:proofErr w:type="spellEnd"/>
      <w:r w:rsidRPr="00214E20">
        <w:rPr>
          <w:sz w:val="20"/>
          <w:szCs w:val="20"/>
          <w:lang w:val="fr-FR"/>
        </w:rPr>
        <w:t xml:space="preserve"> et Kinshasa, la provenance des personnes à former.  </w:t>
      </w:r>
    </w:p>
    <w:p w14:paraId="4DA206B0" w14:textId="77777777" w:rsidR="00214E20" w:rsidRPr="00214E20" w:rsidRDefault="00214E20" w:rsidP="00214E20">
      <w:pPr>
        <w:pStyle w:val="Paragraphedeliste"/>
        <w:rPr>
          <w:sz w:val="20"/>
          <w:szCs w:val="20"/>
          <w:lang w:val="fr-FR"/>
        </w:rPr>
      </w:pPr>
    </w:p>
    <w:p w14:paraId="1C2B8BE1" w14:textId="4B414F3F" w:rsidR="00214E20" w:rsidRPr="00214E20" w:rsidRDefault="00214E20" w:rsidP="00214E20">
      <w:pPr>
        <w:spacing w:line="276" w:lineRule="auto"/>
        <w:rPr>
          <w:b/>
          <w:bCs/>
          <w:sz w:val="20"/>
          <w:szCs w:val="20"/>
          <w:lang w:val="fr-FR"/>
        </w:rPr>
      </w:pPr>
      <w:r w:rsidRPr="00214E20">
        <w:rPr>
          <w:b/>
          <w:bCs/>
          <w:sz w:val="20"/>
          <w:szCs w:val="20"/>
          <w:lang w:val="fr-FR"/>
        </w:rPr>
        <w:t>Format de la formation</w:t>
      </w:r>
    </w:p>
    <w:p w14:paraId="7E2E2D61" w14:textId="5B30ED49" w:rsidR="00214E20" w:rsidRPr="00214E20" w:rsidRDefault="00214E20" w:rsidP="00214E20">
      <w:pPr>
        <w:tabs>
          <w:tab w:val="left" w:pos="1520"/>
        </w:tabs>
        <w:spacing w:line="276" w:lineRule="auto"/>
        <w:rPr>
          <w:sz w:val="20"/>
          <w:szCs w:val="20"/>
          <w:lang w:val="fr-FR"/>
        </w:rPr>
      </w:pPr>
      <w:r>
        <w:rPr>
          <w:sz w:val="20"/>
          <w:szCs w:val="20"/>
          <w:lang w:val="fr-FR"/>
        </w:rPr>
        <w:t>Elle sera e</w:t>
      </w:r>
      <w:r w:rsidRPr="00214E20">
        <w:rPr>
          <w:sz w:val="20"/>
          <w:szCs w:val="20"/>
          <w:lang w:val="fr-FR"/>
        </w:rPr>
        <w:t>xclusivement en présentiel avec des exercices pratiques en individuel et en groupe.</w:t>
      </w:r>
    </w:p>
    <w:p w14:paraId="2F7E0DED" w14:textId="77777777" w:rsidR="00CC0513" w:rsidRPr="00CC0513" w:rsidRDefault="00CC0513" w:rsidP="0080329D">
      <w:pPr>
        <w:pStyle w:val="PATHheading1numbered"/>
        <w:numPr>
          <w:ilvl w:val="0"/>
          <w:numId w:val="5"/>
        </w:numPr>
        <w:spacing w:line="276" w:lineRule="auto"/>
      </w:pPr>
      <w:bookmarkStart w:id="17" w:name="7._Fact-finding_questions"/>
      <w:bookmarkStart w:id="18" w:name="_bookmark6"/>
      <w:bookmarkStart w:id="19" w:name="_Toc188009529"/>
      <w:bookmarkEnd w:id="17"/>
      <w:bookmarkEnd w:id="18"/>
      <w:r w:rsidRPr="00CC0513">
        <w:t xml:space="preserve">Questions </w:t>
      </w:r>
      <w:proofErr w:type="spellStart"/>
      <w:r w:rsidRPr="00CC0513">
        <w:t>d'enquête</w:t>
      </w:r>
      <w:bookmarkEnd w:id="19"/>
      <w:proofErr w:type="spellEnd"/>
    </w:p>
    <w:p w14:paraId="5680C0FC" w14:textId="0CBCB501" w:rsidR="007A088D" w:rsidRPr="00825B58" w:rsidRDefault="00CC0513" w:rsidP="0080329D">
      <w:pPr>
        <w:pStyle w:val="TAGstyle1"/>
        <w:spacing w:line="276" w:lineRule="auto"/>
        <w:ind w:left="540" w:hanging="540"/>
        <w:rPr>
          <w:lang w:val="fr-FR"/>
        </w:rPr>
      </w:pPr>
      <w:r w:rsidRPr="00825B58">
        <w:rPr>
          <w:lang w:val="fr-FR"/>
        </w:rPr>
        <w:t>Les questions d'enquête doivent être envoyées aux personnes-ressources énumérées à la section 5.1 au plus tard à la date indiquée dans le calendrier de la DP (section 1). Les questions soumises après cette date limite ne seront pas prises en compte.</w:t>
      </w:r>
    </w:p>
    <w:p w14:paraId="570B7F79" w14:textId="127FC4E8" w:rsidR="007A088D" w:rsidRPr="00825B58" w:rsidRDefault="00CC0513" w:rsidP="0080329D">
      <w:pPr>
        <w:pStyle w:val="TAGstyle1"/>
        <w:spacing w:line="276" w:lineRule="auto"/>
        <w:ind w:left="540" w:hanging="540"/>
        <w:rPr>
          <w:lang w:val="fr-FR"/>
        </w:rPr>
      </w:pPr>
      <w:r w:rsidRPr="00825B58">
        <w:rPr>
          <w:lang w:val="fr-FR"/>
        </w:rPr>
        <w:t>Les questions d'enquête doivent faire référence à des sections précises de la DP et, dans la mesure du possible, être regroupées plutôt qu'envoyées individuellement.</w:t>
      </w:r>
    </w:p>
    <w:p w14:paraId="4E385787" w14:textId="568EE6E1" w:rsidR="007A088D" w:rsidRPr="00825B58" w:rsidRDefault="00CC0513" w:rsidP="0080329D">
      <w:pPr>
        <w:pStyle w:val="TAGstyle1"/>
        <w:spacing w:line="276" w:lineRule="auto"/>
        <w:ind w:left="540" w:hanging="540"/>
        <w:rPr>
          <w:lang w:val="fr-FR"/>
        </w:rPr>
      </w:pPr>
      <w:r w:rsidRPr="00825B58">
        <w:rPr>
          <w:lang w:val="fr-FR"/>
        </w:rPr>
        <w:lastRenderedPageBreak/>
        <w:t>Afin de respecter les principes de transparence, toutes les questions d'enquête et les réponses de PATH seront partagées avec tous les soumissionnaires qui ont confirmé leur intention de soumissionner. Les questions seront anonymisées et répondues si PATH détermine raisonnablement que la réponse ne désavantage aucun fournisseur potentiel et n'implique pas d'informations commercialement confidentielles. Les questions commerciales confidentielles seront traitées conformément à la politique de PATH en matière d'information et de données.</w:t>
      </w:r>
    </w:p>
    <w:p w14:paraId="208C05A6" w14:textId="206D0519" w:rsidR="00CC0513" w:rsidRPr="00825B58" w:rsidRDefault="00CC0513" w:rsidP="0080329D">
      <w:pPr>
        <w:pStyle w:val="TAGstyle1"/>
        <w:spacing w:line="276" w:lineRule="auto"/>
        <w:ind w:left="540" w:hanging="540"/>
        <w:rPr>
          <w:lang w:val="fr-FR"/>
        </w:rPr>
      </w:pPr>
      <w:r w:rsidRPr="00825B58">
        <w:rPr>
          <w:lang w:val="fr-FR"/>
        </w:rPr>
        <w:t>PATH peut demander des informations supplémentaires à un soumissionnaire à tout moment avant l'attribution. Le soumissionnaire doit fournir les renseignements demandés dans le délai prescrit. Le fait de ne pas fournir d'informations supplémentaires à PATH en temps opportun peut entraîner le rejet de la proposition ou la disqualification du processus d'approvisionnement.</w:t>
      </w:r>
    </w:p>
    <w:p w14:paraId="122D9A60" w14:textId="7A28E15C" w:rsidR="00E31AF7" w:rsidRPr="00A23ED0" w:rsidRDefault="00CC0513" w:rsidP="0080329D">
      <w:pPr>
        <w:pStyle w:val="PATHheading1numbered"/>
        <w:numPr>
          <w:ilvl w:val="0"/>
          <w:numId w:val="5"/>
        </w:numPr>
        <w:spacing w:line="276" w:lineRule="auto"/>
        <w:rPr>
          <w:lang w:val="fr-FR"/>
        </w:rPr>
      </w:pPr>
      <w:bookmarkStart w:id="20" w:name="8._Qualifications,_evaluation_criteria,_"/>
      <w:bookmarkStart w:id="21" w:name="_bookmark7"/>
      <w:bookmarkStart w:id="22" w:name="_Toc188009530"/>
      <w:bookmarkEnd w:id="20"/>
      <w:bookmarkEnd w:id="21"/>
      <w:r w:rsidRPr="00A23ED0">
        <w:rPr>
          <w:lang w:val="fr-FR"/>
        </w:rPr>
        <w:t>Qualifications, critères d'évaluation et sélection</w:t>
      </w:r>
      <w:bookmarkEnd w:id="22"/>
    </w:p>
    <w:p w14:paraId="4B1F06AC" w14:textId="2B071EF7" w:rsidR="00CC0513" w:rsidRPr="00825B58" w:rsidRDefault="00CC0513" w:rsidP="0080329D">
      <w:pPr>
        <w:pStyle w:val="TAGstyle1"/>
        <w:spacing w:line="276" w:lineRule="auto"/>
        <w:ind w:left="540" w:hanging="540"/>
        <w:rPr>
          <w:lang w:val="fr-FR"/>
        </w:rPr>
      </w:pPr>
      <w:r w:rsidRPr="00825B58">
        <w:rPr>
          <w:b/>
          <w:lang w:val="fr-FR"/>
        </w:rPr>
        <w:t xml:space="preserve">Qualifications des fournisseurs : </w:t>
      </w:r>
      <w:r w:rsidRPr="00825B58">
        <w:rPr>
          <w:lang w:val="fr-FR"/>
        </w:rPr>
        <w:t>En ce qui concerne le champ d'application, les fournisseurs doivent fournir des informations sur leurs qualifications générales, notamment :</w:t>
      </w:r>
    </w:p>
    <w:p w14:paraId="004FCB1B" w14:textId="7D0A3476" w:rsidR="00CC0513" w:rsidRPr="00825B58" w:rsidRDefault="00CC0513" w:rsidP="0080329D">
      <w:pPr>
        <w:pStyle w:val="PATHbodytext-bullet1"/>
        <w:spacing w:line="276" w:lineRule="auto"/>
        <w:ind w:left="835"/>
        <w:rPr>
          <w:lang w:val="fr-FR"/>
        </w:rPr>
      </w:pPr>
      <w:r w:rsidRPr="00825B58">
        <w:rPr>
          <w:lang w:val="fr-FR"/>
        </w:rPr>
        <w:t>Un profil des qualifications pertinentes de l'entreprise.</w:t>
      </w:r>
    </w:p>
    <w:p w14:paraId="102F7D63" w14:textId="56502BE7" w:rsidR="00CC0513" w:rsidRPr="00825B58" w:rsidRDefault="00CC0513" w:rsidP="0080329D">
      <w:pPr>
        <w:pStyle w:val="PATHbodytext-bullet1"/>
        <w:spacing w:line="276" w:lineRule="auto"/>
        <w:ind w:left="835"/>
        <w:rPr>
          <w:lang w:val="fr-FR"/>
        </w:rPr>
      </w:pPr>
      <w:r w:rsidRPr="00825B58">
        <w:rPr>
          <w:lang w:val="fr-FR"/>
        </w:rPr>
        <w:t>Un profil d'expérience pertinente et des exemples de travaux connexes.</w:t>
      </w:r>
    </w:p>
    <w:p w14:paraId="08EA09C0" w14:textId="24722DAA" w:rsidR="00CC0513" w:rsidRPr="00825B58" w:rsidRDefault="00CC0513" w:rsidP="0080329D">
      <w:pPr>
        <w:pStyle w:val="PATHbodytext-bullet1"/>
        <w:spacing w:line="276" w:lineRule="auto"/>
        <w:ind w:left="835"/>
        <w:rPr>
          <w:lang w:val="fr-FR"/>
        </w:rPr>
      </w:pPr>
      <w:r w:rsidRPr="00825B58">
        <w:rPr>
          <w:lang w:val="fr-FR"/>
        </w:rPr>
        <w:t>Qualifications des membres clés de l'équipe de projet proposée (joindre les CV et fournir des détails sur les équipes de remplacement ou de réserve).</w:t>
      </w:r>
    </w:p>
    <w:p w14:paraId="1584B0DF" w14:textId="6540A5B6" w:rsidR="00CC0513" w:rsidRPr="00825B58" w:rsidRDefault="002446D6" w:rsidP="0080329D">
      <w:pPr>
        <w:pStyle w:val="PATHbodytext-bullet1"/>
        <w:spacing w:line="276" w:lineRule="auto"/>
        <w:ind w:left="835"/>
        <w:rPr>
          <w:lang w:val="fr-FR"/>
        </w:rPr>
      </w:pPr>
      <w:r w:rsidRPr="00825B58">
        <w:rPr>
          <w:lang w:val="fr-FR"/>
        </w:rPr>
        <w:t>Le nombre d'années d'existence de l'entreprise.</w:t>
      </w:r>
    </w:p>
    <w:p w14:paraId="1E8227CC" w14:textId="094F3C55" w:rsidR="00CC0513" w:rsidRPr="00825B58" w:rsidRDefault="00CC0513" w:rsidP="0080329D">
      <w:pPr>
        <w:pStyle w:val="PATHbodytext-bullet1"/>
        <w:spacing w:line="276" w:lineRule="auto"/>
        <w:ind w:left="835"/>
        <w:rPr>
          <w:lang w:val="fr-FR"/>
        </w:rPr>
      </w:pPr>
      <w:r w:rsidRPr="00825B58">
        <w:rPr>
          <w:lang w:val="fr-FR"/>
        </w:rPr>
        <w:t>Le chiffre d'affaires annuel de l'entreprise.</w:t>
      </w:r>
    </w:p>
    <w:p w14:paraId="023D7F68" w14:textId="29F0F725" w:rsidR="00CC0513" w:rsidRPr="00825B58" w:rsidRDefault="00CC0513" w:rsidP="0080329D">
      <w:pPr>
        <w:pStyle w:val="PATHbodytext-bullet1"/>
        <w:spacing w:line="276" w:lineRule="auto"/>
        <w:ind w:left="835"/>
        <w:rPr>
          <w:lang w:val="fr-FR"/>
        </w:rPr>
      </w:pPr>
      <w:r w:rsidRPr="00825B58">
        <w:rPr>
          <w:lang w:val="fr-FR"/>
        </w:rPr>
        <w:t>Si l'entreprise a plusieurs emplacements, les qualifications doivent être indiquées pour le site spécifique répondant à cet appel d'offres.</w:t>
      </w:r>
    </w:p>
    <w:p w14:paraId="61AB4369" w14:textId="77777777" w:rsidR="00825B58" w:rsidRPr="00825B58" w:rsidRDefault="00825B58" w:rsidP="0080329D">
      <w:pPr>
        <w:pStyle w:val="PATHbodytext-bullet1"/>
        <w:numPr>
          <w:ilvl w:val="0"/>
          <w:numId w:val="0"/>
        </w:numPr>
        <w:spacing w:line="276" w:lineRule="auto"/>
        <w:rPr>
          <w:b/>
          <w:bCs/>
          <w:u w:val="single"/>
          <w:lang w:val="fr-FR"/>
        </w:rPr>
      </w:pPr>
      <w:r w:rsidRPr="00825B58">
        <w:rPr>
          <w:b/>
          <w:bCs/>
          <w:u w:val="single"/>
          <w:lang w:val="fr-FR"/>
        </w:rPr>
        <w:t>Profil recherché</w:t>
      </w:r>
    </w:p>
    <w:p w14:paraId="02460291" w14:textId="77777777" w:rsidR="00825B58" w:rsidRPr="00F64F1A" w:rsidRDefault="00825B58" w:rsidP="0080329D">
      <w:pPr>
        <w:pStyle w:val="PATHbodytext-bullet1"/>
        <w:numPr>
          <w:ilvl w:val="0"/>
          <w:numId w:val="16"/>
        </w:numPr>
        <w:spacing w:line="276" w:lineRule="auto"/>
        <w:rPr>
          <w:lang w:val="fr-FR"/>
        </w:rPr>
      </w:pPr>
      <w:r w:rsidRPr="00F64F1A">
        <w:rPr>
          <w:lang w:val="fr-FR"/>
        </w:rPr>
        <w:t>Qualification et expérience</w:t>
      </w:r>
    </w:p>
    <w:p w14:paraId="52DD2BF9" w14:textId="77777777" w:rsidR="00825B58" w:rsidRPr="00F64F1A" w:rsidRDefault="00825B58" w:rsidP="0080329D">
      <w:pPr>
        <w:pStyle w:val="PATHbodytext-bullet1"/>
        <w:numPr>
          <w:ilvl w:val="0"/>
          <w:numId w:val="16"/>
        </w:numPr>
        <w:spacing w:line="276" w:lineRule="auto"/>
        <w:rPr>
          <w:lang w:val="fr-FR"/>
        </w:rPr>
      </w:pPr>
      <w:r w:rsidRPr="00F64F1A">
        <w:rPr>
          <w:lang w:val="fr-FR"/>
        </w:rPr>
        <w:t>Expert-comptable diplômé d'États ;</w:t>
      </w:r>
    </w:p>
    <w:p w14:paraId="09ECCB40" w14:textId="77777777" w:rsidR="00825B58" w:rsidRPr="00F64F1A" w:rsidRDefault="00825B58" w:rsidP="0080329D">
      <w:pPr>
        <w:pStyle w:val="PATHbodytext-bullet1"/>
        <w:numPr>
          <w:ilvl w:val="0"/>
          <w:numId w:val="16"/>
        </w:numPr>
        <w:spacing w:line="276" w:lineRule="auto"/>
        <w:rPr>
          <w:lang w:val="fr-FR"/>
        </w:rPr>
      </w:pPr>
      <w:r w:rsidRPr="00F64F1A">
        <w:rPr>
          <w:lang w:val="fr-FR"/>
        </w:rPr>
        <w:t>Formateur sur le SYSCOHADA Révisé et certifié en SYCEBNL ;</w:t>
      </w:r>
    </w:p>
    <w:p w14:paraId="5C3E0DEC" w14:textId="77777777" w:rsidR="00825B58" w:rsidRPr="00F64F1A" w:rsidRDefault="00825B58" w:rsidP="0080329D">
      <w:pPr>
        <w:pStyle w:val="PATHbodytext-bullet1"/>
        <w:numPr>
          <w:ilvl w:val="0"/>
          <w:numId w:val="16"/>
        </w:numPr>
        <w:spacing w:line="276" w:lineRule="auto"/>
        <w:rPr>
          <w:lang w:val="fr-FR"/>
        </w:rPr>
      </w:pPr>
      <w:r w:rsidRPr="00F64F1A">
        <w:rPr>
          <w:lang w:val="fr-FR"/>
        </w:rPr>
        <w:t xml:space="preserve">Démontrer une excellente connaissance de la gestion financière des </w:t>
      </w:r>
      <w:r>
        <w:rPr>
          <w:lang w:val="fr-FR"/>
        </w:rPr>
        <w:t>AS</w:t>
      </w:r>
      <w:r w:rsidRPr="00F64F1A">
        <w:rPr>
          <w:lang w:val="fr-FR"/>
        </w:rPr>
        <w:t>BL et des procédures d'audit.</w:t>
      </w:r>
    </w:p>
    <w:p w14:paraId="53A8EF00" w14:textId="77777777" w:rsidR="00825B58" w:rsidRPr="00C23F9B" w:rsidRDefault="00825B58" w:rsidP="0080329D">
      <w:pPr>
        <w:pStyle w:val="PATHbodytext-bullet1"/>
        <w:numPr>
          <w:ilvl w:val="0"/>
          <w:numId w:val="16"/>
        </w:numPr>
        <w:spacing w:line="276" w:lineRule="auto"/>
        <w:rPr>
          <w:lang w:val="fr-FR"/>
        </w:rPr>
      </w:pPr>
      <w:r w:rsidRPr="00C23F9B">
        <w:rPr>
          <w:lang w:val="fr-FR"/>
        </w:rPr>
        <w:t>Qualité et compétence</w:t>
      </w:r>
    </w:p>
    <w:p w14:paraId="12E5ABCB" w14:textId="77777777" w:rsidR="00825B58" w:rsidRPr="00F64F1A" w:rsidRDefault="00825B58" w:rsidP="0080329D">
      <w:pPr>
        <w:pStyle w:val="PATHbodytext-bullet1"/>
        <w:numPr>
          <w:ilvl w:val="0"/>
          <w:numId w:val="16"/>
        </w:numPr>
        <w:spacing w:line="276" w:lineRule="auto"/>
        <w:rPr>
          <w:lang w:val="fr-FR"/>
        </w:rPr>
      </w:pPr>
      <w:r w:rsidRPr="00F64F1A">
        <w:rPr>
          <w:lang w:val="fr-FR"/>
        </w:rPr>
        <w:t>Excellente maîtrise des systèmes comptables ;</w:t>
      </w:r>
    </w:p>
    <w:p w14:paraId="0FFC4797" w14:textId="77777777" w:rsidR="00825B58" w:rsidRPr="00F64F1A" w:rsidRDefault="00825B58" w:rsidP="0080329D">
      <w:pPr>
        <w:pStyle w:val="PATHbodytext-bullet1"/>
        <w:numPr>
          <w:ilvl w:val="0"/>
          <w:numId w:val="16"/>
        </w:numPr>
        <w:spacing w:line="276" w:lineRule="auto"/>
        <w:rPr>
          <w:lang w:val="fr-FR"/>
        </w:rPr>
      </w:pPr>
      <w:r w:rsidRPr="00F64F1A">
        <w:rPr>
          <w:lang w:val="fr-FR"/>
        </w:rPr>
        <w:t>Excellentes compétences d’analyse, de rédaction, de communication et de synthèse ;</w:t>
      </w:r>
    </w:p>
    <w:p w14:paraId="5C533236" w14:textId="77777777" w:rsidR="00825B58" w:rsidRPr="00F64F1A" w:rsidRDefault="00825B58" w:rsidP="0080329D">
      <w:pPr>
        <w:pStyle w:val="PATHbodytext-bullet1"/>
        <w:numPr>
          <w:ilvl w:val="0"/>
          <w:numId w:val="16"/>
        </w:numPr>
        <w:spacing w:line="276" w:lineRule="auto"/>
        <w:rPr>
          <w:lang w:val="fr-FR"/>
        </w:rPr>
      </w:pPr>
      <w:r w:rsidRPr="00F64F1A">
        <w:rPr>
          <w:lang w:val="fr-FR"/>
        </w:rPr>
        <w:t>Bonne compétence pédagogique et d’animation de formations.</w:t>
      </w:r>
    </w:p>
    <w:p w14:paraId="715F000A" w14:textId="77777777" w:rsidR="00825B58" w:rsidRDefault="00825B58" w:rsidP="0080329D">
      <w:pPr>
        <w:pStyle w:val="PATHbodytext-bullet1"/>
        <w:numPr>
          <w:ilvl w:val="0"/>
          <w:numId w:val="0"/>
        </w:numPr>
        <w:spacing w:line="276" w:lineRule="auto"/>
        <w:rPr>
          <w:lang w:val="fr-FR"/>
        </w:rPr>
      </w:pPr>
    </w:p>
    <w:p w14:paraId="7EBA30F5" w14:textId="41C9AF83" w:rsidR="00825B58" w:rsidRPr="00825B58" w:rsidRDefault="00825B58" w:rsidP="0080329D">
      <w:pPr>
        <w:pStyle w:val="PATHbodytext-bullet1"/>
        <w:numPr>
          <w:ilvl w:val="0"/>
          <w:numId w:val="0"/>
        </w:numPr>
        <w:spacing w:line="276" w:lineRule="auto"/>
        <w:rPr>
          <w:b/>
          <w:bCs/>
          <w:u w:val="single"/>
          <w:lang w:val="fr-FR"/>
        </w:rPr>
      </w:pPr>
      <w:r w:rsidRPr="00825B58">
        <w:rPr>
          <w:b/>
          <w:bCs/>
          <w:u w:val="single"/>
          <w:lang w:val="fr-FR"/>
        </w:rPr>
        <w:t>Soumission des offres</w:t>
      </w:r>
    </w:p>
    <w:p w14:paraId="47F5240F" w14:textId="77777777" w:rsidR="00825B58" w:rsidRPr="00F64F1A" w:rsidRDefault="00825B58" w:rsidP="0080329D">
      <w:pPr>
        <w:pStyle w:val="PATHbodytext-bullet1"/>
        <w:numPr>
          <w:ilvl w:val="0"/>
          <w:numId w:val="0"/>
        </w:numPr>
        <w:spacing w:line="276" w:lineRule="auto"/>
        <w:rPr>
          <w:lang w:val="fr-FR"/>
        </w:rPr>
      </w:pPr>
    </w:p>
    <w:p w14:paraId="2275336F" w14:textId="77777777" w:rsidR="00825B58" w:rsidRPr="00F64F1A" w:rsidRDefault="00825B58" w:rsidP="0080329D">
      <w:pPr>
        <w:pStyle w:val="PATHbodytext-bullet1"/>
        <w:numPr>
          <w:ilvl w:val="0"/>
          <w:numId w:val="0"/>
        </w:numPr>
        <w:spacing w:line="276" w:lineRule="auto"/>
        <w:rPr>
          <w:lang w:val="fr-FR"/>
        </w:rPr>
      </w:pPr>
      <w:r w:rsidRPr="00F64F1A">
        <w:rPr>
          <w:lang w:val="fr-FR"/>
        </w:rPr>
        <w:t xml:space="preserve">Une proposition technique et financière </w:t>
      </w:r>
      <w:r>
        <w:rPr>
          <w:lang w:val="fr-FR"/>
        </w:rPr>
        <w:t xml:space="preserve">(en USD) </w:t>
      </w:r>
      <w:r w:rsidRPr="00F64F1A">
        <w:rPr>
          <w:lang w:val="fr-FR"/>
        </w:rPr>
        <w:t xml:space="preserve">de </w:t>
      </w:r>
      <w:r>
        <w:rPr>
          <w:lang w:val="fr-FR"/>
        </w:rPr>
        <w:t>7</w:t>
      </w:r>
      <w:r w:rsidRPr="00F64F1A">
        <w:rPr>
          <w:lang w:val="fr-FR"/>
        </w:rPr>
        <w:t xml:space="preserve"> pages maximum (annexes non compris) comprenant les éléments suivants :</w:t>
      </w:r>
    </w:p>
    <w:p w14:paraId="0542F6F4" w14:textId="77777777" w:rsidR="00825B58" w:rsidRPr="00F64F1A" w:rsidRDefault="00825B58" w:rsidP="0080329D">
      <w:pPr>
        <w:pStyle w:val="PATHbodytext-bullet1"/>
        <w:numPr>
          <w:ilvl w:val="0"/>
          <w:numId w:val="0"/>
        </w:numPr>
        <w:spacing w:line="276" w:lineRule="auto"/>
        <w:rPr>
          <w:lang w:val="fr-FR"/>
        </w:rPr>
      </w:pPr>
      <w:r w:rsidRPr="00F64F1A">
        <w:rPr>
          <w:lang w:val="fr-FR"/>
        </w:rPr>
        <w:lastRenderedPageBreak/>
        <w:t>-</w:t>
      </w:r>
      <w:r w:rsidRPr="00F64F1A">
        <w:rPr>
          <w:lang w:val="fr-FR"/>
        </w:rPr>
        <w:tab/>
        <w:t>Méthodologie proposée ;</w:t>
      </w:r>
    </w:p>
    <w:p w14:paraId="7508A902" w14:textId="77777777" w:rsidR="00825B58" w:rsidRPr="00F64F1A" w:rsidRDefault="00825B58" w:rsidP="0080329D">
      <w:pPr>
        <w:pStyle w:val="PATHbodytext-bullet1"/>
        <w:numPr>
          <w:ilvl w:val="0"/>
          <w:numId w:val="0"/>
        </w:numPr>
        <w:spacing w:line="276" w:lineRule="auto"/>
        <w:rPr>
          <w:lang w:val="fr-FR"/>
        </w:rPr>
      </w:pPr>
      <w:r w:rsidRPr="00F64F1A">
        <w:rPr>
          <w:lang w:val="fr-FR"/>
        </w:rPr>
        <w:t>-</w:t>
      </w:r>
      <w:r w:rsidRPr="00F64F1A">
        <w:rPr>
          <w:lang w:val="fr-FR"/>
        </w:rPr>
        <w:tab/>
        <w:t>Modules de formations proposés ;</w:t>
      </w:r>
    </w:p>
    <w:p w14:paraId="68489EAC" w14:textId="77777777" w:rsidR="00825B58" w:rsidRPr="00F64F1A" w:rsidRDefault="00825B58" w:rsidP="0080329D">
      <w:pPr>
        <w:pStyle w:val="PATHbodytext-bullet1"/>
        <w:numPr>
          <w:ilvl w:val="0"/>
          <w:numId w:val="0"/>
        </w:numPr>
        <w:spacing w:line="276" w:lineRule="auto"/>
        <w:rPr>
          <w:lang w:val="fr-FR"/>
        </w:rPr>
      </w:pPr>
      <w:r w:rsidRPr="00F64F1A">
        <w:rPr>
          <w:lang w:val="fr-FR"/>
        </w:rPr>
        <w:t>-</w:t>
      </w:r>
      <w:r w:rsidRPr="00F64F1A">
        <w:rPr>
          <w:lang w:val="fr-FR"/>
        </w:rPr>
        <w:tab/>
        <w:t>CV du/des membres de l’équipe ;</w:t>
      </w:r>
    </w:p>
    <w:p w14:paraId="44FC0A85" w14:textId="77777777" w:rsidR="00825B58" w:rsidRPr="00F64F1A" w:rsidRDefault="00825B58" w:rsidP="0080329D">
      <w:pPr>
        <w:pStyle w:val="PATHbodytext-bullet1"/>
        <w:numPr>
          <w:ilvl w:val="0"/>
          <w:numId w:val="0"/>
        </w:numPr>
        <w:spacing w:line="276" w:lineRule="auto"/>
        <w:rPr>
          <w:lang w:val="fr-FR"/>
        </w:rPr>
      </w:pPr>
      <w:r w:rsidRPr="00F64F1A">
        <w:rPr>
          <w:lang w:val="fr-FR"/>
        </w:rPr>
        <w:t>-</w:t>
      </w:r>
      <w:r w:rsidRPr="00F64F1A">
        <w:rPr>
          <w:lang w:val="fr-FR"/>
        </w:rPr>
        <w:tab/>
        <w:t>Budget détaillé de l’offre (</w:t>
      </w:r>
      <w:proofErr w:type="spellStart"/>
      <w:proofErr w:type="gramStart"/>
      <w:r w:rsidRPr="00F64F1A">
        <w:rPr>
          <w:lang w:val="fr-FR"/>
        </w:rPr>
        <w:t>le.s</w:t>
      </w:r>
      <w:proofErr w:type="spellEnd"/>
      <w:proofErr w:type="gramEnd"/>
      <w:r w:rsidRPr="00F64F1A">
        <w:rPr>
          <w:lang w:val="fr-FR"/>
        </w:rPr>
        <w:t xml:space="preserve"> </w:t>
      </w:r>
      <w:proofErr w:type="spellStart"/>
      <w:r w:rsidRPr="00F64F1A">
        <w:rPr>
          <w:lang w:val="fr-FR"/>
        </w:rPr>
        <w:t>consultant.s</w:t>
      </w:r>
      <w:proofErr w:type="spellEnd"/>
      <w:r w:rsidRPr="00F64F1A">
        <w:rPr>
          <w:lang w:val="fr-FR"/>
        </w:rPr>
        <w:t xml:space="preserve"> devront couvrir les frais liés aux déplacements) ;</w:t>
      </w:r>
    </w:p>
    <w:p w14:paraId="10FFB480" w14:textId="142C6896" w:rsidR="00CC0513" w:rsidRPr="00825B58" w:rsidRDefault="00825B58" w:rsidP="0080329D">
      <w:pPr>
        <w:pStyle w:val="PATHbodytext-bullet1"/>
        <w:numPr>
          <w:ilvl w:val="0"/>
          <w:numId w:val="0"/>
        </w:numPr>
        <w:spacing w:line="276" w:lineRule="auto"/>
        <w:ind w:left="288" w:hanging="288"/>
        <w:rPr>
          <w:szCs w:val="20"/>
          <w:lang w:val="fr-FR"/>
        </w:rPr>
      </w:pPr>
      <w:r w:rsidRPr="00F64F1A">
        <w:rPr>
          <w:lang w:val="fr-FR"/>
        </w:rPr>
        <w:t>-</w:t>
      </w:r>
      <w:r w:rsidRPr="00F64F1A">
        <w:rPr>
          <w:lang w:val="fr-FR"/>
        </w:rPr>
        <w:tab/>
        <w:t>Lettre de compréhension de la prestation indiquant pourquoi vous voulez entreprendre cette mission, votre capacité et expérience ainsi que votre disponibilité.</w:t>
      </w:r>
    </w:p>
    <w:p w14:paraId="157895AD" w14:textId="77777777" w:rsidR="00825B58" w:rsidRPr="00825B58" w:rsidRDefault="00825B58" w:rsidP="0080329D">
      <w:pPr>
        <w:pStyle w:val="PATHbodytext-bullet1"/>
        <w:numPr>
          <w:ilvl w:val="0"/>
          <w:numId w:val="0"/>
        </w:numPr>
        <w:spacing w:line="276" w:lineRule="auto"/>
        <w:ind w:left="288"/>
        <w:rPr>
          <w:szCs w:val="20"/>
          <w:lang w:val="fr-FR"/>
        </w:rPr>
      </w:pPr>
    </w:p>
    <w:p w14:paraId="3CBC4418" w14:textId="602987B4" w:rsidR="00CC0513" w:rsidRPr="00825B58" w:rsidRDefault="00CC0513" w:rsidP="0080329D">
      <w:pPr>
        <w:pStyle w:val="PATHbodytext"/>
        <w:spacing w:line="276" w:lineRule="auto"/>
        <w:rPr>
          <w:szCs w:val="20"/>
          <w:lang w:val="fr-FR"/>
        </w:rPr>
      </w:pPr>
      <w:r w:rsidRPr="00825B58">
        <w:rPr>
          <w:szCs w:val="20"/>
          <w:lang w:val="fr-FR"/>
        </w:rPr>
        <w:t>Les fournisseurs qui ne répondent pas aux qualifications raisonnables ne seront pas présélectionnés ou évalués techniquement.</w:t>
      </w:r>
    </w:p>
    <w:p w14:paraId="1D8D20C1" w14:textId="3F3A49A7" w:rsidR="00CC0513" w:rsidRPr="00825B58" w:rsidRDefault="00CC0513" w:rsidP="0080329D">
      <w:pPr>
        <w:pStyle w:val="TAGstyle1"/>
        <w:spacing w:line="276" w:lineRule="auto"/>
        <w:ind w:left="540" w:hanging="540"/>
        <w:rPr>
          <w:lang w:val="fr-FR"/>
        </w:rPr>
      </w:pPr>
      <w:r w:rsidRPr="00825B58">
        <w:rPr>
          <w:b/>
          <w:lang w:val="fr-FR"/>
        </w:rPr>
        <w:t xml:space="preserve">Critères de sélection et d'évaluation : </w:t>
      </w:r>
      <w:r w:rsidR="00D13373" w:rsidRPr="00825B58">
        <w:rPr>
          <w:lang w:val="fr-FR"/>
        </w:rPr>
        <w:t>Les propositions doivent suivre le modèle fourni et répondre à toutes les exigences spécifiées.</w:t>
      </w:r>
    </w:p>
    <w:p w14:paraId="4A2E479B" w14:textId="25C0981C" w:rsidR="00CC0513" w:rsidRPr="00825B58" w:rsidRDefault="00CC0513" w:rsidP="0080329D">
      <w:pPr>
        <w:pStyle w:val="PATHbodytext-bullet1"/>
        <w:spacing w:line="276" w:lineRule="auto"/>
        <w:ind w:left="835"/>
        <w:rPr>
          <w:lang w:val="fr-FR"/>
        </w:rPr>
      </w:pPr>
      <w:r w:rsidRPr="00825B58">
        <w:rPr>
          <w:u w:val="single"/>
          <w:lang w:val="fr-FR"/>
        </w:rPr>
        <w:t xml:space="preserve">Étape 1 </w:t>
      </w:r>
      <w:r w:rsidRPr="00825B58">
        <w:rPr>
          <w:lang w:val="fr-FR"/>
        </w:rPr>
        <w:t>: Les propositions seront examinées pour s'assurer qu'elles sont complètes, y compris la soumission en temps opportun, la proposition technique, la proposition financière et tous les renseignements requis. Seules les propositions complètes passeront à l'étape 2. Les propositions soumises en retard, incomplètes ou comportant des omissions peuvent être rejetées à ce stade et automatiquement disqualifiées pour un examen plus approfondi.</w:t>
      </w:r>
    </w:p>
    <w:p w14:paraId="6C7DE7B0" w14:textId="6E2DABFC" w:rsidR="00CC0513" w:rsidRPr="00825B58" w:rsidRDefault="00CC0513" w:rsidP="0080329D">
      <w:pPr>
        <w:pStyle w:val="PATHbodytext-bullet1"/>
        <w:spacing w:line="276" w:lineRule="auto"/>
        <w:ind w:left="835"/>
        <w:rPr>
          <w:lang w:val="fr-FR"/>
        </w:rPr>
      </w:pPr>
      <w:r w:rsidRPr="00825B58">
        <w:rPr>
          <w:u w:val="single"/>
          <w:lang w:val="fr-FR"/>
        </w:rPr>
        <w:t xml:space="preserve">Étape 2 </w:t>
      </w:r>
      <w:r w:rsidRPr="00825B58">
        <w:rPr>
          <w:lang w:val="fr-FR"/>
        </w:rPr>
        <w:t>: Les propositions qui réussissent l'étape 1 feront l'objet d'une évaluation détaillée fondée sur la méthodologie décrite ci-dessous. Les informations fournies dans le cadre du processus de qualification peuvent être vérifiées au cours de cette étape de l'évaluation.</w:t>
      </w:r>
    </w:p>
    <w:p w14:paraId="3798F084" w14:textId="0AD1AC27" w:rsidR="006464D3" w:rsidRPr="00CC0513" w:rsidRDefault="00CC0513" w:rsidP="0080329D">
      <w:pPr>
        <w:pStyle w:val="TAGstyle1"/>
        <w:spacing w:line="276" w:lineRule="auto"/>
        <w:ind w:left="540" w:hanging="540"/>
      </w:pPr>
      <w:r w:rsidRPr="00825B58">
        <w:rPr>
          <w:b/>
          <w:lang w:val="fr-FR"/>
        </w:rPr>
        <w:t xml:space="preserve">Critères d'évaluation : </w:t>
      </w:r>
      <w:r w:rsidRPr="00825B58">
        <w:rPr>
          <w:lang w:val="fr-FR"/>
        </w:rPr>
        <w:t xml:space="preserve">Les propositions seront évaluées afin de déterminer l'option la plus avantageuse sur le plan économique à l'aide des critères et des pondérations du tableau 1. </w:t>
      </w:r>
      <w:r w:rsidRPr="00CC0513">
        <w:t xml:space="preserve">Les </w:t>
      </w:r>
      <w:proofErr w:type="spellStart"/>
      <w:r w:rsidRPr="00CC0513">
        <w:t>évaluations</w:t>
      </w:r>
      <w:proofErr w:type="spellEnd"/>
      <w:r w:rsidRPr="00CC0513">
        <w:t xml:space="preserve"> </w:t>
      </w:r>
      <w:proofErr w:type="spellStart"/>
      <w:r w:rsidRPr="00CC0513">
        <w:t>seront</w:t>
      </w:r>
      <w:proofErr w:type="spellEnd"/>
      <w:r w:rsidRPr="00CC0513">
        <w:t xml:space="preserve"> </w:t>
      </w:r>
      <w:proofErr w:type="spellStart"/>
      <w:r w:rsidRPr="00CC0513">
        <w:t>basées</w:t>
      </w:r>
      <w:proofErr w:type="spellEnd"/>
      <w:r w:rsidRPr="00CC0513">
        <w:t xml:space="preserve"> </w:t>
      </w:r>
      <w:proofErr w:type="spellStart"/>
      <w:r w:rsidRPr="00CC0513">
        <w:t>strictement</w:t>
      </w:r>
      <w:proofErr w:type="spellEnd"/>
      <w:r w:rsidRPr="00CC0513">
        <w:t xml:space="preserve"> sur la proposition soumise.</w:t>
      </w:r>
    </w:p>
    <w:p w14:paraId="4D213E98" w14:textId="3A12097B" w:rsidR="00CC0513" w:rsidRPr="00825B58" w:rsidRDefault="00CC0513" w:rsidP="0080329D">
      <w:pPr>
        <w:pStyle w:val="PATHtablefigtitle"/>
        <w:spacing w:line="276" w:lineRule="auto"/>
        <w:rPr>
          <w:lang w:val="fr-FR"/>
        </w:rPr>
      </w:pPr>
      <w:r w:rsidRPr="00825B58">
        <w:rPr>
          <w:lang w:val="fr-FR"/>
        </w:rPr>
        <w:t>Tableau 1. Critères d'évaluation et pondération de la proposition.</w:t>
      </w:r>
    </w:p>
    <w:tbl>
      <w:tblPr>
        <w:tblW w:w="9450" w:type="dxa"/>
        <w:tblInd w:w="-180" w:type="dxa"/>
        <w:tblLayout w:type="fixed"/>
        <w:tblCellMar>
          <w:left w:w="0" w:type="dxa"/>
          <w:right w:w="0" w:type="dxa"/>
        </w:tblCellMar>
        <w:tblLook w:val="01E0" w:firstRow="1" w:lastRow="1" w:firstColumn="1" w:lastColumn="1" w:noHBand="0" w:noVBand="0"/>
      </w:tblPr>
      <w:tblGrid>
        <w:gridCol w:w="5575"/>
        <w:gridCol w:w="3875"/>
      </w:tblGrid>
      <w:tr w:rsidR="00CC0513" w:rsidRPr="00CC0513" w14:paraId="685CD07A" w14:textId="77777777" w:rsidTr="008036C0">
        <w:trPr>
          <w:trHeight w:val="458"/>
          <w:tblHeader/>
        </w:trPr>
        <w:tc>
          <w:tcPr>
            <w:tcW w:w="5575" w:type="dxa"/>
            <w:tcBorders>
              <w:right w:val="single" w:sz="4" w:space="0" w:color="FFFFFF" w:themeColor="background1"/>
            </w:tcBorders>
            <w:shd w:val="clear" w:color="auto" w:fill="F65050" w:themeFill="accent1"/>
            <w:vAlign w:val="center"/>
          </w:tcPr>
          <w:p w14:paraId="0F6B2470" w14:textId="77777777" w:rsidR="00CC0513" w:rsidRPr="00CC0513" w:rsidRDefault="00CC0513" w:rsidP="0080329D">
            <w:pPr>
              <w:pStyle w:val="PATHtableheading-white"/>
              <w:spacing w:line="276" w:lineRule="auto"/>
            </w:pPr>
            <w:proofErr w:type="spellStart"/>
            <w:r w:rsidRPr="00CC0513">
              <w:t>Critères</w:t>
            </w:r>
            <w:proofErr w:type="spellEnd"/>
            <w:r w:rsidRPr="00CC0513">
              <w:t xml:space="preserve"> </w:t>
            </w:r>
            <w:proofErr w:type="spellStart"/>
            <w:r w:rsidRPr="00CC0513">
              <w:t>d'évaluation</w:t>
            </w:r>
            <w:proofErr w:type="spellEnd"/>
          </w:p>
        </w:tc>
        <w:tc>
          <w:tcPr>
            <w:tcW w:w="3875" w:type="dxa"/>
            <w:tcBorders>
              <w:left w:val="single" w:sz="4" w:space="0" w:color="FFFFFF" w:themeColor="background1"/>
            </w:tcBorders>
            <w:shd w:val="clear" w:color="auto" w:fill="F65050" w:themeFill="accent1"/>
            <w:vAlign w:val="center"/>
          </w:tcPr>
          <w:p w14:paraId="1C61A0A6" w14:textId="528E8C62" w:rsidR="00CC0513" w:rsidRPr="00CC0513" w:rsidRDefault="00CC0513" w:rsidP="0080329D">
            <w:pPr>
              <w:pStyle w:val="PATHtableheading-white"/>
              <w:spacing w:line="276" w:lineRule="auto"/>
              <w:jc w:val="center"/>
            </w:pPr>
            <w:r w:rsidRPr="00CC0513">
              <w:t>Poids ( %)</w:t>
            </w:r>
          </w:p>
        </w:tc>
      </w:tr>
      <w:tr w:rsidR="00CC0513" w:rsidRPr="00CC0513" w14:paraId="19E691F0" w14:textId="77777777" w:rsidTr="008036C0">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27FAC34E" w14:textId="77777777" w:rsidR="00CC0513" w:rsidRPr="00825B58" w:rsidRDefault="00CC0513" w:rsidP="0080329D">
            <w:pPr>
              <w:pStyle w:val="PATHtabletext"/>
              <w:spacing w:line="276" w:lineRule="auto"/>
              <w:rPr>
                <w:lang w:val="fr-FR"/>
              </w:rPr>
            </w:pPr>
            <w:r w:rsidRPr="00825B58">
              <w:rPr>
                <w:lang w:val="fr-FR"/>
              </w:rPr>
              <w:t>Expérience (trois projets similaires au cours des 36 derniers mois)</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5A235E54" w14:textId="77777777" w:rsidR="00CC0513" w:rsidRPr="0059703F" w:rsidRDefault="00CC0513" w:rsidP="0080329D">
            <w:pPr>
              <w:pStyle w:val="PATHtabletext"/>
              <w:spacing w:line="276" w:lineRule="auto"/>
              <w:jc w:val="center"/>
            </w:pPr>
            <w:r w:rsidRPr="0059703F">
              <w:t>20%</w:t>
            </w:r>
          </w:p>
        </w:tc>
      </w:tr>
      <w:tr w:rsidR="00BD0BA8" w:rsidRPr="00CC0513" w14:paraId="447D5C54" w14:textId="77777777" w:rsidTr="008036C0">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17A6A790" w14:textId="47BBCD3E" w:rsidR="00BD0BA8" w:rsidRPr="00825B58" w:rsidRDefault="00BD0BA8" w:rsidP="0080329D">
            <w:pPr>
              <w:pStyle w:val="PATHtabletext"/>
              <w:spacing w:line="276" w:lineRule="auto"/>
              <w:rPr>
                <w:lang w:val="fr-FR"/>
              </w:rPr>
            </w:pPr>
            <w:r w:rsidRPr="00825B58">
              <w:rPr>
                <w:lang w:val="fr-FR"/>
              </w:rPr>
              <w:t>Experts (personnel proposé, y compris les CV mettant en évidence l'expérience et la confirmation de disponibilité signée)</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6F770811" w14:textId="524EC4AB" w:rsidR="00BD0BA8" w:rsidRPr="0059703F" w:rsidRDefault="00996159" w:rsidP="0080329D">
            <w:pPr>
              <w:pStyle w:val="PATHtabletext"/>
              <w:spacing w:line="276" w:lineRule="auto"/>
              <w:jc w:val="center"/>
            </w:pPr>
            <w:r>
              <w:t>3</w:t>
            </w:r>
            <w:r w:rsidR="0059703F" w:rsidRPr="0059703F">
              <w:t>0%</w:t>
            </w:r>
          </w:p>
        </w:tc>
      </w:tr>
      <w:tr w:rsidR="00BD0BA8" w:rsidRPr="00CC0513" w14:paraId="155FE750" w14:textId="77777777" w:rsidTr="008036C0">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2AC89DAE" w14:textId="4FB908ED" w:rsidR="00BD0BA8" w:rsidRPr="00825B58" w:rsidRDefault="00BD0BA8" w:rsidP="0080329D">
            <w:pPr>
              <w:pStyle w:val="PATHtabletext"/>
              <w:spacing w:line="276" w:lineRule="auto"/>
              <w:rPr>
                <w:lang w:val="fr-FR"/>
              </w:rPr>
            </w:pPr>
            <w:r w:rsidRPr="00825B58">
              <w:rPr>
                <w:lang w:val="fr-FR"/>
              </w:rPr>
              <w:t>Méthodologie/approche de la mise en œuvre</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6D55F333" w14:textId="1BA4743C" w:rsidR="00BD0BA8" w:rsidRPr="0059703F" w:rsidRDefault="0059703F" w:rsidP="0080329D">
            <w:pPr>
              <w:pStyle w:val="PATHtabletext"/>
              <w:spacing w:line="276" w:lineRule="auto"/>
              <w:jc w:val="center"/>
            </w:pPr>
            <w:r w:rsidRPr="0059703F">
              <w:t>20%</w:t>
            </w:r>
          </w:p>
        </w:tc>
      </w:tr>
      <w:tr w:rsidR="00BD0BA8" w:rsidRPr="00CC0513" w14:paraId="685E980B" w14:textId="77777777" w:rsidTr="008036C0">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571FD5FF" w14:textId="4919496B" w:rsidR="00BD0BA8" w:rsidRPr="0059703F" w:rsidRDefault="00993DA9" w:rsidP="0080329D">
            <w:pPr>
              <w:pStyle w:val="PATHtabletext"/>
              <w:spacing w:line="276" w:lineRule="auto"/>
            </w:pPr>
            <w:r>
              <w:t>Proposition</w:t>
            </w:r>
            <w:r w:rsidR="00BD0BA8" w:rsidRPr="0059703F">
              <w:t xml:space="preserve"> financière</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7B618CAC" w14:textId="65EB7354" w:rsidR="00BD0BA8" w:rsidRPr="0059703F" w:rsidRDefault="0059703F" w:rsidP="0080329D">
            <w:pPr>
              <w:pStyle w:val="PATHtabletext"/>
              <w:spacing w:line="276" w:lineRule="auto"/>
              <w:jc w:val="center"/>
            </w:pPr>
            <w:r w:rsidRPr="0059703F">
              <w:t>30%</w:t>
            </w:r>
          </w:p>
        </w:tc>
      </w:tr>
      <w:tr w:rsidR="005D45B8" w:rsidRPr="00CC0513" w14:paraId="7B026FA2" w14:textId="77777777" w:rsidTr="008036C0">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63515F35" w14:textId="2480425B" w:rsidR="005D45B8" w:rsidRPr="00E16A35" w:rsidRDefault="005D45B8" w:rsidP="0080329D">
            <w:pPr>
              <w:pStyle w:val="PATHtabletext"/>
              <w:spacing w:line="276" w:lineRule="auto"/>
              <w:ind w:left="90"/>
              <w:rPr>
                <w:b/>
                <w:bCs/>
              </w:rPr>
            </w:pPr>
            <w:r w:rsidRPr="00E16A35">
              <w:rPr>
                <w:b/>
                <w:bCs/>
              </w:rPr>
              <w:t>Total</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43BE6A57" w14:textId="40110355" w:rsidR="005D45B8" w:rsidRPr="00E16A35" w:rsidRDefault="005D45B8" w:rsidP="0080329D">
            <w:pPr>
              <w:pStyle w:val="PATHtabletext"/>
              <w:spacing w:line="276" w:lineRule="auto"/>
              <w:jc w:val="center"/>
              <w:rPr>
                <w:b/>
                <w:bCs/>
              </w:rPr>
            </w:pPr>
            <w:r w:rsidRPr="00E16A35">
              <w:rPr>
                <w:b/>
                <w:bCs/>
              </w:rPr>
              <w:t>100%</w:t>
            </w:r>
          </w:p>
        </w:tc>
      </w:tr>
    </w:tbl>
    <w:p w14:paraId="3D795A5C" w14:textId="77777777" w:rsidR="00CC0513" w:rsidRPr="00CC0513" w:rsidRDefault="00CC0513" w:rsidP="0080329D">
      <w:pPr>
        <w:pStyle w:val="PATHtabletext"/>
        <w:spacing w:line="276" w:lineRule="auto"/>
        <w:sectPr w:rsidR="00CC0513" w:rsidRPr="00CC0513" w:rsidSect="00853734">
          <w:pgSz w:w="12240" w:h="15840"/>
          <w:pgMar w:top="1440" w:right="1440" w:bottom="1440" w:left="1440" w:header="0" w:footer="736" w:gutter="0"/>
          <w:cols w:space="720"/>
          <w:docGrid w:linePitch="299"/>
        </w:sectPr>
      </w:pPr>
    </w:p>
    <w:p w14:paraId="2667BD7F" w14:textId="7BE56063" w:rsidR="00CC0513" w:rsidRPr="00825B58" w:rsidRDefault="00CC0513" w:rsidP="0080329D">
      <w:pPr>
        <w:pStyle w:val="TAGstyle1"/>
        <w:spacing w:line="276" w:lineRule="auto"/>
        <w:ind w:left="540" w:hanging="540"/>
        <w:rPr>
          <w:rFonts w:eastAsia="Arial" w:cs="Arial"/>
          <w:szCs w:val="20"/>
          <w:lang w:val="fr-FR"/>
        </w:rPr>
      </w:pPr>
      <w:r w:rsidRPr="00825B58">
        <w:rPr>
          <w:b/>
          <w:lang w:val="fr-FR"/>
        </w:rPr>
        <w:t xml:space="preserve">Modèle de notation : </w:t>
      </w:r>
      <w:r w:rsidRPr="00825B58">
        <w:rPr>
          <w:lang w:val="fr-FR"/>
        </w:rPr>
        <w:t>Les propositions soumises à une évaluation technique ou détaillée seront notées à l'aide du modèle décrit au tableau 2 pour toutes les composantes techniques. La proposition financière sera évaluée séparément, comme indiqué à la section 8.4.1.</w:t>
      </w:r>
    </w:p>
    <w:p w14:paraId="6F384C5F" w14:textId="43687F1B" w:rsidR="00CC0513" w:rsidRPr="00825B58" w:rsidRDefault="00CC0513" w:rsidP="0080329D">
      <w:pPr>
        <w:pStyle w:val="PATHtablefigtitle"/>
        <w:spacing w:line="276" w:lineRule="auto"/>
        <w:rPr>
          <w:lang w:val="fr-FR"/>
        </w:rPr>
      </w:pPr>
      <w:r w:rsidRPr="00825B58">
        <w:rPr>
          <w:lang w:val="fr-FR"/>
        </w:rPr>
        <w:lastRenderedPageBreak/>
        <w:t>Tableau 2. Modèle de notation de la proposition.</w:t>
      </w:r>
    </w:p>
    <w:tbl>
      <w:tblPr>
        <w:tblW w:w="93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530"/>
        <w:gridCol w:w="810"/>
        <w:gridCol w:w="2880"/>
        <w:gridCol w:w="4140"/>
      </w:tblGrid>
      <w:tr w:rsidR="00CC0513" w:rsidRPr="00264DD1" w14:paraId="0E526266" w14:textId="77777777" w:rsidTr="0038183B">
        <w:trPr>
          <w:trHeight w:val="398"/>
          <w:tblHeader/>
        </w:trPr>
        <w:tc>
          <w:tcPr>
            <w:tcW w:w="1530" w:type="dxa"/>
            <w:tcBorders>
              <w:top w:val="nil"/>
              <w:left w:val="nil"/>
              <w:bottom w:val="nil"/>
              <w:right w:val="single" w:sz="4" w:space="0" w:color="FFFFFF" w:themeColor="background1"/>
            </w:tcBorders>
            <w:shd w:val="clear" w:color="auto" w:fill="F65050"/>
            <w:vAlign w:val="center"/>
          </w:tcPr>
          <w:p w14:paraId="5DD6DDCF" w14:textId="77777777" w:rsidR="00CC0513" w:rsidRPr="00264DD1" w:rsidRDefault="00CC0513" w:rsidP="0080329D">
            <w:pPr>
              <w:pStyle w:val="PATHtableheading-white"/>
              <w:spacing w:line="276" w:lineRule="auto"/>
            </w:pPr>
            <w:proofErr w:type="spellStart"/>
            <w:r w:rsidRPr="00264DD1">
              <w:t>Évaluation</w:t>
            </w:r>
            <w:proofErr w:type="spellEnd"/>
          </w:p>
        </w:tc>
        <w:tc>
          <w:tcPr>
            <w:tcW w:w="810" w:type="dxa"/>
            <w:tcBorders>
              <w:top w:val="nil"/>
              <w:left w:val="single" w:sz="4" w:space="0" w:color="FFFFFF" w:themeColor="background1"/>
              <w:bottom w:val="nil"/>
              <w:right w:val="single" w:sz="4" w:space="0" w:color="FFFFFF" w:themeColor="background1"/>
            </w:tcBorders>
            <w:shd w:val="clear" w:color="auto" w:fill="F65050"/>
            <w:vAlign w:val="center"/>
          </w:tcPr>
          <w:p w14:paraId="17082D70" w14:textId="77777777" w:rsidR="00CC0513" w:rsidRPr="00264DD1" w:rsidRDefault="00CC0513" w:rsidP="0080329D">
            <w:pPr>
              <w:pStyle w:val="PATHtableheading-white"/>
              <w:spacing w:line="276" w:lineRule="auto"/>
              <w:jc w:val="center"/>
            </w:pPr>
            <w:r w:rsidRPr="00264DD1">
              <w:t>Score</w:t>
            </w:r>
          </w:p>
        </w:tc>
        <w:tc>
          <w:tcPr>
            <w:tcW w:w="2880" w:type="dxa"/>
            <w:tcBorders>
              <w:top w:val="nil"/>
              <w:left w:val="single" w:sz="4" w:space="0" w:color="FFFFFF" w:themeColor="background1"/>
              <w:bottom w:val="nil"/>
              <w:right w:val="single" w:sz="4" w:space="0" w:color="FFFFFF" w:themeColor="background1"/>
            </w:tcBorders>
            <w:shd w:val="clear" w:color="auto" w:fill="F65050"/>
            <w:vAlign w:val="center"/>
          </w:tcPr>
          <w:p w14:paraId="2FC3CFFF" w14:textId="77777777" w:rsidR="00CC0513" w:rsidRPr="00264DD1" w:rsidRDefault="00CC0513" w:rsidP="0080329D">
            <w:pPr>
              <w:pStyle w:val="PATHtableheading-white"/>
              <w:spacing w:line="276" w:lineRule="auto"/>
            </w:pPr>
            <w:r w:rsidRPr="00264DD1">
              <w:t>Résumé</w:t>
            </w:r>
          </w:p>
        </w:tc>
        <w:tc>
          <w:tcPr>
            <w:tcW w:w="4140" w:type="dxa"/>
            <w:tcBorders>
              <w:top w:val="nil"/>
              <w:left w:val="single" w:sz="4" w:space="0" w:color="FFFFFF" w:themeColor="background1"/>
              <w:bottom w:val="nil"/>
              <w:right w:val="nil"/>
            </w:tcBorders>
            <w:shd w:val="clear" w:color="auto" w:fill="F65050"/>
            <w:vAlign w:val="center"/>
          </w:tcPr>
          <w:p w14:paraId="060F26DB" w14:textId="77777777" w:rsidR="00CC0513" w:rsidRPr="00264DD1" w:rsidRDefault="00CC0513" w:rsidP="0080329D">
            <w:pPr>
              <w:pStyle w:val="PATHtableheading-white"/>
              <w:spacing w:line="276" w:lineRule="auto"/>
            </w:pPr>
            <w:r w:rsidRPr="00264DD1">
              <w:t>Interprétation</w:t>
            </w:r>
          </w:p>
        </w:tc>
      </w:tr>
      <w:tr w:rsidR="00CC0513" w:rsidRPr="00572B1D" w14:paraId="478F0428" w14:textId="77777777" w:rsidTr="00595AD4">
        <w:trPr>
          <w:trHeight w:val="1920"/>
        </w:trPr>
        <w:tc>
          <w:tcPr>
            <w:tcW w:w="1530" w:type="dxa"/>
            <w:tcBorders>
              <w:top w:val="nil"/>
              <w:left w:val="nil"/>
            </w:tcBorders>
            <w:shd w:val="clear" w:color="auto" w:fill="E8EAEB"/>
          </w:tcPr>
          <w:p w14:paraId="0995976F" w14:textId="77777777" w:rsidR="00CC0513" w:rsidRPr="00CC0513" w:rsidRDefault="00CC0513" w:rsidP="0080329D">
            <w:pPr>
              <w:pStyle w:val="PATHtableheading-black"/>
              <w:spacing w:line="276" w:lineRule="auto"/>
            </w:pPr>
            <w:r w:rsidRPr="00CC0513">
              <w:t>Excellente</w:t>
            </w:r>
          </w:p>
        </w:tc>
        <w:tc>
          <w:tcPr>
            <w:tcW w:w="810" w:type="dxa"/>
            <w:tcBorders>
              <w:top w:val="nil"/>
            </w:tcBorders>
            <w:shd w:val="clear" w:color="auto" w:fill="E8EAEB"/>
          </w:tcPr>
          <w:p w14:paraId="4ADF2F87" w14:textId="77777777" w:rsidR="00CC0513" w:rsidRPr="00CC0513" w:rsidRDefault="00CC0513" w:rsidP="0080329D">
            <w:pPr>
              <w:pStyle w:val="PATHtabletext"/>
              <w:spacing w:line="276" w:lineRule="auto"/>
              <w:jc w:val="center"/>
            </w:pPr>
            <w:r w:rsidRPr="00CC0513">
              <w:t>5</w:t>
            </w:r>
          </w:p>
        </w:tc>
        <w:tc>
          <w:tcPr>
            <w:tcW w:w="2880" w:type="dxa"/>
            <w:tcBorders>
              <w:top w:val="nil"/>
            </w:tcBorders>
            <w:shd w:val="clear" w:color="auto" w:fill="E8EAEB"/>
          </w:tcPr>
          <w:p w14:paraId="6F2F1C57" w14:textId="1E42B2EE" w:rsidR="00CC0513" w:rsidRPr="00825B58" w:rsidRDefault="00CC0513" w:rsidP="0080329D">
            <w:pPr>
              <w:pStyle w:val="PATHtabletext"/>
              <w:spacing w:line="276" w:lineRule="auto"/>
              <w:rPr>
                <w:lang w:val="fr-FR"/>
              </w:rPr>
            </w:pPr>
            <w:r w:rsidRPr="00825B58">
              <w:rPr>
                <w:lang w:val="fr-FR"/>
              </w:rPr>
              <w:t>Fournir des preuves solides de connaissances, de compétences et d'expérience pertinentes pour répondre à la portée, ainsi qu'une innovation démontrée pour réaliser la portée plus efficacement.</w:t>
            </w:r>
          </w:p>
        </w:tc>
        <w:tc>
          <w:tcPr>
            <w:tcW w:w="4140" w:type="dxa"/>
            <w:tcBorders>
              <w:top w:val="nil"/>
              <w:right w:val="nil"/>
            </w:tcBorders>
            <w:shd w:val="clear" w:color="auto" w:fill="E8EAEB"/>
          </w:tcPr>
          <w:p w14:paraId="7D5F2EB0" w14:textId="074AE94F" w:rsidR="00CC0513" w:rsidRPr="00825B58" w:rsidRDefault="00CC0513" w:rsidP="0080329D">
            <w:pPr>
              <w:pStyle w:val="PATHtabletext"/>
              <w:spacing w:line="276" w:lineRule="auto"/>
              <w:rPr>
                <w:lang w:val="fr-FR"/>
              </w:rPr>
            </w:pPr>
            <w:r w:rsidRPr="00825B58">
              <w:rPr>
                <w:lang w:val="fr-FR"/>
              </w:rPr>
              <w:t>En plus d'aborder la majorité des points sous chaque titre de critère, la proposition démontre une compréhension approfondie du projet. Toutes les solutions proposées sont directement liées aux exigences du projet, montrant comment elles seront mises en œuvre et leur impact sur d'autres domaines et parties prenantes.</w:t>
            </w:r>
          </w:p>
        </w:tc>
      </w:tr>
      <w:tr w:rsidR="00CC0513" w:rsidRPr="00572B1D" w14:paraId="0852E208" w14:textId="77777777" w:rsidTr="00595AD4">
        <w:trPr>
          <w:trHeight w:val="2405"/>
        </w:trPr>
        <w:tc>
          <w:tcPr>
            <w:tcW w:w="1530" w:type="dxa"/>
            <w:tcBorders>
              <w:left w:val="nil"/>
            </w:tcBorders>
            <w:shd w:val="clear" w:color="auto" w:fill="E8EAEB"/>
          </w:tcPr>
          <w:p w14:paraId="549F53DD" w14:textId="77777777" w:rsidR="00CC0513" w:rsidRPr="00CC0513" w:rsidRDefault="00CC0513" w:rsidP="0080329D">
            <w:pPr>
              <w:pStyle w:val="PATHtableheading-black"/>
              <w:spacing w:line="276" w:lineRule="auto"/>
            </w:pPr>
            <w:r w:rsidRPr="00CC0513">
              <w:rPr>
                <w:spacing w:val="-4"/>
              </w:rPr>
              <w:t>Bon</w:t>
            </w:r>
          </w:p>
        </w:tc>
        <w:tc>
          <w:tcPr>
            <w:tcW w:w="810" w:type="dxa"/>
            <w:shd w:val="clear" w:color="auto" w:fill="E8EAEB"/>
          </w:tcPr>
          <w:p w14:paraId="7F611D3F" w14:textId="77777777" w:rsidR="00CC0513" w:rsidRPr="00CC0513" w:rsidRDefault="00CC0513" w:rsidP="0080329D">
            <w:pPr>
              <w:pStyle w:val="PATHtabletext"/>
              <w:spacing w:line="276" w:lineRule="auto"/>
              <w:jc w:val="center"/>
            </w:pPr>
            <w:r w:rsidRPr="00CC0513">
              <w:t>4</w:t>
            </w:r>
          </w:p>
        </w:tc>
        <w:tc>
          <w:tcPr>
            <w:tcW w:w="2880" w:type="dxa"/>
            <w:shd w:val="clear" w:color="auto" w:fill="E8EAEB"/>
          </w:tcPr>
          <w:p w14:paraId="4BAC0388" w14:textId="6EC86549" w:rsidR="00CC0513" w:rsidRPr="00CC0513" w:rsidRDefault="002E0D28" w:rsidP="0080329D">
            <w:pPr>
              <w:pStyle w:val="PATHtabletext"/>
              <w:spacing w:line="276" w:lineRule="auto"/>
            </w:pPr>
            <w:r w:rsidRPr="00825B58">
              <w:rPr>
                <w:lang w:val="fr-FR"/>
              </w:rPr>
              <w:t xml:space="preserve">Offre suffisamment de preuves de connaissances, de compétences et d'expérience adéquates pour répondre à la portée, démontrant potentiellement une certaine innovation, bien qu'elle puisse être moins robuste. </w:t>
            </w:r>
            <w:proofErr w:type="spellStart"/>
            <w:r>
              <w:t>Répond</w:t>
            </w:r>
            <w:proofErr w:type="spellEnd"/>
            <w:r>
              <w:t xml:space="preserve"> à </w:t>
            </w:r>
            <w:proofErr w:type="spellStart"/>
            <w:r>
              <w:t>toutes</w:t>
            </w:r>
            <w:proofErr w:type="spellEnd"/>
            <w:r>
              <w:t xml:space="preserve"> les exigences avec un minimum d'espaces.</w:t>
            </w:r>
          </w:p>
        </w:tc>
        <w:tc>
          <w:tcPr>
            <w:tcW w:w="4140" w:type="dxa"/>
            <w:tcBorders>
              <w:right w:val="nil"/>
            </w:tcBorders>
            <w:shd w:val="clear" w:color="auto" w:fill="E8EAEB"/>
          </w:tcPr>
          <w:p w14:paraId="211045CF" w14:textId="03A73D9B" w:rsidR="00CC0513" w:rsidRPr="00825B58" w:rsidRDefault="00CC0513" w:rsidP="0080329D">
            <w:pPr>
              <w:pStyle w:val="PATHtabletext"/>
              <w:spacing w:line="276" w:lineRule="auto"/>
              <w:rPr>
                <w:lang w:val="fr-FR"/>
              </w:rPr>
            </w:pPr>
            <w:r w:rsidRPr="00825B58">
              <w:rPr>
                <w:lang w:val="fr-FR"/>
              </w:rPr>
              <w:t>Indique que le soumissionnaire a abordé en détail la plupart des points sous chaque rubrique de critère. Les preuves fournies montrent non seulement ce qui sera livré, mais offrent également des détails sur la façon dont cela sera réalisé. Les soumissionnaires doivent clairement relier leurs propositions aux objectifs du projet et être précis dans la façon dont les solutions qu'ils proposent permettront d'atteindre les résultats souhaités.</w:t>
            </w:r>
          </w:p>
        </w:tc>
      </w:tr>
      <w:tr w:rsidR="00CC0513" w:rsidRPr="00572B1D" w14:paraId="25117A8B" w14:textId="77777777" w:rsidTr="00595AD4">
        <w:trPr>
          <w:trHeight w:val="2401"/>
        </w:trPr>
        <w:tc>
          <w:tcPr>
            <w:tcW w:w="1530" w:type="dxa"/>
            <w:tcBorders>
              <w:left w:val="nil"/>
            </w:tcBorders>
            <w:shd w:val="clear" w:color="auto" w:fill="E8EAEB"/>
          </w:tcPr>
          <w:p w14:paraId="6EB5F97C" w14:textId="77777777" w:rsidR="00CC0513" w:rsidRPr="00CC0513" w:rsidRDefault="00CC0513" w:rsidP="0080329D">
            <w:pPr>
              <w:pStyle w:val="PATHtableheading-black"/>
              <w:spacing w:line="276" w:lineRule="auto"/>
            </w:pPr>
            <w:r w:rsidRPr="00CC0513">
              <w:t>Acceptable</w:t>
            </w:r>
          </w:p>
        </w:tc>
        <w:tc>
          <w:tcPr>
            <w:tcW w:w="810" w:type="dxa"/>
            <w:shd w:val="clear" w:color="auto" w:fill="E8EAEB"/>
          </w:tcPr>
          <w:p w14:paraId="56310D2C" w14:textId="77777777" w:rsidR="00CC0513" w:rsidRPr="00CC0513" w:rsidRDefault="00CC0513" w:rsidP="0080329D">
            <w:pPr>
              <w:pStyle w:val="PATHtabletext"/>
              <w:spacing w:line="276" w:lineRule="auto"/>
              <w:jc w:val="center"/>
            </w:pPr>
            <w:r w:rsidRPr="00CC0513">
              <w:t>3</w:t>
            </w:r>
          </w:p>
        </w:tc>
        <w:tc>
          <w:tcPr>
            <w:tcW w:w="2880" w:type="dxa"/>
            <w:shd w:val="clear" w:color="auto" w:fill="E8EAEB"/>
          </w:tcPr>
          <w:p w14:paraId="32D32607" w14:textId="087132EC" w:rsidR="00CC0513" w:rsidRPr="00825B58" w:rsidRDefault="00CC0513" w:rsidP="0080329D">
            <w:pPr>
              <w:pStyle w:val="PATHtabletext"/>
              <w:spacing w:line="276" w:lineRule="auto"/>
              <w:rPr>
                <w:lang w:val="fr-FR"/>
              </w:rPr>
            </w:pPr>
            <w:r w:rsidRPr="00825B58">
              <w:rPr>
                <w:lang w:val="fr-FR"/>
              </w:rPr>
              <w:t>Présente des preuves raisonnables de connaissances, de compétences et d'expérience pertinentes pour la portée, répondant aux exigences dans la plupart des domaines, mais pas tous.</w:t>
            </w:r>
          </w:p>
        </w:tc>
        <w:tc>
          <w:tcPr>
            <w:tcW w:w="4140" w:type="dxa"/>
            <w:tcBorders>
              <w:right w:val="nil"/>
            </w:tcBorders>
            <w:shd w:val="clear" w:color="auto" w:fill="E8EAEB"/>
          </w:tcPr>
          <w:p w14:paraId="6966BA99" w14:textId="552642DE" w:rsidR="00CC0513" w:rsidRPr="00825B58" w:rsidRDefault="00CC0513" w:rsidP="0080329D">
            <w:pPr>
              <w:pStyle w:val="PATHtabletext"/>
              <w:spacing w:line="276" w:lineRule="auto"/>
              <w:rPr>
                <w:lang w:val="fr-FR"/>
              </w:rPr>
            </w:pPr>
            <w:r w:rsidRPr="00825B58">
              <w:rPr>
                <w:lang w:val="fr-FR"/>
              </w:rPr>
              <w:t>Aborde la plupart des points sous chaque rubrique de critère, mais manque de clarté ou de détails sur la façon dont les solutions proposées seront réalisées. Bien que des preuves soient fournies, les énoncés génériques ne sont pas spécifiquement alignés sur les buts ou les objectifs du projet. Les omissions importantes d'informations clés sous chaque rubrique de critère peuvent entraîner une note de 3.</w:t>
            </w:r>
          </w:p>
        </w:tc>
      </w:tr>
      <w:tr w:rsidR="00CC0513" w:rsidRPr="00572B1D" w14:paraId="46A91BD8" w14:textId="77777777" w:rsidTr="00595AD4">
        <w:trPr>
          <w:trHeight w:val="1680"/>
        </w:trPr>
        <w:tc>
          <w:tcPr>
            <w:tcW w:w="1530" w:type="dxa"/>
            <w:tcBorders>
              <w:left w:val="nil"/>
            </w:tcBorders>
            <w:shd w:val="clear" w:color="auto" w:fill="E8EAEB"/>
          </w:tcPr>
          <w:p w14:paraId="2A96DCBF" w14:textId="77777777" w:rsidR="00CC0513" w:rsidRPr="00CC0513" w:rsidRDefault="00CC0513" w:rsidP="0080329D">
            <w:pPr>
              <w:pStyle w:val="PATHtableheading-black"/>
              <w:spacing w:line="276" w:lineRule="auto"/>
            </w:pPr>
            <w:proofErr w:type="spellStart"/>
            <w:r w:rsidRPr="00CC0513">
              <w:t>Réserves</w:t>
            </w:r>
            <w:proofErr w:type="spellEnd"/>
            <w:r w:rsidRPr="00CC0513">
              <w:t xml:space="preserve"> </w:t>
            </w:r>
            <w:proofErr w:type="spellStart"/>
            <w:r w:rsidRPr="00CC0513">
              <w:t>mineures</w:t>
            </w:r>
            <w:proofErr w:type="spellEnd"/>
          </w:p>
        </w:tc>
        <w:tc>
          <w:tcPr>
            <w:tcW w:w="810" w:type="dxa"/>
            <w:shd w:val="clear" w:color="auto" w:fill="E8EAEB"/>
          </w:tcPr>
          <w:p w14:paraId="789F5257" w14:textId="77777777" w:rsidR="00CC0513" w:rsidRPr="00CC0513" w:rsidRDefault="00CC0513" w:rsidP="0080329D">
            <w:pPr>
              <w:pStyle w:val="PATHtabletext"/>
              <w:spacing w:line="276" w:lineRule="auto"/>
              <w:jc w:val="center"/>
            </w:pPr>
            <w:r w:rsidRPr="00CC0513">
              <w:t>2</w:t>
            </w:r>
          </w:p>
        </w:tc>
        <w:tc>
          <w:tcPr>
            <w:tcW w:w="2880" w:type="dxa"/>
            <w:shd w:val="clear" w:color="auto" w:fill="E8EAEB"/>
          </w:tcPr>
          <w:p w14:paraId="1326D456" w14:textId="560783D7" w:rsidR="00CC0513" w:rsidRPr="00825B58" w:rsidRDefault="00CC0513" w:rsidP="0080329D">
            <w:pPr>
              <w:pStyle w:val="PATHtabletext"/>
              <w:spacing w:line="276" w:lineRule="auto"/>
              <w:rPr>
                <w:lang w:val="fr-FR"/>
              </w:rPr>
            </w:pPr>
            <w:r w:rsidRPr="00825B58">
              <w:rPr>
                <w:lang w:val="fr-FR"/>
              </w:rPr>
              <w:t>Fournit des preuves de connaissances, de compétences et d'expérience pertinentes pour la portée, répondant aux exigences dans certains domaines, mais avec des omissions importantes.</w:t>
            </w:r>
          </w:p>
        </w:tc>
        <w:tc>
          <w:tcPr>
            <w:tcW w:w="4140" w:type="dxa"/>
            <w:tcBorders>
              <w:right w:val="nil"/>
            </w:tcBorders>
            <w:shd w:val="clear" w:color="auto" w:fill="E8EAEB"/>
          </w:tcPr>
          <w:p w14:paraId="53AC9D1D" w14:textId="4DC1C888" w:rsidR="00CC0513" w:rsidRPr="00825B58" w:rsidRDefault="00CC0513" w:rsidP="0080329D">
            <w:pPr>
              <w:pStyle w:val="PATHtabletext"/>
              <w:spacing w:line="276" w:lineRule="auto"/>
              <w:rPr>
                <w:lang w:val="fr-FR"/>
              </w:rPr>
            </w:pPr>
            <w:r w:rsidRPr="00825B58">
              <w:rPr>
                <w:lang w:val="fr-FR"/>
              </w:rPr>
              <w:t>Indique que le soumissionnaire n'a pas fourni suffisamment d'éléments probants sur la façon dont il abordera plusieurs points sous les rubriques des critères d'évaluation.</w:t>
            </w:r>
          </w:p>
          <w:p w14:paraId="20145261" w14:textId="2D8F6375" w:rsidR="00CC0513" w:rsidRPr="00825B58" w:rsidRDefault="00CC0513" w:rsidP="0080329D">
            <w:pPr>
              <w:pStyle w:val="PATHtabletext"/>
              <w:spacing w:line="276" w:lineRule="auto"/>
              <w:rPr>
                <w:lang w:val="fr-FR"/>
              </w:rPr>
            </w:pPr>
            <w:r w:rsidRPr="00825B58">
              <w:rPr>
                <w:lang w:val="fr-FR"/>
              </w:rPr>
              <w:t xml:space="preserve">L'appel d'offres est en partie sommaire, avec peu ou pas de détails sur la façon dont les exigences du projet seront satisfaites. Les preuves fournies sont faibles ou </w:t>
            </w:r>
            <w:r w:rsidR="00F31A8F" w:rsidRPr="00825B58">
              <w:rPr>
                <w:rFonts w:eastAsia="Arial" w:cs="Arial"/>
                <w:lang w:val="fr-FR"/>
              </w:rPr>
              <w:t>inappropriées et n'ont pas clairement trait aux résultats souhaités.</w:t>
            </w:r>
          </w:p>
        </w:tc>
      </w:tr>
      <w:tr w:rsidR="009F69F1" w:rsidRPr="00572B1D" w14:paraId="4B65BE69" w14:textId="77777777" w:rsidTr="00595AD4">
        <w:trPr>
          <w:trHeight w:val="1680"/>
        </w:trPr>
        <w:tc>
          <w:tcPr>
            <w:tcW w:w="1530" w:type="dxa"/>
            <w:tcBorders>
              <w:left w:val="nil"/>
            </w:tcBorders>
            <w:shd w:val="clear" w:color="auto" w:fill="E8EAEB"/>
          </w:tcPr>
          <w:p w14:paraId="560FC57F" w14:textId="4391CFC7" w:rsidR="009F69F1" w:rsidRPr="00CC0513" w:rsidRDefault="00F31A8F" w:rsidP="0080329D">
            <w:pPr>
              <w:pStyle w:val="PATHtableheading-black"/>
              <w:spacing w:line="276" w:lineRule="auto"/>
            </w:pPr>
            <w:proofErr w:type="spellStart"/>
            <w:r w:rsidRPr="00CC0513">
              <w:rPr>
                <w:rFonts w:eastAsia="Arial" w:cs="Arial"/>
                <w:spacing w:val="-2"/>
              </w:rPr>
              <w:t>Réserves</w:t>
            </w:r>
            <w:proofErr w:type="spellEnd"/>
            <w:r w:rsidRPr="00CC0513">
              <w:rPr>
                <w:rFonts w:eastAsia="Arial" w:cs="Arial"/>
                <w:spacing w:val="-2"/>
              </w:rPr>
              <w:t xml:space="preserve"> </w:t>
            </w:r>
            <w:proofErr w:type="spellStart"/>
            <w:r w:rsidRPr="00CC0513">
              <w:rPr>
                <w:rFonts w:eastAsia="Arial" w:cs="Arial"/>
                <w:spacing w:val="-2"/>
              </w:rPr>
              <w:t>sérieuses</w:t>
            </w:r>
            <w:proofErr w:type="spellEnd"/>
          </w:p>
        </w:tc>
        <w:tc>
          <w:tcPr>
            <w:tcW w:w="810" w:type="dxa"/>
            <w:shd w:val="clear" w:color="auto" w:fill="E8EAEB"/>
          </w:tcPr>
          <w:p w14:paraId="36188C14" w14:textId="53693ADB" w:rsidR="009F69F1" w:rsidRPr="00CC0513" w:rsidRDefault="00F31A8F" w:rsidP="0080329D">
            <w:pPr>
              <w:pStyle w:val="PATHtabletext"/>
              <w:spacing w:line="276" w:lineRule="auto"/>
              <w:jc w:val="center"/>
            </w:pPr>
            <w:r>
              <w:t>1</w:t>
            </w:r>
          </w:p>
        </w:tc>
        <w:tc>
          <w:tcPr>
            <w:tcW w:w="2880" w:type="dxa"/>
            <w:shd w:val="clear" w:color="auto" w:fill="E8EAEB"/>
          </w:tcPr>
          <w:p w14:paraId="66C2A72A" w14:textId="455BCD99" w:rsidR="009F69F1" w:rsidRPr="00825B58" w:rsidRDefault="00441D69" w:rsidP="0080329D">
            <w:pPr>
              <w:pStyle w:val="PATHtabletext"/>
              <w:spacing w:line="276" w:lineRule="auto"/>
              <w:rPr>
                <w:lang w:val="fr-FR"/>
              </w:rPr>
            </w:pPr>
            <w:r w:rsidRPr="00825B58">
              <w:rPr>
                <w:rFonts w:eastAsia="Arial" w:cs="Arial"/>
                <w:lang w:val="fr-FR"/>
              </w:rPr>
              <w:t>Montre des preuves limitées de connaissances, de compétences et d'expérience pertinentes pour la portée.</w:t>
            </w:r>
          </w:p>
        </w:tc>
        <w:tc>
          <w:tcPr>
            <w:tcW w:w="4140" w:type="dxa"/>
            <w:tcBorders>
              <w:right w:val="nil"/>
            </w:tcBorders>
            <w:shd w:val="clear" w:color="auto" w:fill="E8EAEB"/>
          </w:tcPr>
          <w:p w14:paraId="5493F689" w14:textId="037A31FA" w:rsidR="009F69F1" w:rsidRPr="00825B58" w:rsidRDefault="00982CBA" w:rsidP="0080329D">
            <w:pPr>
              <w:pStyle w:val="PATHtabletext"/>
              <w:spacing w:line="276" w:lineRule="auto"/>
              <w:rPr>
                <w:lang w:val="fr-FR"/>
              </w:rPr>
            </w:pPr>
            <w:r w:rsidRPr="00825B58">
              <w:rPr>
                <w:rFonts w:eastAsia="Arial" w:cs="Arial"/>
                <w:lang w:val="fr-FR"/>
              </w:rPr>
              <w:t>Indique des faiblesses ou des lacunes majeures dans l'information fournie. Le soumissionnaire fait preuve d'une mauvaise compréhension, ce qui soulève des doutes importants quant à son adéquation au projet.</w:t>
            </w:r>
          </w:p>
        </w:tc>
      </w:tr>
      <w:tr w:rsidR="009F69F1" w:rsidRPr="00572B1D" w14:paraId="604ABE2B" w14:textId="77777777" w:rsidTr="00595AD4">
        <w:trPr>
          <w:trHeight w:val="1680"/>
        </w:trPr>
        <w:tc>
          <w:tcPr>
            <w:tcW w:w="1530" w:type="dxa"/>
            <w:tcBorders>
              <w:left w:val="nil"/>
            </w:tcBorders>
            <w:shd w:val="clear" w:color="auto" w:fill="E8EAEB"/>
          </w:tcPr>
          <w:p w14:paraId="007D88A9" w14:textId="6693BACD" w:rsidR="009F69F1" w:rsidRPr="00CC0513" w:rsidRDefault="00F31A8F" w:rsidP="0080329D">
            <w:pPr>
              <w:pStyle w:val="PATHtableheading-black"/>
              <w:spacing w:line="276" w:lineRule="auto"/>
            </w:pPr>
            <w:r w:rsidRPr="00CC0513">
              <w:rPr>
                <w:rFonts w:eastAsia="Arial" w:cs="Arial"/>
                <w:spacing w:val="-2"/>
              </w:rPr>
              <w:t>Inacceptable</w:t>
            </w:r>
          </w:p>
        </w:tc>
        <w:tc>
          <w:tcPr>
            <w:tcW w:w="810" w:type="dxa"/>
            <w:shd w:val="clear" w:color="auto" w:fill="E8EAEB"/>
          </w:tcPr>
          <w:p w14:paraId="6AF07071" w14:textId="65AA3E88" w:rsidR="009F69F1" w:rsidRPr="00CC0513" w:rsidRDefault="000E3FB9" w:rsidP="0080329D">
            <w:pPr>
              <w:pStyle w:val="PATHtabletext"/>
              <w:spacing w:line="276" w:lineRule="auto"/>
              <w:jc w:val="center"/>
            </w:pPr>
            <w:r>
              <w:t>0</w:t>
            </w:r>
          </w:p>
        </w:tc>
        <w:tc>
          <w:tcPr>
            <w:tcW w:w="2880" w:type="dxa"/>
            <w:shd w:val="clear" w:color="auto" w:fill="E8EAEB"/>
          </w:tcPr>
          <w:p w14:paraId="25168FF9" w14:textId="725F8D32" w:rsidR="009F69F1" w:rsidRPr="00825B58" w:rsidRDefault="00D261E2" w:rsidP="0080329D">
            <w:pPr>
              <w:pStyle w:val="PATHtabletext"/>
              <w:spacing w:line="276" w:lineRule="auto"/>
              <w:rPr>
                <w:lang w:val="fr-FR"/>
              </w:rPr>
            </w:pPr>
            <w:r w:rsidRPr="00825B58">
              <w:rPr>
                <w:rFonts w:eastAsia="Arial" w:cs="Arial"/>
                <w:lang w:val="fr-FR"/>
              </w:rPr>
              <w:t>Ne contient aucune preuve de connaissances, de compétences ou d'expérience pertinentes pour la portée.</w:t>
            </w:r>
          </w:p>
        </w:tc>
        <w:tc>
          <w:tcPr>
            <w:tcW w:w="4140" w:type="dxa"/>
            <w:tcBorders>
              <w:right w:val="nil"/>
            </w:tcBorders>
            <w:shd w:val="clear" w:color="auto" w:fill="E8EAEB"/>
          </w:tcPr>
          <w:p w14:paraId="6D9DF847" w14:textId="605B310D" w:rsidR="009F69F1" w:rsidRPr="00825B58" w:rsidRDefault="00525974" w:rsidP="0080329D">
            <w:pPr>
              <w:pStyle w:val="PATHtabletext"/>
              <w:spacing w:line="276" w:lineRule="auto"/>
              <w:rPr>
                <w:lang w:val="fr-FR"/>
              </w:rPr>
            </w:pPr>
            <w:r w:rsidRPr="00825B58">
              <w:rPr>
                <w:rFonts w:eastAsia="Arial" w:cs="Arial"/>
                <w:lang w:val="fr-FR"/>
              </w:rPr>
              <w:t>Cela s'applique si aucune réponse n'est donnée, si la réponse est inacceptable ou si elle ne répond pas aux critères requis.</w:t>
            </w:r>
          </w:p>
        </w:tc>
      </w:tr>
    </w:tbl>
    <w:p w14:paraId="2E3CA3C2" w14:textId="77777777" w:rsidR="001F681F" w:rsidRPr="00825B58" w:rsidRDefault="001F681F" w:rsidP="0080329D">
      <w:pPr>
        <w:pStyle w:val="PATHbodytext"/>
        <w:spacing w:line="276" w:lineRule="auto"/>
        <w:ind w:left="547"/>
        <w:rPr>
          <w:b/>
          <w:bCs/>
          <w:lang w:val="fr-FR"/>
        </w:rPr>
      </w:pPr>
    </w:p>
    <w:p w14:paraId="753A9033" w14:textId="77777777" w:rsidR="001F681F" w:rsidRPr="00825B58" w:rsidRDefault="001F681F" w:rsidP="0080329D">
      <w:pPr>
        <w:pStyle w:val="PATHbodytext"/>
        <w:spacing w:line="276" w:lineRule="auto"/>
        <w:ind w:left="547"/>
        <w:rPr>
          <w:b/>
          <w:bCs/>
          <w:lang w:val="fr-FR"/>
        </w:rPr>
      </w:pPr>
    </w:p>
    <w:p w14:paraId="2253C3B3" w14:textId="67631D52" w:rsidR="00D13D2D" w:rsidRPr="00825B58" w:rsidRDefault="00CC0513" w:rsidP="0080329D">
      <w:pPr>
        <w:pStyle w:val="TAGstyle1"/>
        <w:spacing w:line="276" w:lineRule="auto"/>
        <w:ind w:left="540" w:hanging="540"/>
        <w:rPr>
          <w:rFonts w:eastAsiaTheme="minorEastAsia"/>
          <w:b/>
          <w:bCs/>
          <w:szCs w:val="20"/>
          <w:lang w:val="fr-FR"/>
        </w:rPr>
      </w:pPr>
      <w:proofErr w:type="gramStart"/>
      <w:r w:rsidRPr="00825B58">
        <w:rPr>
          <w:lang w:val="fr-FR"/>
        </w:rPr>
        <w:t>des</w:t>
      </w:r>
      <w:proofErr w:type="gramEnd"/>
      <w:r w:rsidRPr="00825B58">
        <w:rPr>
          <w:lang w:val="fr-FR"/>
        </w:rPr>
        <w:t xml:space="preserve"> hypothèses, des réserves ou une indexation autres que celles énoncées dans la proposition financière. Une note maximale </w:t>
      </w:r>
      <w:r w:rsidRPr="00825B58">
        <w:rPr>
          <w:highlight w:val="yellow"/>
          <w:lang w:val="fr-FR"/>
        </w:rPr>
        <w:t xml:space="preserve">de </w:t>
      </w:r>
      <w:r w:rsidRPr="00825B58">
        <w:rPr>
          <w:color w:val="000000"/>
          <w:highlight w:val="yellow"/>
          <w:lang w:val="fr-FR"/>
        </w:rPr>
        <w:t>x</w:t>
      </w:r>
      <w:r w:rsidRPr="00825B58">
        <w:rPr>
          <w:color w:val="000000"/>
          <w:lang w:val="fr-FR"/>
        </w:rPr>
        <w:t xml:space="preserve"> (points financiers attribués dans les critères d'évaluation) sera attribuée à la proposition dont le « coût global » est le plus bas. Les autres propositions seront notées à l'aide de la formule suivante : (coût global le plus bas / coût global évalué) * x (arrondi à une décimale) = score financier. </w:t>
      </w:r>
    </w:p>
    <w:p w14:paraId="7E137363" w14:textId="77777777" w:rsidR="00D13D2D" w:rsidRPr="00825B58" w:rsidRDefault="00CC0513" w:rsidP="0080329D">
      <w:pPr>
        <w:pStyle w:val="TAGstyle1"/>
        <w:spacing w:line="276" w:lineRule="auto"/>
        <w:ind w:left="540" w:hanging="540"/>
        <w:rPr>
          <w:rFonts w:eastAsiaTheme="minorEastAsia"/>
          <w:b/>
          <w:bCs/>
          <w:szCs w:val="20"/>
          <w:lang w:val="fr-FR"/>
        </w:rPr>
      </w:pPr>
      <w:r w:rsidRPr="00825B58">
        <w:rPr>
          <w:b/>
          <w:lang w:val="fr-FR"/>
        </w:rPr>
        <w:t xml:space="preserve">Modération et application des pondérations : </w:t>
      </w:r>
      <w:r w:rsidRPr="00825B58">
        <w:rPr>
          <w:lang w:val="fr-FR"/>
        </w:rPr>
        <w:t>Le comité d'évaluation modérera les critères comportant des divergences de notes importantes et s'accordera sur une note finale (plutôt que sur la moyenne des notes). Les notes pour chaque critère d'attribution seront combinées pour donner un pourcentage de note sur 100.</w:t>
      </w:r>
    </w:p>
    <w:p w14:paraId="371BCDC1" w14:textId="77777777" w:rsidR="00D13D2D" w:rsidRPr="00825B58" w:rsidRDefault="00CC0513" w:rsidP="0080329D">
      <w:pPr>
        <w:pStyle w:val="TAGstyle1"/>
        <w:spacing w:line="276" w:lineRule="auto"/>
        <w:ind w:left="540" w:hanging="540"/>
        <w:rPr>
          <w:rFonts w:eastAsiaTheme="minorEastAsia"/>
          <w:b/>
          <w:bCs/>
          <w:szCs w:val="20"/>
          <w:lang w:val="fr-FR"/>
        </w:rPr>
      </w:pPr>
      <w:r w:rsidRPr="00825B58">
        <w:rPr>
          <w:b/>
          <w:lang w:val="fr-FR"/>
        </w:rPr>
        <w:t xml:space="preserve">Le fournisseur gagnant recommandé : </w:t>
      </w:r>
      <w:r w:rsidRPr="00825B58">
        <w:rPr>
          <w:lang w:val="fr-FR"/>
        </w:rPr>
        <w:t>Le lauréat du prix recommandé sera la proposition ayant obtenu la note en pourcentage la plus élevée sur 100, combinant les notes techniques et financières, en utilisant la méthodologie d'évaluation décrite ci-dessus.</w:t>
      </w:r>
    </w:p>
    <w:p w14:paraId="587AAA30" w14:textId="3F3A6838" w:rsidR="00CC0513" w:rsidRPr="00993DA9" w:rsidRDefault="00CC0513" w:rsidP="0080329D">
      <w:pPr>
        <w:pStyle w:val="TAGstyle1"/>
        <w:widowControl w:val="0"/>
        <w:autoSpaceDE w:val="0"/>
        <w:autoSpaceDN w:val="0"/>
        <w:spacing w:after="0" w:line="276" w:lineRule="auto"/>
        <w:ind w:left="540" w:hanging="540"/>
        <w:rPr>
          <w:rFonts w:eastAsia="Arial" w:cs="Arial"/>
          <w:lang w:val="fr-FR"/>
        </w:rPr>
        <w:sectPr w:rsidR="00CC0513" w:rsidRPr="00993DA9" w:rsidSect="00CC0513">
          <w:type w:val="continuous"/>
          <w:pgSz w:w="12240" w:h="15840"/>
          <w:pgMar w:top="1420" w:right="1300" w:bottom="920" w:left="1300" w:header="0" w:footer="736" w:gutter="0"/>
          <w:cols w:space="720"/>
        </w:sectPr>
      </w:pPr>
      <w:r w:rsidRPr="00993DA9">
        <w:rPr>
          <w:b/>
          <w:lang w:val="fr-FR"/>
        </w:rPr>
        <w:t xml:space="preserve">Commentaires : </w:t>
      </w:r>
      <w:r w:rsidRPr="00993DA9">
        <w:rPr>
          <w:lang w:val="fr-FR"/>
        </w:rPr>
        <w:t>Tous les enchérisseurs recevront des commentaires. Au minimum, chaque fournisseur sera informé de son scor</w:t>
      </w:r>
      <w:r w:rsidR="00A23ED0">
        <w:rPr>
          <w:lang w:val="fr-FR"/>
        </w:rPr>
        <w:t>e.</w:t>
      </w:r>
    </w:p>
    <w:p w14:paraId="54399C52" w14:textId="45C7A68D" w:rsidR="00CC0513" w:rsidRPr="00825B58" w:rsidRDefault="00CC0513" w:rsidP="00A23ED0">
      <w:pPr>
        <w:pStyle w:val="PATHheading1"/>
        <w:spacing w:line="276" w:lineRule="auto"/>
        <w:rPr>
          <w:lang w:val="fr-FR"/>
        </w:rPr>
      </w:pPr>
      <w:bookmarkStart w:id="23" w:name="Annex_B._Supplier’s_proposal_format/ques"/>
      <w:bookmarkStart w:id="24" w:name="_bookmark8"/>
      <w:bookmarkEnd w:id="23"/>
      <w:bookmarkEnd w:id="24"/>
    </w:p>
    <w:sectPr w:rsidR="00CC0513" w:rsidRPr="00825B58" w:rsidSect="00214E20">
      <w:footerReference w:type="default" r:id="rId18"/>
      <w:pgSz w:w="12240" w:h="15840"/>
      <w:pgMar w:top="1440" w:right="1440" w:bottom="1440" w:left="1440" w:header="0" w:footer="7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4FA4" w14:textId="77777777" w:rsidR="006C109D" w:rsidRPr="00FE0EE9" w:rsidRDefault="006C109D" w:rsidP="00F051F8">
      <w:pPr>
        <w:spacing w:after="0" w:line="240" w:lineRule="auto"/>
        <w:rPr>
          <w:sz w:val="2"/>
          <w:szCs w:val="2"/>
        </w:rPr>
      </w:pPr>
    </w:p>
  </w:endnote>
  <w:endnote w:type="continuationSeparator" w:id="0">
    <w:p w14:paraId="6D5AF5E2" w14:textId="77777777" w:rsidR="006C109D" w:rsidRPr="002E5DE5" w:rsidRDefault="006C109D" w:rsidP="00F051F8">
      <w:pPr>
        <w:spacing w:after="0" w:line="240" w:lineRule="auto"/>
        <w:rPr>
          <w:sz w:val="2"/>
          <w:szCs w:val="2"/>
        </w:rPr>
      </w:pPr>
    </w:p>
  </w:endnote>
  <w:endnote w:type="continuationNotice" w:id="1">
    <w:p w14:paraId="3F10BD11" w14:textId="77777777" w:rsidR="006C109D" w:rsidRDefault="006C1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923681"/>
      <w:docPartObj>
        <w:docPartGallery w:val="Page Numbers (Bottom of Page)"/>
        <w:docPartUnique/>
      </w:docPartObj>
    </w:sdtPr>
    <w:sdtEndPr>
      <w:rPr>
        <w:noProof/>
      </w:rPr>
    </w:sdtEndPr>
    <w:sdtContent>
      <w:p w14:paraId="74A215DC" w14:textId="77777777" w:rsidR="00822B33" w:rsidRPr="00584BD6" w:rsidRDefault="00822B33" w:rsidP="00AD3914">
        <w:pPr>
          <w:pStyle w:val="Pieddepage"/>
          <w:jc w:val="center"/>
          <w:rPr>
            <w:szCs w:val="20"/>
          </w:rPr>
        </w:pPr>
        <w:r w:rsidRPr="00584BD6">
          <w:rPr>
            <w:rFonts w:cs="Arial"/>
            <w:b w:val="0"/>
            <w:szCs w:val="20"/>
          </w:rPr>
          <w:fldChar w:fldCharType="begin"/>
        </w:r>
        <w:r w:rsidRPr="00584BD6">
          <w:rPr>
            <w:rFonts w:cs="Arial"/>
            <w:b w:val="0"/>
            <w:szCs w:val="20"/>
          </w:rPr>
          <w:instrText xml:space="preserve"> PAGE   \* MERGEFORMAT </w:instrText>
        </w:r>
        <w:r w:rsidRPr="00584BD6">
          <w:rPr>
            <w:rFonts w:cs="Arial"/>
            <w:b w:val="0"/>
            <w:szCs w:val="20"/>
          </w:rPr>
          <w:fldChar w:fldCharType="separate"/>
        </w:r>
        <w:r w:rsidR="00E22CB1">
          <w:rPr>
            <w:rFonts w:cs="Arial"/>
            <w:b w:val="0"/>
            <w:noProof/>
            <w:szCs w:val="20"/>
          </w:rPr>
          <w:t>Ii</w:t>
        </w:r>
        <w:r w:rsidRPr="00584BD6">
          <w:rPr>
            <w:rFonts w:cs="Arial"/>
            <w:b w:val="0"/>
            <w:noProof/>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44E9" w14:textId="77777777" w:rsidR="00CC0513" w:rsidRDefault="00CC0513">
    <w:pPr>
      <w:pStyle w:val="Corpsdetexte"/>
      <w:spacing w:line="14" w:lineRule="auto"/>
    </w:pPr>
    <w:r>
      <w:rPr>
        <w:noProof/>
      </w:rPr>
      <mc:AlternateContent>
        <mc:Choice Requires="wps">
          <w:drawing>
            <wp:anchor distT="0" distB="0" distL="0" distR="0" simplePos="0" relativeHeight="251658240" behindDoc="1" locked="0" layoutInCell="1" allowOverlap="1" wp14:anchorId="7588F7AE" wp14:editId="2292C6D9">
              <wp:simplePos x="0" y="0"/>
              <wp:positionH relativeFrom="page">
                <wp:posOffset>3779901</wp:posOffset>
              </wp:positionH>
              <wp:positionV relativeFrom="page">
                <wp:posOffset>9451305</wp:posOffset>
              </wp:positionV>
              <wp:extent cx="22860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7640"/>
                      </a:xfrm>
                      <a:prstGeom prst="rect">
                        <a:avLst/>
                      </a:prstGeom>
                    </wps:spPr>
                    <wps:txbx>
                      <w:txbxContent>
                        <w:p w14:paraId="0DCE5DCA" w14:textId="77777777" w:rsidR="00CC0513" w:rsidRDefault="00CC0513">
                          <w:pPr>
                            <w:pStyle w:val="Corpsdetexte"/>
                            <w:spacing w:before="13"/>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588F7AE" id="_x0000_t202" coordsize="21600,21600" o:spt="202" path="m,l,21600r21600,l21600,xe">
              <v:stroke joinstyle="miter"/>
              <v:path gradientshapeok="t" o:connecttype="rect"/>
            </v:shapetype>
            <v:shape id="Textbox 9" o:spid="_x0000_s1027" type="#_x0000_t202" style="position:absolute;margin-left:297.65pt;margin-top:744.2pt;width:18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" filled="f" stroked="f">
              <v:textbox inset="0,0,0,0">
                <w:txbxContent>
                  <w:p w14:paraId="0DCE5DCA" w14:textId="77777777" w:rsidR="00CC0513" w:rsidRDefault="00CC0513">
                    <w:pPr>
                      <w:pStyle w:val="Corpsdetexte"/>
                      <w:spacing w:before="13"/>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547371"/>
      <w:docPartObj>
        <w:docPartGallery w:val="Page Numbers (Bottom of Page)"/>
        <w:docPartUnique/>
      </w:docPartObj>
    </w:sdtPr>
    <w:sdtEndPr>
      <w:rPr>
        <w:noProof/>
      </w:rPr>
    </w:sdtEndPr>
    <w:sdtContent>
      <w:p w14:paraId="3632A88B" w14:textId="775EAD98" w:rsidR="00FE0EE9" w:rsidRPr="00584BD6" w:rsidRDefault="00FE0EE9" w:rsidP="00AD3914">
        <w:pPr>
          <w:pStyle w:val="Pieddepage"/>
          <w:jc w:val="center"/>
          <w:rPr>
            <w:szCs w:val="20"/>
          </w:rPr>
        </w:pPr>
        <w:r w:rsidRPr="00584BD6">
          <w:rPr>
            <w:rFonts w:cs="Arial"/>
            <w:b w:val="0"/>
            <w:szCs w:val="20"/>
          </w:rPr>
          <w:fldChar w:fldCharType="begin"/>
        </w:r>
        <w:r w:rsidRPr="00584BD6">
          <w:rPr>
            <w:rFonts w:cs="Arial"/>
            <w:b w:val="0"/>
            <w:szCs w:val="20"/>
          </w:rPr>
          <w:instrText xml:space="preserve"> PAGE   \* MERGEFORMAT </w:instrText>
        </w:r>
        <w:r w:rsidRPr="00584BD6">
          <w:rPr>
            <w:rFonts w:cs="Arial"/>
            <w:b w:val="0"/>
            <w:szCs w:val="20"/>
          </w:rPr>
          <w:fldChar w:fldCharType="separate"/>
        </w:r>
        <w:r>
          <w:rPr>
            <w:rFonts w:cs="Arial"/>
            <w:b w:val="0"/>
            <w:noProof/>
            <w:szCs w:val="20"/>
          </w:rPr>
          <w:t>13</w:t>
        </w:r>
        <w:r w:rsidRPr="00584BD6">
          <w:rPr>
            <w:rFonts w:cs="Arial"/>
            <w:b w:val="0"/>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3D009" w14:textId="77777777" w:rsidR="006C109D" w:rsidRDefault="006C109D" w:rsidP="00F051F8">
      <w:pPr>
        <w:spacing w:after="0" w:line="240" w:lineRule="auto"/>
      </w:pPr>
      <w:r>
        <w:separator/>
      </w:r>
    </w:p>
  </w:footnote>
  <w:footnote w:type="continuationSeparator" w:id="0">
    <w:p w14:paraId="53802DAB" w14:textId="77777777" w:rsidR="006C109D" w:rsidRDefault="006C109D" w:rsidP="00F051F8">
      <w:pPr>
        <w:spacing w:after="0" w:line="240" w:lineRule="auto"/>
      </w:pPr>
      <w:r>
        <w:continuationSeparator/>
      </w:r>
    </w:p>
  </w:footnote>
  <w:footnote w:type="continuationNotice" w:id="1">
    <w:p w14:paraId="732BCB75" w14:textId="77777777" w:rsidR="006C109D" w:rsidRDefault="006C10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B43A1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FEE43C8"/>
    <w:multiLevelType w:val="multilevel"/>
    <w:tmpl w:val="D1100748"/>
    <w:lvl w:ilvl="0">
      <w:start w:val="1"/>
      <w:numFmt w:val="decimal"/>
      <w:lvlText w:val="%1."/>
      <w:lvlJc w:val="left"/>
      <w:pPr>
        <w:ind w:left="540" w:hanging="540"/>
      </w:pPr>
      <w:rPr>
        <w:rFonts w:hint="default"/>
      </w:rPr>
    </w:lvl>
    <w:lvl w:ilvl="1">
      <w:start w:val="1"/>
      <w:numFmt w:val="decimal"/>
      <w:pStyle w:val="TAGstyle1"/>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0907A6"/>
    <w:multiLevelType w:val="hybridMultilevel"/>
    <w:tmpl w:val="37DC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B445B"/>
    <w:multiLevelType w:val="hybridMultilevel"/>
    <w:tmpl w:val="238C2676"/>
    <w:lvl w:ilvl="0" w:tplc="5EDA62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743B4"/>
    <w:multiLevelType w:val="hybridMultilevel"/>
    <w:tmpl w:val="7BD87584"/>
    <w:lvl w:ilvl="0" w:tplc="5EDA62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373DB"/>
    <w:multiLevelType w:val="hybridMultilevel"/>
    <w:tmpl w:val="E7683AC0"/>
    <w:lvl w:ilvl="0" w:tplc="5EDA62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17546"/>
    <w:multiLevelType w:val="hybridMultilevel"/>
    <w:tmpl w:val="A4AE1AE0"/>
    <w:lvl w:ilvl="0" w:tplc="8BDC138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E4FE1"/>
    <w:multiLevelType w:val="hybridMultilevel"/>
    <w:tmpl w:val="5A085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D532C"/>
    <w:multiLevelType w:val="hybridMultilevel"/>
    <w:tmpl w:val="266A25B0"/>
    <w:lvl w:ilvl="0" w:tplc="5EDA62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B24F3B"/>
    <w:multiLevelType w:val="hybridMultilevel"/>
    <w:tmpl w:val="AB7E9988"/>
    <w:lvl w:ilvl="0" w:tplc="5EDA62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E46A91"/>
    <w:multiLevelType w:val="hybridMultilevel"/>
    <w:tmpl w:val="3B2E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4720B1"/>
    <w:multiLevelType w:val="hybridMultilevel"/>
    <w:tmpl w:val="A1D4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9"/>
  </w:num>
  <w:num w:numId="5">
    <w:abstractNumId w:val="1"/>
  </w:num>
  <w:num w:numId="6">
    <w:abstractNumId w:val="12"/>
  </w:num>
  <w:num w:numId="7">
    <w:abstractNumId w:val="2"/>
  </w:num>
  <w:num w:numId="8">
    <w:abstractNumId w:val="11"/>
  </w:num>
  <w:num w:numId="9">
    <w:abstractNumId w:val="1"/>
  </w:num>
  <w:num w:numId="10">
    <w:abstractNumId w:val="1"/>
  </w:num>
  <w:num w:numId="11">
    <w:abstractNumId w:val="4"/>
  </w:num>
  <w:num w:numId="12">
    <w:abstractNumId w:val="3"/>
  </w:num>
  <w:num w:numId="13">
    <w:abstractNumId w:val="8"/>
  </w:num>
  <w:num w:numId="14">
    <w:abstractNumId w:val="10"/>
  </w:num>
  <w:num w:numId="15">
    <w:abstractNumId w:val="5"/>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1tzA1MDYzM7EwM7ZQ0lEKTi0uzszPAykwqQUAQAmX6iwAAAA="/>
  </w:docVars>
  <w:rsids>
    <w:rsidRoot w:val="00FE0EE9"/>
    <w:rsid w:val="00001013"/>
    <w:rsid w:val="0000660C"/>
    <w:rsid w:val="0000717A"/>
    <w:rsid w:val="000144F6"/>
    <w:rsid w:val="000165E8"/>
    <w:rsid w:val="00016D82"/>
    <w:rsid w:val="0001789D"/>
    <w:rsid w:val="00021172"/>
    <w:rsid w:val="00024902"/>
    <w:rsid w:val="00026900"/>
    <w:rsid w:val="0002768D"/>
    <w:rsid w:val="00030873"/>
    <w:rsid w:val="00032542"/>
    <w:rsid w:val="00032BBF"/>
    <w:rsid w:val="00032DF8"/>
    <w:rsid w:val="000341D9"/>
    <w:rsid w:val="000346BD"/>
    <w:rsid w:val="000360EF"/>
    <w:rsid w:val="000401A5"/>
    <w:rsid w:val="0004061E"/>
    <w:rsid w:val="0004104C"/>
    <w:rsid w:val="000419E8"/>
    <w:rsid w:val="00044FE8"/>
    <w:rsid w:val="00046480"/>
    <w:rsid w:val="000477DD"/>
    <w:rsid w:val="0005043D"/>
    <w:rsid w:val="00055FDB"/>
    <w:rsid w:val="000562B8"/>
    <w:rsid w:val="000572CE"/>
    <w:rsid w:val="0005747F"/>
    <w:rsid w:val="00061434"/>
    <w:rsid w:val="00064D7A"/>
    <w:rsid w:val="00066390"/>
    <w:rsid w:val="00073F45"/>
    <w:rsid w:val="0007634F"/>
    <w:rsid w:val="0008155E"/>
    <w:rsid w:val="000917CD"/>
    <w:rsid w:val="00091C0D"/>
    <w:rsid w:val="00092379"/>
    <w:rsid w:val="00095289"/>
    <w:rsid w:val="000A073E"/>
    <w:rsid w:val="000A31DA"/>
    <w:rsid w:val="000A3373"/>
    <w:rsid w:val="000A4012"/>
    <w:rsid w:val="000A4512"/>
    <w:rsid w:val="000A5489"/>
    <w:rsid w:val="000A5D56"/>
    <w:rsid w:val="000A5F94"/>
    <w:rsid w:val="000A633C"/>
    <w:rsid w:val="000A67D4"/>
    <w:rsid w:val="000A6F94"/>
    <w:rsid w:val="000A7445"/>
    <w:rsid w:val="000A75FA"/>
    <w:rsid w:val="000B18CB"/>
    <w:rsid w:val="000B4C43"/>
    <w:rsid w:val="000B4F52"/>
    <w:rsid w:val="000B73D7"/>
    <w:rsid w:val="000C0D25"/>
    <w:rsid w:val="000C10A9"/>
    <w:rsid w:val="000C14B1"/>
    <w:rsid w:val="000C1CC6"/>
    <w:rsid w:val="000C1F8C"/>
    <w:rsid w:val="000C28C2"/>
    <w:rsid w:val="000C412A"/>
    <w:rsid w:val="000C4B05"/>
    <w:rsid w:val="000C649B"/>
    <w:rsid w:val="000C7830"/>
    <w:rsid w:val="000C7F8F"/>
    <w:rsid w:val="000D1537"/>
    <w:rsid w:val="000D316C"/>
    <w:rsid w:val="000D3846"/>
    <w:rsid w:val="000D6D34"/>
    <w:rsid w:val="000E0DA0"/>
    <w:rsid w:val="000E1269"/>
    <w:rsid w:val="000E252A"/>
    <w:rsid w:val="000E297C"/>
    <w:rsid w:val="000E3FB9"/>
    <w:rsid w:val="000E5FCA"/>
    <w:rsid w:val="000E75E3"/>
    <w:rsid w:val="000E777C"/>
    <w:rsid w:val="000F1C55"/>
    <w:rsid w:val="000F3BBC"/>
    <w:rsid w:val="001017D4"/>
    <w:rsid w:val="001050B7"/>
    <w:rsid w:val="00110136"/>
    <w:rsid w:val="001113BE"/>
    <w:rsid w:val="00112190"/>
    <w:rsid w:val="00112817"/>
    <w:rsid w:val="0011426B"/>
    <w:rsid w:val="00114DA7"/>
    <w:rsid w:val="00114E7D"/>
    <w:rsid w:val="0011537B"/>
    <w:rsid w:val="00116390"/>
    <w:rsid w:val="0011767E"/>
    <w:rsid w:val="00123F9A"/>
    <w:rsid w:val="00124BB8"/>
    <w:rsid w:val="00124BE7"/>
    <w:rsid w:val="00130091"/>
    <w:rsid w:val="0013455E"/>
    <w:rsid w:val="0013524A"/>
    <w:rsid w:val="001402F9"/>
    <w:rsid w:val="001408DB"/>
    <w:rsid w:val="00141830"/>
    <w:rsid w:val="00142629"/>
    <w:rsid w:val="00142C7F"/>
    <w:rsid w:val="00144487"/>
    <w:rsid w:val="00145297"/>
    <w:rsid w:val="00146AEA"/>
    <w:rsid w:val="00147D68"/>
    <w:rsid w:val="00153E9F"/>
    <w:rsid w:val="00161069"/>
    <w:rsid w:val="001668A1"/>
    <w:rsid w:val="00166D90"/>
    <w:rsid w:val="00170408"/>
    <w:rsid w:val="0017237E"/>
    <w:rsid w:val="00172B54"/>
    <w:rsid w:val="00172F4D"/>
    <w:rsid w:val="00174D2D"/>
    <w:rsid w:val="0017636D"/>
    <w:rsid w:val="00177039"/>
    <w:rsid w:val="0017781F"/>
    <w:rsid w:val="00180ABB"/>
    <w:rsid w:val="0018290D"/>
    <w:rsid w:val="00182AD7"/>
    <w:rsid w:val="00182B3E"/>
    <w:rsid w:val="00184A43"/>
    <w:rsid w:val="00184E0B"/>
    <w:rsid w:val="001860E3"/>
    <w:rsid w:val="0018724B"/>
    <w:rsid w:val="0019497D"/>
    <w:rsid w:val="00195B6F"/>
    <w:rsid w:val="001A257B"/>
    <w:rsid w:val="001A658A"/>
    <w:rsid w:val="001A693A"/>
    <w:rsid w:val="001A6D79"/>
    <w:rsid w:val="001A6E17"/>
    <w:rsid w:val="001A7B25"/>
    <w:rsid w:val="001B0330"/>
    <w:rsid w:val="001B0D3D"/>
    <w:rsid w:val="001B4705"/>
    <w:rsid w:val="001B54B4"/>
    <w:rsid w:val="001B58A9"/>
    <w:rsid w:val="001B70FF"/>
    <w:rsid w:val="001C15FB"/>
    <w:rsid w:val="001C38FB"/>
    <w:rsid w:val="001C6D77"/>
    <w:rsid w:val="001C6DF4"/>
    <w:rsid w:val="001D0C9A"/>
    <w:rsid w:val="001D0F31"/>
    <w:rsid w:val="001D3A87"/>
    <w:rsid w:val="001D55FC"/>
    <w:rsid w:val="001D69A5"/>
    <w:rsid w:val="001D79A2"/>
    <w:rsid w:val="001E46D4"/>
    <w:rsid w:val="001E4BF3"/>
    <w:rsid w:val="001E7717"/>
    <w:rsid w:val="001E7EE9"/>
    <w:rsid w:val="001F0828"/>
    <w:rsid w:val="001F372D"/>
    <w:rsid w:val="001F3EF0"/>
    <w:rsid w:val="001F430F"/>
    <w:rsid w:val="001F5B87"/>
    <w:rsid w:val="001F681F"/>
    <w:rsid w:val="001F7671"/>
    <w:rsid w:val="00201E7B"/>
    <w:rsid w:val="002039D8"/>
    <w:rsid w:val="00205D25"/>
    <w:rsid w:val="00205EF6"/>
    <w:rsid w:val="00207DA4"/>
    <w:rsid w:val="00214E20"/>
    <w:rsid w:val="00216D11"/>
    <w:rsid w:val="00221BE8"/>
    <w:rsid w:val="00223812"/>
    <w:rsid w:val="00225115"/>
    <w:rsid w:val="002279E0"/>
    <w:rsid w:val="00227BD3"/>
    <w:rsid w:val="0023091E"/>
    <w:rsid w:val="00230B35"/>
    <w:rsid w:val="00230D0E"/>
    <w:rsid w:val="00231907"/>
    <w:rsid w:val="00232C1C"/>
    <w:rsid w:val="00233230"/>
    <w:rsid w:val="0023500A"/>
    <w:rsid w:val="0023565D"/>
    <w:rsid w:val="00237C88"/>
    <w:rsid w:val="00242FA2"/>
    <w:rsid w:val="00243003"/>
    <w:rsid w:val="002438B6"/>
    <w:rsid w:val="00243EA2"/>
    <w:rsid w:val="002446D6"/>
    <w:rsid w:val="00246AB9"/>
    <w:rsid w:val="00246D11"/>
    <w:rsid w:val="00253DAE"/>
    <w:rsid w:val="00253E6A"/>
    <w:rsid w:val="0025427A"/>
    <w:rsid w:val="002546F7"/>
    <w:rsid w:val="00254B5E"/>
    <w:rsid w:val="0025528D"/>
    <w:rsid w:val="0025622D"/>
    <w:rsid w:val="002578F3"/>
    <w:rsid w:val="00257BB4"/>
    <w:rsid w:val="00260F59"/>
    <w:rsid w:val="0026220F"/>
    <w:rsid w:val="00264DD1"/>
    <w:rsid w:val="00265BCB"/>
    <w:rsid w:val="00266DD0"/>
    <w:rsid w:val="00266F62"/>
    <w:rsid w:val="00270BBE"/>
    <w:rsid w:val="002725F9"/>
    <w:rsid w:val="00272993"/>
    <w:rsid w:val="002734B7"/>
    <w:rsid w:val="00273AA4"/>
    <w:rsid w:val="00276B77"/>
    <w:rsid w:val="00280EE9"/>
    <w:rsid w:val="00281DEE"/>
    <w:rsid w:val="002830A7"/>
    <w:rsid w:val="0028360F"/>
    <w:rsid w:val="00283FF2"/>
    <w:rsid w:val="00284021"/>
    <w:rsid w:val="00284E53"/>
    <w:rsid w:val="00286626"/>
    <w:rsid w:val="00290109"/>
    <w:rsid w:val="00290BD4"/>
    <w:rsid w:val="00294503"/>
    <w:rsid w:val="0029745D"/>
    <w:rsid w:val="00297A78"/>
    <w:rsid w:val="002A0E90"/>
    <w:rsid w:val="002A5AE6"/>
    <w:rsid w:val="002B0647"/>
    <w:rsid w:val="002B4485"/>
    <w:rsid w:val="002B5A11"/>
    <w:rsid w:val="002B67B7"/>
    <w:rsid w:val="002C03A7"/>
    <w:rsid w:val="002C0B20"/>
    <w:rsid w:val="002C4062"/>
    <w:rsid w:val="002C5151"/>
    <w:rsid w:val="002C762B"/>
    <w:rsid w:val="002C7CC3"/>
    <w:rsid w:val="002D1675"/>
    <w:rsid w:val="002D17E2"/>
    <w:rsid w:val="002D2472"/>
    <w:rsid w:val="002D329A"/>
    <w:rsid w:val="002D5A71"/>
    <w:rsid w:val="002E0D28"/>
    <w:rsid w:val="002E550C"/>
    <w:rsid w:val="002E5DE5"/>
    <w:rsid w:val="002E74B1"/>
    <w:rsid w:val="002F1F35"/>
    <w:rsid w:val="002F65E2"/>
    <w:rsid w:val="002F6756"/>
    <w:rsid w:val="003012C9"/>
    <w:rsid w:val="00301DDF"/>
    <w:rsid w:val="00301F4A"/>
    <w:rsid w:val="00302E67"/>
    <w:rsid w:val="00303A82"/>
    <w:rsid w:val="00304557"/>
    <w:rsid w:val="00307188"/>
    <w:rsid w:val="00310DBB"/>
    <w:rsid w:val="003111CB"/>
    <w:rsid w:val="00311202"/>
    <w:rsid w:val="0031198B"/>
    <w:rsid w:val="00311CC6"/>
    <w:rsid w:val="00312938"/>
    <w:rsid w:val="00320A9A"/>
    <w:rsid w:val="00321488"/>
    <w:rsid w:val="0032186F"/>
    <w:rsid w:val="00323FCE"/>
    <w:rsid w:val="00324764"/>
    <w:rsid w:val="00327F29"/>
    <w:rsid w:val="003305F5"/>
    <w:rsid w:val="003306F9"/>
    <w:rsid w:val="00331410"/>
    <w:rsid w:val="00333897"/>
    <w:rsid w:val="00336711"/>
    <w:rsid w:val="00340CF9"/>
    <w:rsid w:val="0034193F"/>
    <w:rsid w:val="0034585B"/>
    <w:rsid w:val="0034706D"/>
    <w:rsid w:val="0034759A"/>
    <w:rsid w:val="003478FC"/>
    <w:rsid w:val="00352084"/>
    <w:rsid w:val="00353006"/>
    <w:rsid w:val="00354340"/>
    <w:rsid w:val="00355ED2"/>
    <w:rsid w:val="00356226"/>
    <w:rsid w:val="0036485B"/>
    <w:rsid w:val="0037112C"/>
    <w:rsid w:val="00371EC2"/>
    <w:rsid w:val="00372564"/>
    <w:rsid w:val="00372E7C"/>
    <w:rsid w:val="00375927"/>
    <w:rsid w:val="00375CE3"/>
    <w:rsid w:val="0037783F"/>
    <w:rsid w:val="00380848"/>
    <w:rsid w:val="0038183B"/>
    <w:rsid w:val="0038193F"/>
    <w:rsid w:val="00381A8B"/>
    <w:rsid w:val="00384653"/>
    <w:rsid w:val="003856FA"/>
    <w:rsid w:val="00387408"/>
    <w:rsid w:val="00387545"/>
    <w:rsid w:val="003920FA"/>
    <w:rsid w:val="0039407C"/>
    <w:rsid w:val="00395BEF"/>
    <w:rsid w:val="0039637F"/>
    <w:rsid w:val="003A09BF"/>
    <w:rsid w:val="003A0DDF"/>
    <w:rsid w:val="003A2C92"/>
    <w:rsid w:val="003A2F06"/>
    <w:rsid w:val="003A55E5"/>
    <w:rsid w:val="003A586C"/>
    <w:rsid w:val="003A5A61"/>
    <w:rsid w:val="003A7F96"/>
    <w:rsid w:val="003B07AE"/>
    <w:rsid w:val="003B08A8"/>
    <w:rsid w:val="003B0E42"/>
    <w:rsid w:val="003B49CD"/>
    <w:rsid w:val="003B680F"/>
    <w:rsid w:val="003C1EF7"/>
    <w:rsid w:val="003C29AE"/>
    <w:rsid w:val="003C3598"/>
    <w:rsid w:val="003C5857"/>
    <w:rsid w:val="003C61F2"/>
    <w:rsid w:val="003C7442"/>
    <w:rsid w:val="003D130B"/>
    <w:rsid w:val="003D1726"/>
    <w:rsid w:val="003D1E71"/>
    <w:rsid w:val="003D244F"/>
    <w:rsid w:val="003D480D"/>
    <w:rsid w:val="003D5560"/>
    <w:rsid w:val="003D63DB"/>
    <w:rsid w:val="003D6EDD"/>
    <w:rsid w:val="003D6F6B"/>
    <w:rsid w:val="003D782C"/>
    <w:rsid w:val="003E2734"/>
    <w:rsid w:val="003E3590"/>
    <w:rsid w:val="003F098B"/>
    <w:rsid w:val="003F0B9A"/>
    <w:rsid w:val="003F0F5C"/>
    <w:rsid w:val="003F35CF"/>
    <w:rsid w:val="003F5FCE"/>
    <w:rsid w:val="0040044C"/>
    <w:rsid w:val="00400ABA"/>
    <w:rsid w:val="0040135E"/>
    <w:rsid w:val="00402A68"/>
    <w:rsid w:val="00402F44"/>
    <w:rsid w:val="00414667"/>
    <w:rsid w:val="0042392D"/>
    <w:rsid w:val="004239C1"/>
    <w:rsid w:val="00427411"/>
    <w:rsid w:val="00427ADA"/>
    <w:rsid w:val="00430876"/>
    <w:rsid w:val="004318B5"/>
    <w:rsid w:val="00431BA0"/>
    <w:rsid w:val="00432156"/>
    <w:rsid w:val="0043589C"/>
    <w:rsid w:val="00435BB5"/>
    <w:rsid w:val="00437CCA"/>
    <w:rsid w:val="0044016B"/>
    <w:rsid w:val="00440546"/>
    <w:rsid w:val="00441D69"/>
    <w:rsid w:val="0044496D"/>
    <w:rsid w:val="00455AC6"/>
    <w:rsid w:val="00464947"/>
    <w:rsid w:val="0046679F"/>
    <w:rsid w:val="0047174C"/>
    <w:rsid w:val="00472B0A"/>
    <w:rsid w:val="00474180"/>
    <w:rsid w:val="004754F9"/>
    <w:rsid w:val="00475A8D"/>
    <w:rsid w:val="004761A7"/>
    <w:rsid w:val="00476430"/>
    <w:rsid w:val="0047769A"/>
    <w:rsid w:val="00477F4C"/>
    <w:rsid w:val="00477FF8"/>
    <w:rsid w:val="00480311"/>
    <w:rsid w:val="00483225"/>
    <w:rsid w:val="004838A7"/>
    <w:rsid w:val="004841B9"/>
    <w:rsid w:val="004851A4"/>
    <w:rsid w:val="00485DE8"/>
    <w:rsid w:val="00490F70"/>
    <w:rsid w:val="00493581"/>
    <w:rsid w:val="00495928"/>
    <w:rsid w:val="00496378"/>
    <w:rsid w:val="00497206"/>
    <w:rsid w:val="004A0A34"/>
    <w:rsid w:val="004A0F2C"/>
    <w:rsid w:val="004A18DA"/>
    <w:rsid w:val="004A3AD1"/>
    <w:rsid w:val="004A6849"/>
    <w:rsid w:val="004B3D96"/>
    <w:rsid w:val="004B45A5"/>
    <w:rsid w:val="004B4A04"/>
    <w:rsid w:val="004B7D8B"/>
    <w:rsid w:val="004C0911"/>
    <w:rsid w:val="004C0C26"/>
    <w:rsid w:val="004C48DA"/>
    <w:rsid w:val="004C4E00"/>
    <w:rsid w:val="004C6872"/>
    <w:rsid w:val="004D2276"/>
    <w:rsid w:val="004D284E"/>
    <w:rsid w:val="004D4428"/>
    <w:rsid w:val="004D49D8"/>
    <w:rsid w:val="004D5754"/>
    <w:rsid w:val="004D6E2C"/>
    <w:rsid w:val="004E15BB"/>
    <w:rsid w:val="004E1EBA"/>
    <w:rsid w:val="004E2A8B"/>
    <w:rsid w:val="004E3E7C"/>
    <w:rsid w:val="004E5B92"/>
    <w:rsid w:val="004E7B40"/>
    <w:rsid w:val="004F0BE3"/>
    <w:rsid w:val="004F1B37"/>
    <w:rsid w:val="004F3A02"/>
    <w:rsid w:val="004F7651"/>
    <w:rsid w:val="00500EE6"/>
    <w:rsid w:val="00502E45"/>
    <w:rsid w:val="00503E10"/>
    <w:rsid w:val="00503E36"/>
    <w:rsid w:val="0050486C"/>
    <w:rsid w:val="0051572E"/>
    <w:rsid w:val="00516075"/>
    <w:rsid w:val="00517C6C"/>
    <w:rsid w:val="0052447F"/>
    <w:rsid w:val="00525974"/>
    <w:rsid w:val="005266A0"/>
    <w:rsid w:val="00530CBD"/>
    <w:rsid w:val="00532471"/>
    <w:rsid w:val="00534E1A"/>
    <w:rsid w:val="005374CB"/>
    <w:rsid w:val="005401A6"/>
    <w:rsid w:val="0054026F"/>
    <w:rsid w:val="00540931"/>
    <w:rsid w:val="00541FAE"/>
    <w:rsid w:val="00545901"/>
    <w:rsid w:val="0054645E"/>
    <w:rsid w:val="00553B21"/>
    <w:rsid w:val="0055674F"/>
    <w:rsid w:val="0056000C"/>
    <w:rsid w:val="00562285"/>
    <w:rsid w:val="00562B6D"/>
    <w:rsid w:val="00564166"/>
    <w:rsid w:val="005641C1"/>
    <w:rsid w:val="00571C40"/>
    <w:rsid w:val="00572B1D"/>
    <w:rsid w:val="005732B6"/>
    <w:rsid w:val="0057338C"/>
    <w:rsid w:val="00574229"/>
    <w:rsid w:val="00574946"/>
    <w:rsid w:val="00577B71"/>
    <w:rsid w:val="00583DA0"/>
    <w:rsid w:val="00584BD6"/>
    <w:rsid w:val="005850AB"/>
    <w:rsid w:val="00587B2D"/>
    <w:rsid w:val="00590A5E"/>
    <w:rsid w:val="005929DA"/>
    <w:rsid w:val="005936F2"/>
    <w:rsid w:val="00594470"/>
    <w:rsid w:val="00594E10"/>
    <w:rsid w:val="00595AD4"/>
    <w:rsid w:val="0059703F"/>
    <w:rsid w:val="00597BB7"/>
    <w:rsid w:val="005A2004"/>
    <w:rsid w:val="005A478A"/>
    <w:rsid w:val="005A4E4B"/>
    <w:rsid w:val="005A5330"/>
    <w:rsid w:val="005A656B"/>
    <w:rsid w:val="005A7C49"/>
    <w:rsid w:val="005B03AE"/>
    <w:rsid w:val="005B3ADA"/>
    <w:rsid w:val="005B50C1"/>
    <w:rsid w:val="005B5569"/>
    <w:rsid w:val="005B6848"/>
    <w:rsid w:val="005C020C"/>
    <w:rsid w:val="005C2302"/>
    <w:rsid w:val="005C4DC0"/>
    <w:rsid w:val="005C6FCC"/>
    <w:rsid w:val="005D0A41"/>
    <w:rsid w:val="005D11B3"/>
    <w:rsid w:val="005D14AF"/>
    <w:rsid w:val="005D2C57"/>
    <w:rsid w:val="005D458E"/>
    <w:rsid w:val="005D45B8"/>
    <w:rsid w:val="005D5ABB"/>
    <w:rsid w:val="005D6559"/>
    <w:rsid w:val="005D6C01"/>
    <w:rsid w:val="005E3EC8"/>
    <w:rsid w:val="005E5BE7"/>
    <w:rsid w:val="005E6CC7"/>
    <w:rsid w:val="005F072E"/>
    <w:rsid w:val="005F1766"/>
    <w:rsid w:val="005F2CAE"/>
    <w:rsid w:val="005F4D29"/>
    <w:rsid w:val="005F4D9E"/>
    <w:rsid w:val="005F6441"/>
    <w:rsid w:val="00600C5E"/>
    <w:rsid w:val="00602CFA"/>
    <w:rsid w:val="00607359"/>
    <w:rsid w:val="00610BD8"/>
    <w:rsid w:val="006119CB"/>
    <w:rsid w:val="00612697"/>
    <w:rsid w:val="00614158"/>
    <w:rsid w:val="00616889"/>
    <w:rsid w:val="00617722"/>
    <w:rsid w:val="00624102"/>
    <w:rsid w:val="00626D3D"/>
    <w:rsid w:val="00627AE4"/>
    <w:rsid w:val="006302E6"/>
    <w:rsid w:val="00632E89"/>
    <w:rsid w:val="00633150"/>
    <w:rsid w:val="00635D01"/>
    <w:rsid w:val="00636352"/>
    <w:rsid w:val="006365F5"/>
    <w:rsid w:val="00636669"/>
    <w:rsid w:val="006368DA"/>
    <w:rsid w:val="00641002"/>
    <w:rsid w:val="006421A5"/>
    <w:rsid w:val="0064276E"/>
    <w:rsid w:val="0064317C"/>
    <w:rsid w:val="006463B4"/>
    <w:rsid w:val="006464D3"/>
    <w:rsid w:val="00647645"/>
    <w:rsid w:val="00647FE9"/>
    <w:rsid w:val="00650C5F"/>
    <w:rsid w:val="006543F4"/>
    <w:rsid w:val="006569E1"/>
    <w:rsid w:val="00660A24"/>
    <w:rsid w:val="0066239B"/>
    <w:rsid w:val="0066293A"/>
    <w:rsid w:val="006635F0"/>
    <w:rsid w:val="0066369B"/>
    <w:rsid w:val="0066397E"/>
    <w:rsid w:val="00674D1F"/>
    <w:rsid w:val="0067532C"/>
    <w:rsid w:val="00676663"/>
    <w:rsid w:val="0068056A"/>
    <w:rsid w:val="00682F6D"/>
    <w:rsid w:val="00683C83"/>
    <w:rsid w:val="00684092"/>
    <w:rsid w:val="00684275"/>
    <w:rsid w:val="00684CC4"/>
    <w:rsid w:val="006866BA"/>
    <w:rsid w:val="00687D9E"/>
    <w:rsid w:val="0069015A"/>
    <w:rsid w:val="0069203B"/>
    <w:rsid w:val="00694659"/>
    <w:rsid w:val="00694B86"/>
    <w:rsid w:val="00695CB4"/>
    <w:rsid w:val="00695E23"/>
    <w:rsid w:val="006974E4"/>
    <w:rsid w:val="006A0BD8"/>
    <w:rsid w:val="006A2B6E"/>
    <w:rsid w:val="006A36BA"/>
    <w:rsid w:val="006A3D53"/>
    <w:rsid w:val="006A42AE"/>
    <w:rsid w:val="006A5ACC"/>
    <w:rsid w:val="006A5E53"/>
    <w:rsid w:val="006A7AA9"/>
    <w:rsid w:val="006B11EF"/>
    <w:rsid w:val="006B37D2"/>
    <w:rsid w:val="006B4D5A"/>
    <w:rsid w:val="006B6844"/>
    <w:rsid w:val="006C109D"/>
    <w:rsid w:val="006C18B2"/>
    <w:rsid w:val="006C3747"/>
    <w:rsid w:val="006D063D"/>
    <w:rsid w:val="006D20C5"/>
    <w:rsid w:val="006D3799"/>
    <w:rsid w:val="006D5720"/>
    <w:rsid w:val="006D7E49"/>
    <w:rsid w:val="006E0A6F"/>
    <w:rsid w:val="006E0F68"/>
    <w:rsid w:val="006E23B9"/>
    <w:rsid w:val="006E32A6"/>
    <w:rsid w:val="006F0046"/>
    <w:rsid w:val="006F1F24"/>
    <w:rsid w:val="006F2FBF"/>
    <w:rsid w:val="006F4CC1"/>
    <w:rsid w:val="006F535D"/>
    <w:rsid w:val="006F5A57"/>
    <w:rsid w:val="006F5F3B"/>
    <w:rsid w:val="00704444"/>
    <w:rsid w:val="00707644"/>
    <w:rsid w:val="007079C1"/>
    <w:rsid w:val="0071187D"/>
    <w:rsid w:val="00712600"/>
    <w:rsid w:val="0071263E"/>
    <w:rsid w:val="00712FB0"/>
    <w:rsid w:val="007135A3"/>
    <w:rsid w:val="00715C74"/>
    <w:rsid w:val="00716337"/>
    <w:rsid w:val="00720041"/>
    <w:rsid w:val="00720EFD"/>
    <w:rsid w:val="00723842"/>
    <w:rsid w:val="00725378"/>
    <w:rsid w:val="007262B0"/>
    <w:rsid w:val="0072673F"/>
    <w:rsid w:val="00736728"/>
    <w:rsid w:val="00737309"/>
    <w:rsid w:val="00741004"/>
    <w:rsid w:val="007410EA"/>
    <w:rsid w:val="00741554"/>
    <w:rsid w:val="00741717"/>
    <w:rsid w:val="00742E5C"/>
    <w:rsid w:val="0074470F"/>
    <w:rsid w:val="00745CD1"/>
    <w:rsid w:val="00746070"/>
    <w:rsid w:val="00746262"/>
    <w:rsid w:val="00754B28"/>
    <w:rsid w:val="00757755"/>
    <w:rsid w:val="007651EA"/>
    <w:rsid w:val="007652B7"/>
    <w:rsid w:val="0076585E"/>
    <w:rsid w:val="007663B4"/>
    <w:rsid w:val="007678D5"/>
    <w:rsid w:val="00770F90"/>
    <w:rsid w:val="00771A60"/>
    <w:rsid w:val="00771CA5"/>
    <w:rsid w:val="00771D49"/>
    <w:rsid w:val="00773B26"/>
    <w:rsid w:val="0077504A"/>
    <w:rsid w:val="007776B4"/>
    <w:rsid w:val="00782365"/>
    <w:rsid w:val="007827C3"/>
    <w:rsid w:val="007837A6"/>
    <w:rsid w:val="007839CA"/>
    <w:rsid w:val="00783EA3"/>
    <w:rsid w:val="00786049"/>
    <w:rsid w:val="00786D07"/>
    <w:rsid w:val="00787146"/>
    <w:rsid w:val="007924D1"/>
    <w:rsid w:val="00795EAE"/>
    <w:rsid w:val="007A088D"/>
    <w:rsid w:val="007A12BD"/>
    <w:rsid w:val="007A5468"/>
    <w:rsid w:val="007A5A2A"/>
    <w:rsid w:val="007B1139"/>
    <w:rsid w:val="007B1D7D"/>
    <w:rsid w:val="007B5F4D"/>
    <w:rsid w:val="007C18DB"/>
    <w:rsid w:val="007C2FB0"/>
    <w:rsid w:val="007C35A9"/>
    <w:rsid w:val="007D2290"/>
    <w:rsid w:val="007D2AF3"/>
    <w:rsid w:val="007D4BE6"/>
    <w:rsid w:val="007D5C2C"/>
    <w:rsid w:val="007D7312"/>
    <w:rsid w:val="007D7469"/>
    <w:rsid w:val="007D7ED5"/>
    <w:rsid w:val="007E030D"/>
    <w:rsid w:val="007E113B"/>
    <w:rsid w:val="007E3AFC"/>
    <w:rsid w:val="007E5C55"/>
    <w:rsid w:val="007F04E4"/>
    <w:rsid w:val="007F1373"/>
    <w:rsid w:val="007F421D"/>
    <w:rsid w:val="007F5708"/>
    <w:rsid w:val="008023E6"/>
    <w:rsid w:val="0080329D"/>
    <w:rsid w:val="008036C0"/>
    <w:rsid w:val="00805CC0"/>
    <w:rsid w:val="00807ACA"/>
    <w:rsid w:val="00810A88"/>
    <w:rsid w:val="00811888"/>
    <w:rsid w:val="00812D1B"/>
    <w:rsid w:val="00816979"/>
    <w:rsid w:val="008209D7"/>
    <w:rsid w:val="00822B33"/>
    <w:rsid w:val="00822CB5"/>
    <w:rsid w:val="008239F9"/>
    <w:rsid w:val="00824476"/>
    <w:rsid w:val="0082533B"/>
    <w:rsid w:val="00825863"/>
    <w:rsid w:val="00825B58"/>
    <w:rsid w:val="00830A6A"/>
    <w:rsid w:val="00831366"/>
    <w:rsid w:val="00834557"/>
    <w:rsid w:val="00834E1A"/>
    <w:rsid w:val="0083528B"/>
    <w:rsid w:val="0083604C"/>
    <w:rsid w:val="00837DE3"/>
    <w:rsid w:val="0084063D"/>
    <w:rsid w:val="008433E8"/>
    <w:rsid w:val="008446EA"/>
    <w:rsid w:val="008465D8"/>
    <w:rsid w:val="008470F8"/>
    <w:rsid w:val="0084742D"/>
    <w:rsid w:val="00850627"/>
    <w:rsid w:val="00851434"/>
    <w:rsid w:val="00852257"/>
    <w:rsid w:val="00853734"/>
    <w:rsid w:val="0085513D"/>
    <w:rsid w:val="0085775F"/>
    <w:rsid w:val="00857A60"/>
    <w:rsid w:val="00857D2E"/>
    <w:rsid w:val="00860730"/>
    <w:rsid w:val="00861212"/>
    <w:rsid w:val="008612D5"/>
    <w:rsid w:val="008636DF"/>
    <w:rsid w:val="00865EE7"/>
    <w:rsid w:val="008664CC"/>
    <w:rsid w:val="00867973"/>
    <w:rsid w:val="00871357"/>
    <w:rsid w:val="00874E14"/>
    <w:rsid w:val="00876776"/>
    <w:rsid w:val="00877529"/>
    <w:rsid w:val="008807BE"/>
    <w:rsid w:val="00882999"/>
    <w:rsid w:val="0088504E"/>
    <w:rsid w:val="00886597"/>
    <w:rsid w:val="00886C51"/>
    <w:rsid w:val="00890D54"/>
    <w:rsid w:val="0089148A"/>
    <w:rsid w:val="00891E22"/>
    <w:rsid w:val="00895F25"/>
    <w:rsid w:val="00897D18"/>
    <w:rsid w:val="008A2322"/>
    <w:rsid w:val="008A39B9"/>
    <w:rsid w:val="008B0406"/>
    <w:rsid w:val="008B0D4C"/>
    <w:rsid w:val="008B2A22"/>
    <w:rsid w:val="008B31C0"/>
    <w:rsid w:val="008B31F5"/>
    <w:rsid w:val="008B3C0B"/>
    <w:rsid w:val="008B6D1B"/>
    <w:rsid w:val="008C13D4"/>
    <w:rsid w:val="008C26A0"/>
    <w:rsid w:val="008C2968"/>
    <w:rsid w:val="008C2CE3"/>
    <w:rsid w:val="008C62E2"/>
    <w:rsid w:val="008C670A"/>
    <w:rsid w:val="008D04ED"/>
    <w:rsid w:val="008D346A"/>
    <w:rsid w:val="008D63A2"/>
    <w:rsid w:val="008D75A7"/>
    <w:rsid w:val="008E0F8B"/>
    <w:rsid w:val="008E3769"/>
    <w:rsid w:val="008E45C1"/>
    <w:rsid w:val="008E5E0F"/>
    <w:rsid w:val="008F1DCA"/>
    <w:rsid w:val="008F1F4B"/>
    <w:rsid w:val="008F1FF1"/>
    <w:rsid w:val="008F2408"/>
    <w:rsid w:val="008F327B"/>
    <w:rsid w:val="008F63DB"/>
    <w:rsid w:val="008F6B86"/>
    <w:rsid w:val="008F7360"/>
    <w:rsid w:val="008F7EB6"/>
    <w:rsid w:val="00907A1A"/>
    <w:rsid w:val="00910050"/>
    <w:rsid w:val="0091442A"/>
    <w:rsid w:val="00914696"/>
    <w:rsid w:val="009205AE"/>
    <w:rsid w:val="00921012"/>
    <w:rsid w:val="00921352"/>
    <w:rsid w:val="0092288C"/>
    <w:rsid w:val="0092480E"/>
    <w:rsid w:val="00926CC8"/>
    <w:rsid w:val="009271F8"/>
    <w:rsid w:val="00927989"/>
    <w:rsid w:val="00930651"/>
    <w:rsid w:val="00932BAB"/>
    <w:rsid w:val="009331EF"/>
    <w:rsid w:val="00936702"/>
    <w:rsid w:val="00937D70"/>
    <w:rsid w:val="00946F08"/>
    <w:rsid w:val="009516C6"/>
    <w:rsid w:val="00952990"/>
    <w:rsid w:val="00952CF1"/>
    <w:rsid w:val="00954238"/>
    <w:rsid w:val="0095511B"/>
    <w:rsid w:val="00956418"/>
    <w:rsid w:val="009569A7"/>
    <w:rsid w:val="00962A1E"/>
    <w:rsid w:val="00964F78"/>
    <w:rsid w:val="0096547E"/>
    <w:rsid w:val="009723B6"/>
    <w:rsid w:val="0097324E"/>
    <w:rsid w:val="00973C9E"/>
    <w:rsid w:val="009744DA"/>
    <w:rsid w:val="00975622"/>
    <w:rsid w:val="00980997"/>
    <w:rsid w:val="009809CB"/>
    <w:rsid w:val="00982CBA"/>
    <w:rsid w:val="009836A9"/>
    <w:rsid w:val="00984226"/>
    <w:rsid w:val="00984271"/>
    <w:rsid w:val="00985A21"/>
    <w:rsid w:val="00986800"/>
    <w:rsid w:val="00987D05"/>
    <w:rsid w:val="00992030"/>
    <w:rsid w:val="009934CB"/>
    <w:rsid w:val="00993DA9"/>
    <w:rsid w:val="0099404F"/>
    <w:rsid w:val="00995CBD"/>
    <w:rsid w:val="00996159"/>
    <w:rsid w:val="00996E2C"/>
    <w:rsid w:val="00997413"/>
    <w:rsid w:val="00997DCF"/>
    <w:rsid w:val="009A05CD"/>
    <w:rsid w:val="009A14BB"/>
    <w:rsid w:val="009A1DE9"/>
    <w:rsid w:val="009A1E67"/>
    <w:rsid w:val="009A3122"/>
    <w:rsid w:val="009A4115"/>
    <w:rsid w:val="009B0430"/>
    <w:rsid w:val="009B1491"/>
    <w:rsid w:val="009B4BA6"/>
    <w:rsid w:val="009C0742"/>
    <w:rsid w:val="009C15DA"/>
    <w:rsid w:val="009C3159"/>
    <w:rsid w:val="009D0E61"/>
    <w:rsid w:val="009D2CD1"/>
    <w:rsid w:val="009D64CC"/>
    <w:rsid w:val="009D7A2E"/>
    <w:rsid w:val="009E1B1F"/>
    <w:rsid w:val="009E1D2F"/>
    <w:rsid w:val="009E2E54"/>
    <w:rsid w:val="009E4F03"/>
    <w:rsid w:val="009E5114"/>
    <w:rsid w:val="009E7302"/>
    <w:rsid w:val="009E7923"/>
    <w:rsid w:val="009F08D5"/>
    <w:rsid w:val="009F1A83"/>
    <w:rsid w:val="009F1F68"/>
    <w:rsid w:val="009F4AE6"/>
    <w:rsid w:val="009F5794"/>
    <w:rsid w:val="009F69F1"/>
    <w:rsid w:val="009F6E70"/>
    <w:rsid w:val="009F7603"/>
    <w:rsid w:val="00A03289"/>
    <w:rsid w:val="00A101A3"/>
    <w:rsid w:val="00A10F1B"/>
    <w:rsid w:val="00A112E5"/>
    <w:rsid w:val="00A11576"/>
    <w:rsid w:val="00A12BE1"/>
    <w:rsid w:val="00A13FE4"/>
    <w:rsid w:val="00A172DC"/>
    <w:rsid w:val="00A21CA6"/>
    <w:rsid w:val="00A23ED0"/>
    <w:rsid w:val="00A329ED"/>
    <w:rsid w:val="00A35C20"/>
    <w:rsid w:val="00A36D30"/>
    <w:rsid w:val="00A37FA2"/>
    <w:rsid w:val="00A401B0"/>
    <w:rsid w:val="00A41D80"/>
    <w:rsid w:val="00A425FB"/>
    <w:rsid w:val="00A42AB1"/>
    <w:rsid w:val="00A472EE"/>
    <w:rsid w:val="00A47790"/>
    <w:rsid w:val="00A518C5"/>
    <w:rsid w:val="00A51B44"/>
    <w:rsid w:val="00A527D0"/>
    <w:rsid w:val="00A52B84"/>
    <w:rsid w:val="00A54EF2"/>
    <w:rsid w:val="00A569F1"/>
    <w:rsid w:val="00A56CDF"/>
    <w:rsid w:val="00A57628"/>
    <w:rsid w:val="00A60807"/>
    <w:rsid w:val="00A612D6"/>
    <w:rsid w:val="00A61906"/>
    <w:rsid w:val="00A625CC"/>
    <w:rsid w:val="00A62722"/>
    <w:rsid w:val="00A650A5"/>
    <w:rsid w:val="00A6551E"/>
    <w:rsid w:val="00A6774B"/>
    <w:rsid w:val="00A67BAE"/>
    <w:rsid w:val="00A67FB8"/>
    <w:rsid w:val="00A70869"/>
    <w:rsid w:val="00A7110D"/>
    <w:rsid w:val="00A717CE"/>
    <w:rsid w:val="00A71F2B"/>
    <w:rsid w:val="00A72573"/>
    <w:rsid w:val="00A72F92"/>
    <w:rsid w:val="00A8206F"/>
    <w:rsid w:val="00A82628"/>
    <w:rsid w:val="00A82F8F"/>
    <w:rsid w:val="00A8487E"/>
    <w:rsid w:val="00A85558"/>
    <w:rsid w:val="00A86EFB"/>
    <w:rsid w:val="00A87C8F"/>
    <w:rsid w:val="00A92342"/>
    <w:rsid w:val="00A93033"/>
    <w:rsid w:val="00A931B3"/>
    <w:rsid w:val="00A938CD"/>
    <w:rsid w:val="00A93B05"/>
    <w:rsid w:val="00A95D2B"/>
    <w:rsid w:val="00A976F5"/>
    <w:rsid w:val="00AA0024"/>
    <w:rsid w:val="00AA0DA8"/>
    <w:rsid w:val="00AA1238"/>
    <w:rsid w:val="00AA3445"/>
    <w:rsid w:val="00AA60DD"/>
    <w:rsid w:val="00AA695B"/>
    <w:rsid w:val="00AA6FF8"/>
    <w:rsid w:val="00AA7F94"/>
    <w:rsid w:val="00AB3043"/>
    <w:rsid w:val="00AB3984"/>
    <w:rsid w:val="00AB3A92"/>
    <w:rsid w:val="00AB4F50"/>
    <w:rsid w:val="00AB515A"/>
    <w:rsid w:val="00AB58EB"/>
    <w:rsid w:val="00AB5BC5"/>
    <w:rsid w:val="00AB605F"/>
    <w:rsid w:val="00AB61C6"/>
    <w:rsid w:val="00AB6EA5"/>
    <w:rsid w:val="00AB73A6"/>
    <w:rsid w:val="00AC1C76"/>
    <w:rsid w:val="00AC1D8F"/>
    <w:rsid w:val="00AC55F2"/>
    <w:rsid w:val="00AD0C0F"/>
    <w:rsid w:val="00AD0D68"/>
    <w:rsid w:val="00AD196C"/>
    <w:rsid w:val="00AD3914"/>
    <w:rsid w:val="00AD6A3C"/>
    <w:rsid w:val="00AE0D4D"/>
    <w:rsid w:val="00AE1964"/>
    <w:rsid w:val="00AE3160"/>
    <w:rsid w:val="00AE33C4"/>
    <w:rsid w:val="00AE4FF1"/>
    <w:rsid w:val="00AE6484"/>
    <w:rsid w:val="00AE7D14"/>
    <w:rsid w:val="00B000E3"/>
    <w:rsid w:val="00B003F8"/>
    <w:rsid w:val="00B036A9"/>
    <w:rsid w:val="00B046EE"/>
    <w:rsid w:val="00B06F9D"/>
    <w:rsid w:val="00B07CCA"/>
    <w:rsid w:val="00B117DC"/>
    <w:rsid w:val="00B16CDA"/>
    <w:rsid w:val="00B206EF"/>
    <w:rsid w:val="00B228C7"/>
    <w:rsid w:val="00B23323"/>
    <w:rsid w:val="00B23917"/>
    <w:rsid w:val="00B23EE2"/>
    <w:rsid w:val="00B26547"/>
    <w:rsid w:val="00B310B8"/>
    <w:rsid w:val="00B311BE"/>
    <w:rsid w:val="00B33361"/>
    <w:rsid w:val="00B37076"/>
    <w:rsid w:val="00B373A6"/>
    <w:rsid w:val="00B40CC8"/>
    <w:rsid w:val="00B4104C"/>
    <w:rsid w:val="00B42F3F"/>
    <w:rsid w:val="00B43117"/>
    <w:rsid w:val="00B452ED"/>
    <w:rsid w:val="00B45A65"/>
    <w:rsid w:val="00B46F10"/>
    <w:rsid w:val="00B47CA0"/>
    <w:rsid w:val="00B504C3"/>
    <w:rsid w:val="00B507C6"/>
    <w:rsid w:val="00B550F0"/>
    <w:rsid w:val="00B553A8"/>
    <w:rsid w:val="00B56E8A"/>
    <w:rsid w:val="00B60893"/>
    <w:rsid w:val="00B6094E"/>
    <w:rsid w:val="00B60A1B"/>
    <w:rsid w:val="00B64E5B"/>
    <w:rsid w:val="00B70070"/>
    <w:rsid w:val="00B7129B"/>
    <w:rsid w:val="00B71319"/>
    <w:rsid w:val="00B71E99"/>
    <w:rsid w:val="00B74849"/>
    <w:rsid w:val="00B76C4B"/>
    <w:rsid w:val="00B76ECA"/>
    <w:rsid w:val="00B8123E"/>
    <w:rsid w:val="00B83B81"/>
    <w:rsid w:val="00B86DBB"/>
    <w:rsid w:val="00B94128"/>
    <w:rsid w:val="00B950B7"/>
    <w:rsid w:val="00B95F0B"/>
    <w:rsid w:val="00B979B9"/>
    <w:rsid w:val="00BA0A28"/>
    <w:rsid w:val="00BA1693"/>
    <w:rsid w:val="00BA1BF2"/>
    <w:rsid w:val="00BA50C2"/>
    <w:rsid w:val="00BA6919"/>
    <w:rsid w:val="00BA7921"/>
    <w:rsid w:val="00BB049B"/>
    <w:rsid w:val="00BB10C2"/>
    <w:rsid w:val="00BB401A"/>
    <w:rsid w:val="00BB45BA"/>
    <w:rsid w:val="00BC0CC1"/>
    <w:rsid w:val="00BC2C0F"/>
    <w:rsid w:val="00BC2C89"/>
    <w:rsid w:val="00BC7565"/>
    <w:rsid w:val="00BD0BA8"/>
    <w:rsid w:val="00BD2AB7"/>
    <w:rsid w:val="00BD3AD4"/>
    <w:rsid w:val="00BD4BBC"/>
    <w:rsid w:val="00BD4EDC"/>
    <w:rsid w:val="00BD6CD5"/>
    <w:rsid w:val="00BE03B3"/>
    <w:rsid w:val="00BE0944"/>
    <w:rsid w:val="00BE3F0E"/>
    <w:rsid w:val="00BE70ED"/>
    <w:rsid w:val="00BE7254"/>
    <w:rsid w:val="00BF36D2"/>
    <w:rsid w:val="00BF6E27"/>
    <w:rsid w:val="00C002D7"/>
    <w:rsid w:val="00C0072E"/>
    <w:rsid w:val="00C01A82"/>
    <w:rsid w:val="00C037CB"/>
    <w:rsid w:val="00C03A23"/>
    <w:rsid w:val="00C04B77"/>
    <w:rsid w:val="00C04D4F"/>
    <w:rsid w:val="00C07F86"/>
    <w:rsid w:val="00C135CC"/>
    <w:rsid w:val="00C15205"/>
    <w:rsid w:val="00C15F07"/>
    <w:rsid w:val="00C16439"/>
    <w:rsid w:val="00C16625"/>
    <w:rsid w:val="00C16F4F"/>
    <w:rsid w:val="00C1705A"/>
    <w:rsid w:val="00C170AC"/>
    <w:rsid w:val="00C21A04"/>
    <w:rsid w:val="00C22F79"/>
    <w:rsid w:val="00C250C7"/>
    <w:rsid w:val="00C301D5"/>
    <w:rsid w:val="00C321B0"/>
    <w:rsid w:val="00C3247E"/>
    <w:rsid w:val="00C33F56"/>
    <w:rsid w:val="00C3427C"/>
    <w:rsid w:val="00C35196"/>
    <w:rsid w:val="00C35E3D"/>
    <w:rsid w:val="00C36A45"/>
    <w:rsid w:val="00C37092"/>
    <w:rsid w:val="00C40042"/>
    <w:rsid w:val="00C507B6"/>
    <w:rsid w:val="00C5202E"/>
    <w:rsid w:val="00C60515"/>
    <w:rsid w:val="00C647C5"/>
    <w:rsid w:val="00C67C1B"/>
    <w:rsid w:val="00C72B33"/>
    <w:rsid w:val="00C73351"/>
    <w:rsid w:val="00C75604"/>
    <w:rsid w:val="00C7728A"/>
    <w:rsid w:val="00C817EB"/>
    <w:rsid w:val="00C82F18"/>
    <w:rsid w:val="00C83664"/>
    <w:rsid w:val="00C84E14"/>
    <w:rsid w:val="00C86AF7"/>
    <w:rsid w:val="00C923E1"/>
    <w:rsid w:val="00C9649E"/>
    <w:rsid w:val="00C968EA"/>
    <w:rsid w:val="00C977BB"/>
    <w:rsid w:val="00CA0862"/>
    <w:rsid w:val="00CA0D2B"/>
    <w:rsid w:val="00CA185D"/>
    <w:rsid w:val="00CB20F2"/>
    <w:rsid w:val="00CB26B7"/>
    <w:rsid w:val="00CB291A"/>
    <w:rsid w:val="00CB408F"/>
    <w:rsid w:val="00CB5F1C"/>
    <w:rsid w:val="00CC0513"/>
    <w:rsid w:val="00CC2386"/>
    <w:rsid w:val="00CC3D05"/>
    <w:rsid w:val="00CC4D76"/>
    <w:rsid w:val="00CC77DD"/>
    <w:rsid w:val="00CD06C4"/>
    <w:rsid w:val="00CD1F68"/>
    <w:rsid w:val="00CD51A2"/>
    <w:rsid w:val="00CE01D1"/>
    <w:rsid w:val="00CE0750"/>
    <w:rsid w:val="00CE12F2"/>
    <w:rsid w:val="00CE4FCE"/>
    <w:rsid w:val="00CE63F7"/>
    <w:rsid w:val="00CE7126"/>
    <w:rsid w:val="00CE7699"/>
    <w:rsid w:val="00CE7F35"/>
    <w:rsid w:val="00CF0F3F"/>
    <w:rsid w:val="00CF2D6C"/>
    <w:rsid w:val="00CF3317"/>
    <w:rsid w:val="00CF4349"/>
    <w:rsid w:val="00CF5002"/>
    <w:rsid w:val="00CF529B"/>
    <w:rsid w:val="00CF5E55"/>
    <w:rsid w:val="00CF613A"/>
    <w:rsid w:val="00CF6278"/>
    <w:rsid w:val="00CF74AD"/>
    <w:rsid w:val="00D036C9"/>
    <w:rsid w:val="00D0388A"/>
    <w:rsid w:val="00D05EC5"/>
    <w:rsid w:val="00D078F5"/>
    <w:rsid w:val="00D11CE8"/>
    <w:rsid w:val="00D12180"/>
    <w:rsid w:val="00D13241"/>
    <w:rsid w:val="00D13373"/>
    <w:rsid w:val="00D13793"/>
    <w:rsid w:val="00D13D2D"/>
    <w:rsid w:val="00D141AD"/>
    <w:rsid w:val="00D14F8C"/>
    <w:rsid w:val="00D153A9"/>
    <w:rsid w:val="00D163E8"/>
    <w:rsid w:val="00D20F4B"/>
    <w:rsid w:val="00D24752"/>
    <w:rsid w:val="00D2602B"/>
    <w:rsid w:val="00D261E2"/>
    <w:rsid w:val="00D30D8C"/>
    <w:rsid w:val="00D324D0"/>
    <w:rsid w:val="00D32754"/>
    <w:rsid w:val="00D3561A"/>
    <w:rsid w:val="00D37A57"/>
    <w:rsid w:val="00D40582"/>
    <w:rsid w:val="00D418DF"/>
    <w:rsid w:val="00D44776"/>
    <w:rsid w:val="00D4648B"/>
    <w:rsid w:val="00D5038F"/>
    <w:rsid w:val="00D57D80"/>
    <w:rsid w:val="00D60E7E"/>
    <w:rsid w:val="00D613CD"/>
    <w:rsid w:val="00D626E4"/>
    <w:rsid w:val="00D629EE"/>
    <w:rsid w:val="00D64A98"/>
    <w:rsid w:val="00D67B02"/>
    <w:rsid w:val="00D67BD5"/>
    <w:rsid w:val="00D67FDE"/>
    <w:rsid w:val="00D709D8"/>
    <w:rsid w:val="00D70C49"/>
    <w:rsid w:val="00D735E3"/>
    <w:rsid w:val="00D74F09"/>
    <w:rsid w:val="00D75409"/>
    <w:rsid w:val="00D770CB"/>
    <w:rsid w:val="00D81D70"/>
    <w:rsid w:val="00D82866"/>
    <w:rsid w:val="00D8602E"/>
    <w:rsid w:val="00D860A6"/>
    <w:rsid w:val="00D87609"/>
    <w:rsid w:val="00D90D08"/>
    <w:rsid w:val="00D93445"/>
    <w:rsid w:val="00D946A4"/>
    <w:rsid w:val="00D94E7B"/>
    <w:rsid w:val="00DA1E48"/>
    <w:rsid w:val="00DA2B51"/>
    <w:rsid w:val="00DA5B62"/>
    <w:rsid w:val="00DA60B5"/>
    <w:rsid w:val="00DA64F9"/>
    <w:rsid w:val="00DA66E5"/>
    <w:rsid w:val="00DB1501"/>
    <w:rsid w:val="00DB4368"/>
    <w:rsid w:val="00DC1814"/>
    <w:rsid w:val="00DC5366"/>
    <w:rsid w:val="00DC66CB"/>
    <w:rsid w:val="00DC68D9"/>
    <w:rsid w:val="00DC69E4"/>
    <w:rsid w:val="00DD0A95"/>
    <w:rsid w:val="00DD0F7B"/>
    <w:rsid w:val="00DD1F41"/>
    <w:rsid w:val="00DD21EB"/>
    <w:rsid w:val="00DD3803"/>
    <w:rsid w:val="00DD4F87"/>
    <w:rsid w:val="00DD5C39"/>
    <w:rsid w:val="00DE0B60"/>
    <w:rsid w:val="00DE0EE5"/>
    <w:rsid w:val="00DE36B6"/>
    <w:rsid w:val="00DE5AEF"/>
    <w:rsid w:val="00DE5BA8"/>
    <w:rsid w:val="00DE78D3"/>
    <w:rsid w:val="00DF09D0"/>
    <w:rsid w:val="00DF0EE1"/>
    <w:rsid w:val="00DF3C26"/>
    <w:rsid w:val="00E0150E"/>
    <w:rsid w:val="00E016FD"/>
    <w:rsid w:val="00E03332"/>
    <w:rsid w:val="00E04DF8"/>
    <w:rsid w:val="00E057E1"/>
    <w:rsid w:val="00E0649B"/>
    <w:rsid w:val="00E06BF0"/>
    <w:rsid w:val="00E06ECF"/>
    <w:rsid w:val="00E10CFC"/>
    <w:rsid w:val="00E12DF0"/>
    <w:rsid w:val="00E13A23"/>
    <w:rsid w:val="00E169E5"/>
    <w:rsid w:val="00E16A35"/>
    <w:rsid w:val="00E17009"/>
    <w:rsid w:val="00E21EE3"/>
    <w:rsid w:val="00E2260B"/>
    <w:rsid w:val="00E22CB1"/>
    <w:rsid w:val="00E240A3"/>
    <w:rsid w:val="00E2490A"/>
    <w:rsid w:val="00E26146"/>
    <w:rsid w:val="00E26BD7"/>
    <w:rsid w:val="00E31AF7"/>
    <w:rsid w:val="00E33328"/>
    <w:rsid w:val="00E33A2F"/>
    <w:rsid w:val="00E36ACD"/>
    <w:rsid w:val="00E36AD1"/>
    <w:rsid w:val="00E3769E"/>
    <w:rsid w:val="00E4184E"/>
    <w:rsid w:val="00E41991"/>
    <w:rsid w:val="00E441FC"/>
    <w:rsid w:val="00E44D77"/>
    <w:rsid w:val="00E45037"/>
    <w:rsid w:val="00E4542D"/>
    <w:rsid w:val="00E464BB"/>
    <w:rsid w:val="00E478B3"/>
    <w:rsid w:val="00E478CF"/>
    <w:rsid w:val="00E536F9"/>
    <w:rsid w:val="00E54EBF"/>
    <w:rsid w:val="00E5753B"/>
    <w:rsid w:val="00E57CBD"/>
    <w:rsid w:val="00E601A8"/>
    <w:rsid w:val="00E61EE0"/>
    <w:rsid w:val="00E61EF8"/>
    <w:rsid w:val="00E6213D"/>
    <w:rsid w:val="00E62326"/>
    <w:rsid w:val="00E63DB0"/>
    <w:rsid w:val="00E65F67"/>
    <w:rsid w:val="00E66DD7"/>
    <w:rsid w:val="00E7412F"/>
    <w:rsid w:val="00E767AB"/>
    <w:rsid w:val="00E77450"/>
    <w:rsid w:val="00E779AD"/>
    <w:rsid w:val="00E779F1"/>
    <w:rsid w:val="00E94D09"/>
    <w:rsid w:val="00E94FF9"/>
    <w:rsid w:val="00EA2B3A"/>
    <w:rsid w:val="00EA5579"/>
    <w:rsid w:val="00EA6C9A"/>
    <w:rsid w:val="00EA738E"/>
    <w:rsid w:val="00EB2471"/>
    <w:rsid w:val="00EB31D8"/>
    <w:rsid w:val="00EB3B18"/>
    <w:rsid w:val="00EC0C4C"/>
    <w:rsid w:val="00EC1CAD"/>
    <w:rsid w:val="00EC2B2A"/>
    <w:rsid w:val="00ED017D"/>
    <w:rsid w:val="00ED0695"/>
    <w:rsid w:val="00ED2D05"/>
    <w:rsid w:val="00ED4150"/>
    <w:rsid w:val="00ED4A2D"/>
    <w:rsid w:val="00ED60C6"/>
    <w:rsid w:val="00ED665D"/>
    <w:rsid w:val="00ED7239"/>
    <w:rsid w:val="00EE0D98"/>
    <w:rsid w:val="00EE6C97"/>
    <w:rsid w:val="00EF030F"/>
    <w:rsid w:val="00EF09ED"/>
    <w:rsid w:val="00EF17A2"/>
    <w:rsid w:val="00EF3B2C"/>
    <w:rsid w:val="00EF7CDE"/>
    <w:rsid w:val="00F0389D"/>
    <w:rsid w:val="00F051F8"/>
    <w:rsid w:val="00F05479"/>
    <w:rsid w:val="00F054E3"/>
    <w:rsid w:val="00F1055E"/>
    <w:rsid w:val="00F15BD7"/>
    <w:rsid w:val="00F16372"/>
    <w:rsid w:val="00F17F7A"/>
    <w:rsid w:val="00F21FB1"/>
    <w:rsid w:val="00F22704"/>
    <w:rsid w:val="00F253CA"/>
    <w:rsid w:val="00F25D5A"/>
    <w:rsid w:val="00F30DD8"/>
    <w:rsid w:val="00F30FEF"/>
    <w:rsid w:val="00F31A8F"/>
    <w:rsid w:val="00F3285F"/>
    <w:rsid w:val="00F34DC8"/>
    <w:rsid w:val="00F34E06"/>
    <w:rsid w:val="00F366F1"/>
    <w:rsid w:val="00F378D4"/>
    <w:rsid w:val="00F42348"/>
    <w:rsid w:val="00F42CDF"/>
    <w:rsid w:val="00F43C74"/>
    <w:rsid w:val="00F44CFF"/>
    <w:rsid w:val="00F45BAC"/>
    <w:rsid w:val="00F47408"/>
    <w:rsid w:val="00F515AF"/>
    <w:rsid w:val="00F53DFE"/>
    <w:rsid w:val="00F54909"/>
    <w:rsid w:val="00F5567E"/>
    <w:rsid w:val="00F5710C"/>
    <w:rsid w:val="00F6187F"/>
    <w:rsid w:val="00F6469B"/>
    <w:rsid w:val="00F64945"/>
    <w:rsid w:val="00F71716"/>
    <w:rsid w:val="00F72C15"/>
    <w:rsid w:val="00F7532E"/>
    <w:rsid w:val="00F75BC4"/>
    <w:rsid w:val="00F804D4"/>
    <w:rsid w:val="00F8276D"/>
    <w:rsid w:val="00F84D2B"/>
    <w:rsid w:val="00F85274"/>
    <w:rsid w:val="00F8594F"/>
    <w:rsid w:val="00F86EBA"/>
    <w:rsid w:val="00F9101B"/>
    <w:rsid w:val="00F950DF"/>
    <w:rsid w:val="00F95581"/>
    <w:rsid w:val="00F9746A"/>
    <w:rsid w:val="00FA4FE7"/>
    <w:rsid w:val="00FA5477"/>
    <w:rsid w:val="00FB3E0E"/>
    <w:rsid w:val="00FB5902"/>
    <w:rsid w:val="00FB6E27"/>
    <w:rsid w:val="00FB7325"/>
    <w:rsid w:val="00FC09BC"/>
    <w:rsid w:val="00FC15E9"/>
    <w:rsid w:val="00FC27F9"/>
    <w:rsid w:val="00FC3B08"/>
    <w:rsid w:val="00FC69CC"/>
    <w:rsid w:val="00FD01A6"/>
    <w:rsid w:val="00FD06F1"/>
    <w:rsid w:val="00FD0C1C"/>
    <w:rsid w:val="00FD1746"/>
    <w:rsid w:val="00FD4AE2"/>
    <w:rsid w:val="00FD5310"/>
    <w:rsid w:val="00FD7D36"/>
    <w:rsid w:val="00FE0EE9"/>
    <w:rsid w:val="00FE22DF"/>
    <w:rsid w:val="00FE6851"/>
    <w:rsid w:val="00FF266C"/>
    <w:rsid w:val="00FF26C0"/>
    <w:rsid w:val="00FF2A63"/>
    <w:rsid w:val="00FF6BC7"/>
    <w:rsid w:val="185E4AB2"/>
    <w:rsid w:val="2279AD04"/>
    <w:rsid w:val="4345E4AB"/>
    <w:rsid w:val="674A8BE8"/>
    <w:rsid w:val="6A0058A1"/>
    <w:rsid w:val="6D1181BF"/>
    <w:rsid w:val="78B76C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63454"/>
  <w15:chartTrackingRefBased/>
  <w15:docId w15:val="{13BB29BF-DCB5-494E-B660-11EF4AFD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41FAE"/>
  </w:style>
  <w:style w:type="paragraph" w:styleId="Titre1">
    <w:name w:val="heading 1"/>
    <w:next w:val="Normal"/>
    <w:link w:val="Titre1Car"/>
    <w:uiPriority w:val="9"/>
    <w:qFormat/>
    <w:rsid w:val="00DE78D3"/>
    <w:pPr>
      <w:spacing w:after="120"/>
      <w:outlineLvl w:val="0"/>
    </w:pPr>
    <w:rPr>
      <w:rFonts w:ascii="Arial" w:hAnsi="Arial"/>
      <w:b/>
    </w:rPr>
  </w:style>
  <w:style w:type="paragraph" w:styleId="Titre2">
    <w:name w:val="heading 2"/>
    <w:basedOn w:val="Normal"/>
    <w:next w:val="Normal"/>
    <w:link w:val="Titre2Car"/>
    <w:uiPriority w:val="9"/>
    <w:qFormat/>
    <w:rsid w:val="0052447F"/>
    <w:pPr>
      <w:keepNext/>
      <w:keepLines/>
      <w:spacing w:before="40" w:after="0"/>
      <w:outlineLvl w:val="1"/>
    </w:pPr>
    <w:rPr>
      <w:rFonts w:asciiTheme="majorHAnsi" w:eastAsiaTheme="majorEastAsia" w:hAnsiTheme="majorHAnsi" w:cstheme="majorBidi"/>
      <w:color w:val="E80C0C" w:themeColor="accent1" w:themeShade="BF"/>
      <w:sz w:val="26"/>
      <w:szCs w:val="26"/>
    </w:rPr>
  </w:style>
  <w:style w:type="paragraph" w:styleId="Titre3">
    <w:name w:val="heading 3"/>
    <w:basedOn w:val="Normal"/>
    <w:next w:val="Normal"/>
    <w:link w:val="Titre3Car"/>
    <w:uiPriority w:val="9"/>
    <w:semiHidden/>
    <w:qFormat/>
    <w:rsid w:val="0052447F"/>
    <w:pPr>
      <w:keepNext/>
      <w:keepLines/>
      <w:spacing w:before="40" w:after="0"/>
      <w:outlineLvl w:val="2"/>
    </w:pPr>
    <w:rPr>
      <w:rFonts w:asciiTheme="majorHAnsi" w:eastAsiaTheme="majorEastAsia" w:hAnsiTheme="majorHAnsi" w:cstheme="majorBidi"/>
      <w:color w:val="9A0808" w:themeColor="accent1" w:themeShade="7F"/>
      <w:sz w:val="24"/>
      <w:szCs w:val="24"/>
    </w:rPr>
  </w:style>
  <w:style w:type="paragraph" w:styleId="Titre6">
    <w:name w:val="heading 6"/>
    <w:basedOn w:val="Normal"/>
    <w:next w:val="Normal"/>
    <w:link w:val="Titre6Car"/>
    <w:uiPriority w:val="9"/>
    <w:semiHidden/>
    <w:qFormat/>
    <w:rsid w:val="00825B58"/>
    <w:pPr>
      <w:keepNext/>
      <w:keepLines/>
      <w:spacing w:before="40" w:after="0"/>
      <w:outlineLvl w:val="5"/>
    </w:pPr>
    <w:rPr>
      <w:rFonts w:eastAsiaTheme="majorEastAsia" w:cstheme="majorBidi"/>
      <w:i/>
      <w:iC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semiHidden/>
    <w:qFormat/>
    <w:rsid w:val="00F051F8"/>
    <w:pPr>
      <w:spacing w:after="0" w:line="240" w:lineRule="auto"/>
    </w:pPr>
    <w:rPr>
      <w:color w:val="464F61" w:themeColor="text2"/>
      <w:sz w:val="20"/>
      <w:szCs w:val="20"/>
    </w:rPr>
  </w:style>
  <w:style w:type="character" w:customStyle="1" w:styleId="Titre1Car">
    <w:name w:val="Titre 1 Car"/>
    <w:basedOn w:val="Policepardfaut"/>
    <w:link w:val="Titre1"/>
    <w:uiPriority w:val="9"/>
    <w:semiHidden/>
    <w:rsid w:val="007F5708"/>
    <w:rPr>
      <w:rFonts w:ascii="Arial" w:hAnsi="Arial"/>
      <w:b/>
    </w:rPr>
  </w:style>
  <w:style w:type="character" w:styleId="Accentuation">
    <w:name w:val="Emphasis"/>
    <w:basedOn w:val="Policepardfaut"/>
    <w:uiPriority w:val="20"/>
    <w:qFormat/>
    <w:rsid w:val="00DE78D3"/>
    <w:rPr>
      <w:i/>
      <w:iCs/>
    </w:rPr>
  </w:style>
  <w:style w:type="character" w:styleId="lev">
    <w:name w:val="Strong"/>
    <w:basedOn w:val="Policepardfaut"/>
    <w:uiPriority w:val="40"/>
    <w:qFormat/>
    <w:rsid w:val="00DE78D3"/>
    <w:rPr>
      <w:b/>
      <w:bCs/>
    </w:rPr>
  </w:style>
  <w:style w:type="character" w:styleId="Appeldenotedefin">
    <w:name w:val="endnote reference"/>
    <w:basedOn w:val="Policepardfaut"/>
    <w:uiPriority w:val="99"/>
    <w:semiHidden/>
    <w:unhideWhenUsed/>
    <w:rsid w:val="00DE78D3"/>
    <w:rPr>
      <w:vertAlign w:val="superscript"/>
    </w:rPr>
  </w:style>
  <w:style w:type="paragraph" w:customStyle="1" w:styleId="PATHbodytext">
    <w:name w:val="PATH body text"/>
    <w:link w:val="PATHbodytextChar"/>
    <w:uiPriority w:val="9"/>
    <w:qFormat/>
    <w:rsid w:val="00123F9A"/>
    <w:pPr>
      <w:spacing w:after="120" w:line="288" w:lineRule="auto"/>
    </w:pPr>
    <w:rPr>
      <w:rFonts w:ascii="Arial" w:hAnsi="Arial"/>
      <w:sz w:val="20"/>
    </w:rPr>
  </w:style>
  <w:style w:type="paragraph" w:customStyle="1" w:styleId="PATHheading2">
    <w:name w:val="PATH heading 2"/>
    <w:next w:val="PATHbodytext"/>
    <w:link w:val="PATHheading2Char"/>
    <w:uiPriority w:val="19"/>
    <w:qFormat/>
    <w:rsid w:val="00A85558"/>
    <w:pPr>
      <w:keepNext/>
      <w:spacing w:before="240" w:after="120" w:line="288" w:lineRule="auto"/>
      <w:outlineLvl w:val="1"/>
    </w:pPr>
    <w:rPr>
      <w:rFonts w:ascii="Arial" w:hAnsi="Arial"/>
      <w:b/>
      <w:color w:val="000000" w:themeColor="text1"/>
      <w:sz w:val="28"/>
    </w:rPr>
  </w:style>
  <w:style w:type="character" w:customStyle="1" w:styleId="PATHbodytextChar">
    <w:name w:val="PATH body text Char"/>
    <w:basedOn w:val="Policepardfaut"/>
    <w:link w:val="PATHbodytext"/>
    <w:uiPriority w:val="9"/>
    <w:rsid w:val="00123F9A"/>
    <w:rPr>
      <w:rFonts w:ascii="Arial" w:hAnsi="Arial"/>
      <w:sz w:val="20"/>
    </w:rPr>
  </w:style>
  <w:style w:type="paragraph" w:customStyle="1" w:styleId="PATHheading3">
    <w:name w:val="PATH heading 3"/>
    <w:next w:val="PATHbodytext"/>
    <w:link w:val="PATHheading3Char"/>
    <w:uiPriority w:val="19"/>
    <w:qFormat/>
    <w:rsid w:val="000E297C"/>
    <w:pPr>
      <w:keepNext/>
      <w:spacing w:before="240" w:after="120" w:line="288" w:lineRule="auto"/>
      <w:outlineLvl w:val="2"/>
    </w:pPr>
    <w:rPr>
      <w:rFonts w:ascii="Arial" w:hAnsi="Arial"/>
      <w:b/>
    </w:rPr>
  </w:style>
  <w:style w:type="character" w:customStyle="1" w:styleId="PATHheading2Char">
    <w:name w:val="PATH heading 2 Char"/>
    <w:basedOn w:val="Titre1Car"/>
    <w:link w:val="PATHheading2"/>
    <w:uiPriority w:val="19"/>
    <w:rsid w:val="00A85558"/>
    <w:rPr>
      <w:rFonts w:ascii="Arial" w:hAnsi="Arial"/>
      <w:b/>
      <w:color w:val="000000" w:themeColor="text1"/>
      <w:sz w:val="28"/>
    </w:rPr>
  </w:style>
  <w:style w:type="paragraph" w:customStyle="1" w:styleId="PATHheading4">
    <w:name w:val="PATH heading 4"/>
    <w:next w:val="PATHbodytext"/>
    <w:link w:val="PATHheading4Char"/>
    <w:uiPriority w:val="19"/>
    <w:qFormat/>
    <w:rsid w:val="005F4D29"/>
    <w:pPr>
      <w:keepNext/>
      <w:spacing w:before="240" w:after="120" w:line="288" w:lineRule="auto"/>
      <w:outlineLvl w:val="3"/>
    </w:pPr>
    <w:rPr>
      <w:rFonts w:ascii="Arial" w:hAnsi="Arial"/>
      <w:b/>
      <w:sz w:val="20"/>
    </w:rPr>
  </w:style>
  <w:style w:type="character" w:customStyle="1" w:styleId="PATHheading3Char">
    <w:name w:val="PATH heading 3 Char"/>
    <w:basedOn w:val="Policepardfaut"/>
    <w:link w:val="PATHheading3"/>
    <w:uiPriority w:val="19"/>
    <w:rsid w:val="000E297C"/>
    <w:rPr>
      <w:rFonts w:ascii="Arial" w:hAnsi="Arial"/>
      <w:b/>
    </w:rPr>
  </w:style>
  <w:style w:type="paragraph" w:customStyle="1" w:styleId="PATHphotocaption">
    <w:name w:val="PATH photo caption"/>
    <w:next w:val="PATHbodytext"/>
    <w:link w:val="PATHphotocaptionChar"/>
    <w:uiPriority w:val="9"/>
    <w:qFormat/>
    <w:rsid w:val="00123F9A"/>
    <w:pPr>
      <w:spacing w:after="360" w:line="288" w:lineRule="auto"/>
    </w:pPr>
    <w:rPr>
      <w:rFonts w:ascii="Arial" w:hAnsi="Arial"/>
      <w:iCs/>
      <w:sz w:val="18"/>
      <w:szCs w:val="18"/>
    </w:rPr>
  </w:style>
  <w:style w:type="character" w:customStyle="1" w:styleId="PATHheading4Char">
    <w:name w:val="PATH heading 4 Char"/>
    <w:basedOn w:val="Policepardfaut"/>
    <w:link w:val="PATHheading4"/>
    <w:uiPriority w:val="19"/>
    <w:rsid w:val="005F4D29"/>
    <w:rPr>
      <w:rFonts w:ascii="Arial" w:hAnsi="Arial"/>
      <w:b/>
      <w:sz w:val="20"/>
    </w:rPr>
  </w:style>
  <w:style w:type="paragraph" w:customStyle="1" w:styleId="PATHheading1">
    <w:name w:val="PATH heading 1"/>
    <w:link w:val="PATHheading1Char"/>
    <w:uiPriority w:val="19"/>
    <w:qFormat/>
    <w:rsid w:val="000E297C"/>
    <w:pPr>
      <w:keepNext/>
      <w:spacing w:before="480" w:after="120" w:line="288" w:lineRule="auto"/>
      <w:outlineLvl w:val="0"/>
    </w:pPr>
    <w:rPr>
      <w:rFonts w:ascii="Arial" w:hAnsi="Arial"/>
      <w:b/>
      <w:sz w:val="36"/>
      <w:szCs w:val="32"/>
    </w:rPr>
  </w:style>
  <w:style w:type="character" w:customStyle="1" w:styleId="PATHphotocaptionChar">
    <w:name w:val="PATH photo caption Char"/>
    <w:basedOn w:val="Policepardfaut"/>
    <w:link w:val="PATHphotocaption"/>
    <w:uiPriority w:val="9"/>
    <w:rsid w:val="00123F9A"/>
    <w:rPr>
      <w:rFonts w:ascii="Arial" w:hAnsi="Arial"/>
      <w:iCs/>
      <w:sz w:val="18"/>
      <w:szCs w:val="18"/>
    </w:rPr>
  </w:style>
  <w:style w:type="character" w:customStyle="1" w:styleId="PATHheading1Char">
    <w:name w:val="PATH heading 1 Char"/>
    <w:basedOn w:val="Policepardfaut"/>
    <w:link w:val="PATHheading1"/>
    <w:uiPriority w:val="19"/>
    <w:rsid w:val="000E297C"/>
    <w:rPr>
      <w:rFonts w:ascii="Arial" w:hAnsi="Arial"/>
      <w:b/>
      <w:sz w:val="36"/>
      <w:szCs w:val="32"/>
    </w:rPr>
  </w:style>
  <w:style w:type="paragraph" w:customStyle="1" w:styleId="PATHcalloutpullquote">
    <w:name w:val="PATH callout/pull quote"/>
    <w:next w:val="PATHbodytext"/>
    <w:link w:val="PATHcalloutpullquoteChar"/>
    <w:uiPriority w:val="29"/>
    <w:qFormat/>
    <w:rsid w:val="00EC1CAD"/>
    <w:pPr>
      <w:spacing w:before="480" w:after="480" w:line="288" w:lineRule="auto"/>
      <w:ind w:left="1440" w:right="1440"/>
    </w:pPr>
    <w:rPr>
      <w:rFonts w:ascii="Arial" w:hAnsi="Arial"/>
      <w:color w:val="F65050" w:themeColor="accent1"/>
      <w:sz w:val="24"/>
    </w:rPr>
  </w:style>
  <w:style w:type="paragraph" w:customStyle="1" w:styleId="PATHbodytext-bullet1">
    <w:name w:val="PATH body text-bullet 1"/>
    <w:basedOn w:val="PATHbodytext"/>
    <w:link w:val="PATHbodytext-bullet1Char"/>
    <w:uiPriority w:val="9"/>
    <w:qFormat/>
    <w:rsid w:val="00626D3D"/>
    <w:pPr>
      <w:numPr>
        <w:numId w:val="1"/>
      </w:numPr>
      <w:ind w:left="288" w:hanging="288"/>
    </w:pPr>
  </w:style>
  <w:style w:type="character" w:customStyle="1" w:styleId="PATHcalloutpullquoteChar">
    <w:name w:val="PATH callout/pull quote Char"/>
    <w:basedOn w:val="Policepardfaut"/>
    <w:link w:val="PATHcalloutpullquote"/>
    <w:uiPriority w:val="29"/>
    <w:rsid w:val="00EC1CAD"/>
    <w:rPr>
      <w:rFonts w:ascii="Arial" w:hAnsi="Arial"/>
      <w:color w:val="F65050" w:themeColor="accent1"/>
      <w:sz w:val="24"/>
    </w:rPr>
  </w:style>
  <w:style w:type="character" w:customStyle="1" w:styleId="PATHbodytext-bullet1Char">
    <w:name w:val="PATH body text-bullet 1 Char"/>
    <w:basedOn w:val="PATHbodytextChar"/>
    <w:link w:val="PATHbodytext-bullet1"/>
    <w:uiPriority w:val="9"/>
    <w:rsid w:val="00626D3D"/>
    <w:rPr>
      <w:rFonts w:ascii="Arial" w:hAnsi="Arial"/>
      <w:sz w:val="20"/>
    </w:rPr>
  </w:style>
  <w:style w:type="paragraph" w:customStyle="1" w:styleId="PATHreporttitle-white">
    <w:name w:val="PATH report title-white"/>
    <w:link w:val="PATHreporttitle-whiteChar"/>
    <w:uiPriority w:val="1"/>
    <w:qFormat/>
    <w:rsid w:val="00CF3317"/>
    <w:pPr>
      <w:spacing w:after="480" w:line="288" w:lineRule="auto"/>
    </w:pPr>
    <w:rPr>
      <w:rFonts w:ascii="Arial" w:hAnsi="Arial" w:cs="Arial"/>
      <w:color w:val="FFFFFF" w:themeColor="background1"/>
      <w:sz w:val="40"/>
      <w:szCs w:val="40"/>
    </w:rPr>
  </w:style>
  <w:style w:type="paragraph" w:customStyle="1" w:styleId="PATHreportsubtitle-white">
    <w:name w:val="PATH report subtitle-white"/>
    <w:next w:val="PATHbodytext"/>
    <w:link w:val="PATHreportsubtitle-whiteChar"/>
    <w:uiPriority w:val="2"/>
    <w:qFormat/>
    <w:rsid w:val="00CF3317"/>
    <w:pPr>
      <w:spacing w:after="0" w:line="288" w:lineRule="auto"/>
    </w:pPr>
    <w:rPr>
      <w:rFonts w:ascii="Arial" w:hAnsi="Arial" w:cs="Arial"/>
      <w:color w:val="FFFFFF" w:themeColor="background1"/>
      <w:sz w:val="24"/>
      <w:szCs w:val="24"/>
    </w:rPr>
  </w:style>
  <w:style w:type="character" w:customStyle="1" w:styleId="PATHreporttitle-whiteChar">
    <w:name w:val="PATH report title-white Char"/>
    <w:basedOn w:val="Policepardfaut"/>
    <w:link w:val="PATHreporttitle-white"/>
    <w:uiPriority w:val="1"/>
    <w:rsid w:val="007F5708"/>
    <w:rPr>
      <w:rFonts w:ascii="Arial" w:hAnsi="Arial" w:cs="Arial"/>
      <w:color w:val="FFFFFF" w:themeColor="background1"/>
      <w:sz w:val="40"/>
      <w:szCs w:val="40"/>
    </w:rPr>
  </w:style>
  <w:style w:type="paragraph" w:customStyle="1" w:styleId="PATHreporttitle-gray">
    <w:name w:val="PATH report title-gray"/>
    <w:basedOn w:val="PATHreporttitle-white"/>
    <w:link w:val="PATHreporttitle-grayChar"/>
    <w:uiPriority w:val="1"/>
    <w:qFormat/>
    <w:rsid w:val="004D284E"/>
    <w:rPr>
      <w:color w:val="464F61"/>
    </w:rPr>
  </w:style>
  <w:style w:type="character" w:customStyle="1" w:styleId="PATHreportsubtitle-whiteChar">
    <w:name w:val="PATH report subtitle-white Char"/>
    <w:basedOn w:val="Policepardfaut"/>
    <w:link w:val="PATHreportsubtitle-white"/>
    <w:uiPriority w:val="2"/>
    <w:rsid w:val="007F5708"/>
    <w:rPr>
      <w:rFonts w:ascii="Arial" w:hAnsi="Arial" w:cs="Arial"/>
      <w:color w:val="FFFFFF" w:themeColor="background1"/>
      <w:sz w:val="24"/>
      <w:szCs w:val="24"/>
    </w:rPr>
  </w:style>
  <w:style w:type="character" w:customStyle="1" w:styleId="PATHreporttitle-grayChar">
    <w:name w:val="PATH report title-gray Char"/>
    <w:basedOn w:val="PATHreporttitle-whiteChar"/>
    <w:link w:val="PATHreporttitle-gray"/>
    <w:uiPriority w:val="1"/>
    <w:rsid w:val="007F5708"/>
    <w:rPr>
      <w:rFonts w:ascii="Arial" w:hAnsi="Arial" w:cs="Arial"/>
      <w:color w:val="464F61"/>
      <w:sz w:val="40"/>
      <w:szCs w:val="40"/>
    </w:rPr>
  </w:style>
  <w:style w:type="paragraph" w:customStyle="1" w:styleId="PATHreportsubtitle-gray">
    <w:name w:val="PATH report subtitle-gray"/>
    <w:basedOn w:val="PATHreportsubtitle-white"/>
    <w:link w:val="PATHreportsubtitle-grayChar"/>
    <w:uiPriority w:val="2"/>
    <w:qFormat/>
    <w:rsid w:val="000917CD"/>
    <w:rPr>
      <w:color w:val="464F61"/>
    </w:rPr>
  </w:style>
  <w:style w:type="paragraph" w:styleId="Listepuces">
    <w:name w:val="List Bullet"/>
    <w:basedOn w:val="Normal"/>
    <w:uiPriority w:val="99"/>
    <w:semiHidden/>
    <w:rsid w:val="000917CD"/>
    <w:pPr>
      <w:numPr>
        <w:numId w:val="2"/>
      </w:numPr>
      <w:contextualSpacing/>
    </w:pPr>
  </w:style>
  <w:style w:type="character" w:customStyle="1" w:styleId="PATHreportsubtitle-grayChar">
    <w:name w:val="PATH report subtitle-gray Char"/>
    <w:basedOn w:val="PATHreportsubtitle-whiteChar"/>
    <w:link w:val="PATHreportsubtitle-gray"/>
    <w:uiPriority w:val="2"/>
    <w:rsid w:val="007F5708"/>
    <w:rPr>
      <w:rFonts w:ascii="Arial" w:hAnsi="Arial" w:cs="Arial"/>
      <w:color w:val="464F61"/>
      <w:sz w:val="24"/>
      <w:szCs w:val="24"/>
    </w:rPr>
  </w:style>
  <w:style w:type="paragraph" w:styleId="Notedefin">
    <w:name w:val="endnote text"/>
    <w:basedOn w:val="PATHbodytext"/>
    <w:link w:val="NotedefinCar"/>
    <w:uiPriority w:val="99"/>
    <w:rsid w:val="00E44D77"/>
    <w:pPr>
      <w:ind w:left="288" w:hanging="288"/>
    </w:pPr>
    <w:rPr>
      <w:szCs w:val="20"/>
    </w:rPr>
  </w:style>
  <w:style w:type="character" w:customStyle="1" w:styleId="NotedefinCar">
    <w:name w:val="Note de fin Car"/>
    <w:basedOn w:val="Policepardfaut"/>
    <w:link w:val="Notedefin"/>
    <w:uiPriority w:val="99"/>
    <w:rsid w:val="00E44D77"/>
    <w:rPr>
      <w:rFonts w:ascii="Arial" w:hAnsi="Arial"/>
      <w:sz w:val="20"/>
      <w:szCs w:val="20"/>
    </w:rPr>
  </w:style>
  <w:style w:type="paragraph" w:styleId="En-tte">
    <w:name w:val="header"/>
    <w:basedOn w:val="Normal"/>
    <w:link w:val="En-tteCar"/>
    <w:uiPriority w:val="99"/>
    <w:semiHidden/>
    <w:rsid w:val="00D2602B"/>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7F5708"/>
  </w:style>
  <w:style w:type="paragraph" w:styleId="Pieddepage">
    <w:name w:val="footer"/>
    <w:basedOn w:val="Normal"/>
    <w:link w:val="PieddepageCar"/>
    <w:uiPriority w:val="99"/>
    <w:rsid w:val="00584BD6"/>
    <w:pPr>
      <w:tabs>
        <w:tab w:val="center" w:pos="4680"/>
        <w:tab w:val="right" w:pos="9360"/>
      </w:tabs>
      <w:spacing w:after="0" w:line="240" w:lineRule="auto"/>
    </w:pPr>
    <w:rPr>
      <w:rFonts w:ascii="Arial" w:hAnsi="Arial"/>
      <w:b/>
      <w:sz w:val="20"/>
    </w:rPr>
  </w:style>
  <w:style w:type="character" w:customStyle="1" w:styleId="PieddepageCar">
    <w:name w:val="Pied de page Car"/>
    <w:basedOn w:val="Policepardfaut"/>
    <w:link w:val="Pieddepage"/>
    <w:uiPriority w:val="99"/>
    <w:rsid w:val="00584BD6"/>
    <w:rPr>
      <w:rFonts w:ascii="Arial" w:hAnsi="Arial"/>
      <w:b/>
      <w:sz w:val="20"/>
    </w:rPr>
  </w:style>
  <w:style w:type="paragraph" w:customStyle="1" w:styleId="PATHreportsubtitle-white-centered">
    <w:name w:val="PATH report subtitle-white-centered"/>
    <w:basedOn w:val="PATHreportsubtitle-white"/>
    <w:link w:val="PATHreportsubtitle-white-centeredChar"/>
    <w:uiPriority w:val="2"/>
    <w:qFormat/>
    <w:rsid w:val="007F5708"/>
    <w:pPr>
      <w:jc w:val="center"/>
    </w:pPr>
  </w:style>
  <w:style w:type="paragraph" w:customStyle="1" w:styleId="PATHheading2numbered">
    <w:name w:val="PATH heading 2 numbered"/>
    <w:basedOn w:val="PATHheading2"/>
    <w:link w:val="PATHheading2numberedChar"/>
    <w:uiPriority w:val="24"/>
    <w:qFormat/>
    <w:rsid w:val="0054645E"/>
    <w:rPr>
      <w:szCs w:val="24"/>
    </w:rPr>
  </w:style>
  <w:style w:type="character" w:customStyle="1" w:styleId="PATHreportsubtitle-white-centeredChar">
    <w:name w:val="PATH report subtitle-white-centered Char"/>
    <w:basedOn w:val="PATHreportsubtitle-whiteChar"/>
    <w:link w:val="PATHreportsubtitle-white-centered"/>
    <w:uiPriority w:val="2"/>
    <w:rsid w:val="007F5708"/>
    <w:rPr>
      <w:rFonts w:ascii="Arial" w:hAnsi="Arial" w:cs="Arial"/>
      <w:color w:val="FFFFFF" w:themeColor="background1"/>
      <w:sz w:val="24"/>
      <w:szCs w:val="24"/>
    </w:rPr>
  </w:style>
  <w:style w:type="paragraph" w:customStyle="1" w:styleId="PATHbodytext-bullet2">
    <w:name w:val="PATH body text-bullet 2"/>
    <w:basedOn w:val="PATHbodytext-bullet1"/>
    <w:link w:val="PATHbodytext-bullet2Char"/>
    <w:uiPriority w:val="9"/>
    <w:qFormat/>
    <w:rsid w:val="00626D3D"/>
    <w:pPr>
      <w:numPr>
        <w:numId w:val="3"/>
      </w:numPr>
      <w:ind w:left="576" w:hanging="288"/>
    </w:pPr>
  </w:style>
  <w:style w:type="character" w:customStyle="1" w:styleId="PATHheading2numberedChar">
    <w:name w:val="PATH heading 2 numbered Char"/>
    <w:basedOn w:val="PATHheading2Char"/>
    <w:link w:val="PATHheading2numbered"/>
    <w:uiPriority w:val="24"/>
    <w:rsid w:val="00973C9E"/>
    <w:rPr>
      <w:rFonts w:ascii="Arial" w:hAnsi="Arial"/>
      <w:b/>
      <w:color w:val="F65050"/>
      <w:sz w:val="24"/>
      <w:szCs w:val="24"/>
    </w:rPr>
  </w:style>
  <w:style w:type="paragraph" w:customStyle="1" w:styleId="PATHtableheading-white">
    <w:name w:val="PATH table heading-white"/>
    <w:basedOn w:val="PATHtableheading-black"/>
    <w:next w:val="PATHtabletext"/>
    <w:link w:val="PATHtableheading-whiteChar"/>
    <w:uiPriority w:val="29"/>
    <w:qFormat/>
    <w:rsid w:val="00303A82"/>
    <w:rPr>
      <w:color w:val="FFFFFF" w:themeColor="background1"/>
    </w:rPr>
  </w:style>
  <w:style w:type="character" w:customStyle="1" w:styleId="PATHbodytext-bullet2Char">
    <w:name w:val="PATH body text-bullet 2 Char"/>
    <w:basedOn w:val="PATHbodytext-bullet1Char"/>
    <w:link w:val="PATHbodytext-bullet2"/>
    <w:uiPriority w:val="9"/>
    <w:rsid w:val="00694B86"/>
    <w:rPr>
      <w:rFonts w:ascii="Arial" w:hAnsi="Arial"/>
      <w:sz w:val="20"/>
    </w:rPr>
  </w:style>
  <w:style w:type="table" w:styleId="Grilledutableau">
    <w:name w:val="Table Grid"/>
    <w:basedOn w:val="TableauNormal"/>
    <w:uiPriority w:val="39"/>
    <w:rsid w:val="0069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PATHbodytext"/>
    <w:link w:val="NotedebasdepageCar"/>
    <w:uiPriority w:val="99"/>
    <w:unhideWhenUsed/>
    <w:rsid w:val="00375CE3"/>
    <w:pPr>
      <w:spacing w:after="0" w:line="240" w:lineRule="auto"/>
    </w:pPr>
    <w:rPr>
      <w:sz w:val="14"/>
      <w:szCs w:val="20"/>
    </w:rPr>
  </w:style>
  <w:style w:type="character" w:customStyle="1" w:styleId="NotedebasdepageCar">
    <w:name w:val="Note de bas de page Car"/>
    <w:basedOn w:val="Policepardfaut"/>
    <w:link w:val="Notedebasdepage"/>
    <w:uiPriority w:val="99"/>
    <w:rsid w:val="00FE0EE9"/>
    <w:rPr>
      <w:rFonts w:ascii="Arial" w:hAnsi="Arial"/>
      <w:sz w:val="14"/>
      <w:szCs w:val="20"/>
    </w:rPr>
  </w:style>
  <w:style w:type="character" w:styleId="Appelnotedebasdep">
    <w:name w:val="footnote reference"/>
    <w:basedOn w:val="Policepardfaut"/>
    <w:uiPriority w:val="99"/>
    <w:semiHidden/>
    <w:unhideWhenUsed/>
    <w:rsid w:val="006A5ACC"/>
    <w:rPr>
      <w:vertAlign w:val="superscript"/>
    </w:rPr>
  </w:style>
  <w:style w:type="paragraph" w:customStyle="1" w:styleId="PATHtableheading-black">
    <w:name w:val="PATH table heading-black"/>
    <w:basedOn w:val="PATHtabletext"/>
    <w:next w:val="PATHtabletext"/>
    <w:link w:val="PATHtableheading-blackChar"/>
    <w:uiPriority w:val="29"/>
    <w:qFormat/>
    <w:rsid w:val="00303A82"/>
    <w:rPr>
      <w:b/>
    </w:rPr>
  </w:style>
  <w:style w:type="character" w:customStyle="1" w:styleId="PATHtableheading-whiteChar">
    <w:name w:val="PATH table heading-white Char"/>
    <w:basedOn w:val="PATHbodytextChar"/>
    <w:link w:val="PATHtableheading-white"/>
    <w:uiPriority w:val="29"/>
    <w:rsid w:val="00303A82"/>
    <w:rPr>
      <w:rFonts w:ascii="Arial" w:hAnsi="Arial"/>
      <w:b/>
      <w:color w:val="FFFFFF" w:themeColor="background1"/>
      <w:sz w:val="18"/>
      <w:szCs w:val="16"/>
    </w:rPr>
  </w:style>
  <w:style w:type="paragraph" w:customStyle="1" w:styleId="PATHtabletext">
    <w:name w:val="PATH table text"/>
    <w:link w:val="PATHtabletextChar"/>
    <w:uiPriority w:val="29"/>
    <w:qFormat/>
    <w:rsid w:val="00303A82"/>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303A82"/>
    <w:rPr>
      <w:rFonts w:ascii="Arial" w:hAnsi="Arial"/>
      <w:b/>
      <w:color w:val="FFFFFF" w:themeColor="background1"/>
      <w:sz w:val="18"/>
      <w:szCs w:val="16"/>
    </w:rPr>
  </w:style>
  <w:style w:type="paragraph" w:customStyle="1" w:styleId="PATHtablefigtitle">
    <w:name w:val="PATH table/fig title"/>
    <w:basedOn w:val="PATHphotocaption"/>
    <w:link w:val="PATHtablefigtitleChar"/>
    <w:uiPriority w:val="29"/>
    <w:qFormat/>
    <w:rsid w:val="00D40582"/>
    <w:pPr>
      <w:keepNext/>
      <w:spacing w:before="360" w:after="120"/>
    </w:pPr>
  </w:style>
  <w:style w:type="character" w:customStyle="1" w:styleId="PATHtabletextChar">
    <w:name w:val="PATH table text Char"/>
    <w:basedOn w:val="Policepardfaut"/>
    <w:link w:val="PATHtabletext"/>
    <w:uiPriority w:val="29"/>
    <w:rsid w:val="00303A82"/>
    <w:rPr>
      <w:rFonts w:ascii="Arial" w:hAnsi="Arial"/>
      <w:sz w:val="18"/>
      <w:szCs w:val="16"/>
    </w:rPr>
  </w:style>
  <w:style w:type="paragraph" w:customStyle="1" w:styleId="PATHbodytext-number">
    <w:name w:val="PATH body text-number"/>
    <w:basedOn w:val="PATHbodytext"/>
    <w:uiPriority w:val="9"/>
    <w:qFormat/>
    <w:rsid w:val="00CF4349"/>
    <w:pPr>
      <w:numPr>
        <w:numId w:val="4"/>
      </w:numPr>
      <w:ind w:left="288" w:hanging="288"/>
    </w:pPr>
  </w:style>
  <w:style w:type="character" w:customStyle="1" w:styleId="PATHtablefigtitleChar">
    <w:name w:val="PATH table/fig title Char"/>
    <w:basedOn w:val="PATHphotocaptionChar"/>
    <w:link w:val="PATHtablefigtitle"/>
    <w:uiPriority w:val="29"/>
    <w:rsid w:val="00D40582"/>
    <w:rPr>
      <w:rFonts w:ascii="Arial" w:hAnsi="Arial"/>
      <w:iCs/>
      <w:sz w:val="18"/>
      <w:szCs w:val="18"/>
    </w:rPr>
  </w:style>
  <w:style w:type="paragraph" w:styleId="Textedebulles">
    <w:name w:val="Balloon Text"/>
    <w:basedOn w:val="Normal"/>
    <w:link w:val="TextedebullesCar"/>
    <w:uiPriority w:val="99"/>
    <w:semiHidden/>
    <w:unhideWhenUsed/>
    <w:rsid w:val="00A708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0869"/>
    <w:rPr>
      <w:rFonts w:ascii="Segoe UI" w:hAnsi="Segoe UI" w:cs="Segoe UI"/>
      <w:sz w:val="18"/>
      <w:szCs w:val="18"/>
    </w:rPr>
  </w:style>
  <w:style w:type="character" w:styleId="Lienhypertexte">
    <w:name w:val="Hyperlink"/>
    <w:basedOn w:val="Policepardfaut"/>
    <w:uiPriority w:val="99"/>
    <w:unhideWhenUsed/>
    <w:rsid w:val="00F42348"/>
    <w:rPr>
      <w:color w:val="F65050" w:themeColor="hyperlink"/>
      <w:u w:val="single"/>
    </w:rPr>
  </w:style>
  <w:style w:type="character" w:styleId="Mention">
    <w:name w:val="Mention"/>
    <w:basedOn w:val="Policepardfaut"/>
    <w:uiPriority w:val="99"/>
    <w:unhideWhenUsed/>
    <w:rsid w:val="00F42348"/>
    <w:rPr>
      <w:color w:val="2B579A"/>
      <w:shd w:val="clear" w:color="auto" w:fill="E6E6E6"/>
    </w:rPr>
  </w:style>
  <w:style w:type="paragraph" w:customStyle="1" w:styleId="PATHheading1numbered">
    <w:name w:val="PATH heading 1 numbered"/>
    <w:basedOn w:val="PATHheading1"/>
    <w:uiPriority w:val="24"/>
    <w:qFormat/>
    <w:rsid w:val="0054645E"/>
  </w:style>
  <w:style w:type="paragraph" w:customStyle="1" w:styleId="PATHheading3numbered">
    <w:name w:val="PATH heading 3 numbered"/>
    <w:basedOn w:val="PATHheading3"/>
    <w:uiPriority w:val="24"/>
    <w:qFormat/>
    <w:rsid w:val="0054645E"/>
  </w:style>
  <w:style w:type="paragraph" w:customStyle="1" w:styleId="PATHheading4numbered">
    <w:name w:val="PATH heading 4 numbered"/>
    <w:basedOn w:val="PATHheading4"/>
    <w:uiPriority w:val="24"/>
    <w:qFormat/>
    <w:rsid w:val="0054645E"/>
  </w:style>
  <w:style w:type="paragraph" w:styleId="En-ttedetabledesmatires">
    <w:name w:val="TOC Heading"/>
    <w:next w:val="TM1"/>
    <w:uiPriority w:val="39"/>
    <w:unhideWhenUsed/>
    <w:qFormat/>
    <w:rsid w:val="001113BE"/>
    <w:pPr>
      <w:keepLines/>
      <w:pageBreakBefore/>
      <w:pBdr>
        <w:top w:val="single" w:sz="8" w:space="12" w:color="F65050" w:themeColor="accent1"/>
      </w:pBdr>
      <w:spacing w:after="120" w:line="288" w:lineRule="auto"/>
    </w:pPr>
    <w:rPr>
      <w:rFonts w:ascii="Arial" w:eastAsiaTheme="majorEastAsia" w:hAnsi="Arial" w:cstheme="majorBidi"/>
      <w:color w:val="F65050" w:themeColor="accent1"/>
      <w:sz w:val="36"/>
      <w:szCs w:val="32"/>
    </w:rPr>
  </w:style>
  <w:style w:type="paragraph" w:styleId="TM2">
    <w:name w:val="toc 2"/>
    <w:basedOn w:val="PATHbodytext"/>
    <w:next w:val="Normal"/>
    <w:autoRedefine/>
    <w:uiPriority w:val="39"/>
    <w:unhideWhenUsed/>
    <w:qFormat/>
    <w:rsid w:val="008D75A7"/>
    <w:pPr>
      <w:tabs>
        <w:tab w:val="left" w:pos="540"/>
        <w:tab w:val="right" w:leader="dot" w:pos="9346"/>
      </w:tabs>
      <w:spacing w:before="240"/>
    </w:pPr>
    <w:rPr>
      <w:rFonts w:eastAsiaTheme="minorEastAsia" w:cs="Times New Roman"/>
      <w:b/>
      <w:noProof/>
    </w:rPr>
  </w:style>
  <w:style w:type="paragraph" w:styleId="TM1">
    <w:name w:val="toc 1"/>
    <w:basedOn w:val="PATHbodytext"/>
    <w:autoRedefine/>
    <w:uiPriority w:val="1"/>
    <w:unhideWhenUsed/>
    <w:qFormat/>
    <w:rsid w:val="00310DBB"/>
    <w:pPr>
      <w:keepNext/>
      <w:tabs>
        <w:tab w:val="left" w:pos="540"/>
        <w:tab w:val="right" w:leader="dot" w:pos="9350"/>
      </w:tabs>
      <w:spacing w:before="480"/>
    </w:pPr>
    <w:rPr>
      <w:rFonts w:eastAsiaTheme="minorEastAsia" w:cs="Times New Roman"/>
      <w:b/>
      <w:caps/>
    </w:rPr>
  </w:style>
  <w:style w:type="paragraph" w:styleId="TM3">
    <w:name w:val="toc 3"/>
    <w:basedOn w:val="PATHbodytext"/>
    <w:next w:val="Normal"/>
    <w:autoRedefine/>
    <w:uiPriority w:val="39"/>
    <w:unhideWhenUsed/>
    <w:rsid w:val="008D75A7"/>
    <w:pPr>
      <w:tabs>
        <w:tab w:val="left" w:pos="540"/>
        <w:tab w:val="right" w:leader="dot" w:pos="9346"/>
      </w:tabs>
    </w:pPr>
    <w:rPr>
      <w:rFonts w:eastAsiaTheme="minorEastAsia" w:cs="Times New Roman"/>
    </w:rPr>
  </w:style>
  <w:style w:type="character" w:customStyle="1" w:styleId="Titre2Car">
    <w:name w:val="Titre 2 Car"/>
    <w:basedOn w:val="Policepardfaut"/>
    <w:link w:val="Titre2"/>
    <w:uiPriority w:val="9"/>
    <w:semiHidden/>
    <w:rsid w:val="0052447F"/>
    <w:rPr>
      <w:rFonts w:asciiTheme="majorHAnsi" w:eastAsiaTheme="majorEastAsia" w:hAnsiTheme="majorHAnsi" w:cstheme="majorBidi"/>
      <w:color w:val="E80C0C" w:themeColor="accent1" w:themeShade="BF"/>
      <w:sz w:val="26"/>
      <w:szCs w:val="26"/>
    </w:rPr>
  </w:style>
  <w:style w:type="character" w:customStyle="1" w:styleId="Titre3Car">
    <w:name w:val="Titre 3 Car"/>
    <w:basedOn w:val="Policepardfaut"/>
    <w:link w:val="Titre3"/>
    <w:uiPriority w:val="9"/>
    <w:semiHidden/>
    <w:rsid w:val="0052447F"/>
    <w:rPr>
      <w:rFonts w:asciiTheme="majorHAnsi" w:eastAsiaTheme="majorEastAsia" w:hAnsiTheme="majorHAnsi" w:cstheme="majorBidi"/>
      <w:color w:val="9A0808" w:themeColor="accent1" w:themeShade="7F"/>
      <w:sz w:val="24"/>
      <w:szCs w:val="24"/>
    </w:rPr>
  </w:style>
  <w:style w:type="paragraph" w:styleId="TM4">
    <w:name w:val="toc 4"/>
    <w:basedOn w:val="PATHbodytext"/>
    <w:next w:val="Normal"/>
    <w:autoRedefine/>
    <w:uiPriority w:val="39"/>
    <w:unhideWhenUsed/>
    <w:rsid w:val="008D75A7"/>
    <w:pPr>
      <w:tabs>
        <w:tab w:val="left" w:pos="1080"/>
        <w:tab w:val="right" w:leader="dot" w:pos="9346"/>
      </w:tabs>
      <w:ind w:left="540"/>
    </w:pPr>
  </w:style>
  <w:style w:type="paragraph" w:customStyle="1" w:styleId="PATHsectiontitle">
    <w:name w:val="PATH section title"/>
    <w:uiPriority w:val="14"/>
    <w:qFormat/>
    <w:rsid w:val="001113BE"/>
    <w:pPr>
      <w:pageBreakBefore/>
      <w:pBdr>
        <w:top w:val="single" w:sz="8" w:space="12" w:color="F65050" w:themeColor="accent1"/>
      </w:pBdr>
      <w:spacing w:after="360" w:line="288" w:lineRule="auto"/>
      <w:outlineLvl w:val="0"/>
    </w:pPr>
    <w:rPr>
      <w:rFonts w:ascii="Arial" w:hAnsi="Arial"/>
      <w:color w:val="F65050" w:themeColor="accent1"/>
      <w:sz w:val="36"/>
      <w:szCs w:val="32"/>
    </w:rPr>
  </w:style>
  <w:style w:type="paragraph" w:customStyle="1" w:styleId="Tablefootnote">
    <w:name w:val="Table footnote"/>
    <w:basedOn w:val="PATHtabletext"/>
    <w:link w:val="TablefootnoteChar"/>
    <w:rsid w:val="00FE0EE9"/>
    <w:pPr>
      <w:spacing w:after="360" w:line="240" w:lineRule="auto"/>
    </w:pPr>
    <w:rPr>
      <w:sz w:val="16"/>
    </w:rPr>
  </w:style>
  <w:style w:type="character" w:customStyle="1" w:styleId="TablefootnoteChar">
    <w:name w:val="Table footnote Char"/>
    <w:basedOn w:val="PATHtabletextChar"/>
    <w:link w:val="Tablefootnote"/>
    <w:rsid w:val="00FE0EE9"/>
    <w:rPr>
      <w:rFonts w:ascii="Arial" w:hAnsi="Arial"/>
      <w:sz w:val="16"/>
      <w:szCs w:val="16"/>
    </w:rPr>
  </w:style>
  <w:style w:type="paragraph" w:customStyle="1" w:styleId="PATHfiguretablefootnote">
    <w:name w:val="PATH figure/table footnote"/>
    <w:next w:val="PATHbodytext"/>
    <w:link w:val="PATHfiguretablefootnoteChar"/>
    <w:qFormat/>
    <w:rsid w:val="00FE0EE9"/>
    <w:pPr>
      <w:spacing w:after="360" w:line="240" w:lineRule="auto"/>
    </w:pPr>
    <w:rPr>
      <w:rFonts w:ascii="Arial" w:hAnsi="Arial"/>
      <w:sz w:val="16"/>
      <w:szCs w:val="16"/>
    </w:rPr>
  </w:style>
  <w:style w:type="character" w:customStyle="1" w:styleId="PATHfiguretablefootnoteChar">
    <w:name w:val="PATH figure/table footnote Char"/>
    <w:basedOn w:val="Policepardfaut"/>
    <w:link w:val="PATHfiguretablefootnote"/>
    <w:rsid w:val="00FE0EE9"/>
    <w:rPr>
      <w:rFonts w:ascii="Arial" w:hAnsi="Arial"/>
      <w:sz w:val="16"/>
      <w:szCs w:val="16"/>
    </w:rPr>
  </w:style>
  <w:style w:type="character" w:styleId="Marquedecommentaire">
    <w:name w:val="annotation reference"/>
    <w:basedOn w:val="Policepardfaut"/>
    <w:uiPriority w:val="99"/>
    <w:semiHidden/>
    <w:unhideWhenUsed/>
    <w:rsid w:val="00975622"/>
    <w:rPr>
      <w:sz w:val="16"/>
      <w:szCs w:val="16"/>
    </w:rPr>
  </w:style>
  <w:style w:type="paragraph" w:styleId="Commentaire">
    <w:name w:val="annotation text"/>
    <w:basedOn w:val="Normal"/>
    <w:link w:val="CommentaireCar"/>
    <w:uiPriority w:val="99"/>
    <w:unhideWhenUsed/>
    <w:rsid w:val="00975622"/>
    <w:pPr>
      <w:spacing w:line="240" w:lineRule="auto"/>
    </w:pPr>
    <w:rPr>
      <w:sz w:val="20"/>
      <w:szCs w:val="20"/>
    </w:rPr>
  </w:style>
  <w:style w:type="character" w:customStyle="1" w:styleId="CommentaireCar">
    <w:name w:val="Commentaire Car"/>
    <w:basedOn w:val="Policepardfaut"/>
    <w:link w:val="Commentaire"/>
    <w:uiPriority w:val="99"/>
    <w:rsid w:val="00975622"/>
    <w:rPr>
      <w:sz w:val="20"/>
      <w:szCs w:val="20"/>
    </w:rPr>
  </w:style>
  <w:style w:type="paragraph" w:styleId="Objetducommentaire">
    <w:name w:val="annotation subject"/>
    <w:basedOn w:val="Commentaire"/>
    <w:next w:val="Commentaire"/>
    <w:link w:val="ObjetducommentaireCar"/>
    <w:uiPriority w:val="99"/>
    <w:semiHidden/>
    <w:unhideWhenUsed/>
    <w:rsid w:val="00975622"/>
    <w:rPr>
      <w:b/>
      <w:bCs/>
    </w:rPr>
  </w:style>
  <w:style w:type="character" w:customStyle="1" w:styleId="ObjetducommentaireCar">
    <w:name w:val="Objet du commentaire Car"/>
    <w:basedOn w:val="CommentaireCar"/>
    <w:link w:val="Objetducommentaire"/>
    <w:uiPriority w:val="99"/>
    <w:semiHidden/>
    <w:rsid w:val="00975622"/>
    <w:rPr>
      <w:b/>
      <w:bCs/>
      <w:sz w:val="20"/>
      <w:szCs w:val="20"/>
    </w:rPr>
  </w:style>
  <w:style w:type="character" w:styleId="Lienhypertextesuivivisit">
    <w:name w:val="FollowedHyperlink"/>
    <w:basedOn w:val="Policepardfaut"/>
    <w:uiPriority w:val="99"/>
    <w:semiHidden/>
    <w:unhideWhenUsed/>
    <w:rsid w:val="00266F62"/>
    <w:rPr>
      <w:color w:val="F65050" w:themeColor="followedHyperlink"/>
      <w:u w:val="single"/>
    </w:rPr>
  </w:style>
  <w:style w:type="numbering" w:customStyle="1" w:styleId="NoList1">
    <w:name w:val="No List1"/>
    <w:next w:val="Aucuneliste"/>
    <w:uiPriority w:val="99"/>
    <w:semiHidden/>
    <w:unhideWhenUsed/>
    <w:rsid w:val="00CC0513"/>
  </w:style>
  <w:style w:type="paragraph" w:styleId="Corpsdetexte">
    <w:name w:val="Body Text"/>
    <w:basedOn w:val="Normal"/>
    <w:link w:val="CorpsdetexteCar"/>
    <w:uiPriority w:val="1"/>
    <w:qFormat/>
    <w:rsid w:val="00CC0513"/>
    <w:pPr>
      <w:widowControl w:val="0"/>
      <w:autoSpaceDE w:val="0"/>
      <w:autoSpaceDN w:val="0"/>
      <w:spacing w:after="0" w:line="240" w:lineRule="auto"/>
    </w:pPr>
    <w:rPr>
      <w:rFonts w:ascii="Arial" w:eastAsia="Arial" w:hAnsi="Arial" w:cs="Arial"/>
      <w:sz w:val="20"/>
      <w:szCs w:val="20"/>
    </w:rPr>
  </w:style>
  <w:style w:type="character" w:customStyle="1" w:styleId="CorpsdetexteCar">
    <w:name w:val="Corps de texte Car"/>
    <w:basedOn w:val="Policepardfaut"/>
    <w:link w:val="Corpsdetexte"/>
    <w:uiPriority w:val="1"/>
    <w:rsid w:val="00CC0513"/>
    <w:rPr>
      <w:rFonts w:ascii="Arial" w:eastAsia="Arial" w:hAnsi="Arial" w:cs="Arial"/>
      <w:sz w:val="20"/>
      <w:szCs w:val="20"/>
    </w:rPr>
  </w:style>
  <w:style w:type="paragraph" w:styleId="Paragraphedeliste">
    <w:name w:val="List Paragraph"/>
    <w:basedOn w:val="Normal"/>
    <w:uiPriority w:val="34"/>
    <w:qFormat/>
    <w:rsid w:val="00CC0513"/>
    <w:pPr>
      <w:widowControl w:val="0"/>
      <w:autoSpaceDE w:val="0"/>
      <w:autoSpaceDN w:val="0"/>
      <w:spacing w:after="0" w:line="240" w:lineRule="auto"/>
      <w:ind w:left="646" w:hanging="506"/>
    </w:pPr>
    <w:rPr>
      <w:rFonts w:ascii="Arial" w:eastAsia="Arial" w:hAnsi="Arial" w:cs="Arial"/>
    </w:rPr>
  </w:style>
  <w:style w:type="paragraph" w:customStyle="1" w:styleId="TableParagraph">
    <w:name w:val="Table Paragraph"/>
    <w:basedOn w:val="Normal"/>
    <w:uiPriority w:val="1"/>
    <w:qFormat/>
    <w:rsid w:val="00CC0513"/>
    <w:pPr>
      <w:widowControl w:val="0"/>
      <w:autoSpaceDE w:val="0"/>
      <w:autoSpaceDN w:val="0"/>
      <w:spacing w:before="111" w:after="0" w:line="240" w:lineRule="auto"/>
    </w:pPr>
    <w:rPr>
      <w:rFonts w:ascii="Arial" w:eastAsia="Arial" w:hAnsi="Arial" w:cs="Arial"/>
    </w:rPr>
  </w:style>
  <w:style w:type="paragraph" w:styleId="Rvision">
    <w:name w:val="Revision"/>
    <w:hidden/>
    <w:uiPriority w:val="99"/>
    <w:semiHidden/>
    <w:rsid w:val="00CC0513"/>
    <w:pPr>
      <w:spacing w:after="0" w:line="240" w:lineRule="auto"/>
    </w:pPr>
    <w:rPr>
      <w:rFonts w:ascii="Arial" w:eastAsia="Arial" w:hAnsi="Arial" w:cs="Arial"/>
    </w:rPr>
  </w:style>
  <w:style w:type="character" w:styleId="Mentionnonrsolue">
    <w:name w:val="Unresolved Mention"/>
    <w:basedOn w:val="Policepardfaut"/>
    <w:uiPriority w:val="99"/>
    <w:semiHidden/>
    <w:unhideWhenUsed/>
    <w:rsid w:val="00D30D8C"/>
    <w:rPr>
      <w:color w:val="605E5C"/>
      <w:shd w:val="clear" w:color="auto" w:fill="E1DFDD"/>
    </w:rPr>
  </w:style>
  <w:style w:type="character" w:styleId="Textedelespacerserv">
    <w:name w:val="Placeholder Text"/>
    <w:basedOn w:val="Policepardfaut"/>
    <w:uiPriority w:val="99"/>
    <w:semiHidden/>
    <w:rsid w:val="009723B6"/>
    <w:rPr>
      <w:color w:val="666666"/>
    </w:rPr>
  </w:style>
  <w:style w:type="paragraph" w:customStyle="1" w:styleId="TAGstyle1">
    <w:name w:val="TAG style 1"/>
    <w:qFormat/>
    <w:rsid w:val="00286626"/>
    <w:pPr>
      <w:numPr>
        <w:ilvl w:val="1"/>
        <w:numId w:val="5"/>
      </w:numPr>
    </w:pPr>
    <w:rPr>
      <w:rFonts w:ascii="Arial" w:hAnsi="Arial"/>
      <w:sz w:val="20"/>
    </w:rPr>
  </w:style>
  <w:style w:type="character" w:customStyle="1" w:styleId="Titre6Car">
    <w:name w:val="Titre 6 Car"/>
    <w:basedOn w:val="Policepardfaut"/>
    <w:link w:val="Titre6"/>
    <w:uiPriority w:val="9"/>
    <w:semiHidden/>
    <w:rsid w:val="00825B58"/>
    <w:rPr>
      <w:rFonts w:eastAsiaTheme="majorEastAsia" w:cstheme="majorBidi"/>
      <w:i/>
      <w:iC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524483">
      <w:bodyDiv w:val="1"/>
      <w:marLeft w:val="0"/>
      <w:marRight w:val="0"/>
      <w:marTop w:val="0"/>
      <w:marBottom w:val="0"/>
      <w:divBdr>
        <w:top w:val="none" w:sz="0" w:space="0" w:color="auto"/>
        <w:left w:val="none" w:sz="0" w:space="0" w:color="auto"/>
        <w:bottom w:val="none" w:sz="0" w:space="0" w:color="auto"/>
        <w:right w:val="none" w:sz="0" w:space="0" w:color="auto"/>
      </w:divBdr>
      <w:divsChild>
        <w:div w:id="1336692163">
          <w:marLeft w:val="274"/>
          <w:marRight w:val="0"/>
          <w:marTop w:val="0"/>
          <w:marBottom w:val="0"/>
          <w:divBdr>
            <w:top w:val="none" w:sz="0" w:space="0" w:color="auto"/>
            <w:left w:val="none" w:sz="0" w:space="0" w:color="auto"/>
            <w:bottom w:val="none" w:sz="0" w:space="0" w:color="auto"/>
            <w:right w:val="none" w:sz="0" w:space="0" w:color="auto"/>
          </w:divBdr>
        </w:div>
        <w:div w:id="1458909136">
          <w:marLeft w:val="274"/>
          <w:marRight w:val="0"/>
          <w:marTop w:val="0"/>
          <w:marBottom w:val="240"/>
          <w:divBdr>
            <w:top w:val="none" w:sz="0" w:space="0" w:color="auto"/>
            <w:left w:val="none" w:sz="0" w:space="0" w:color="auto"/>
            <w:bottom w:val="none" w:sz="0" w:space="0" w:color="auto"/>
            <w:right w:val="none" w:sz="0" w:space="0" w:color="auto"/>
          </w:divBdr>
        </w:div>
        <w:div w:id="1747877351">
          <w:marLeft w:val="274"/>
          <w:marRight w:val="0"/>
          <w:marTop w:val="0"/>
          <w:marBottom w:val="0"/>
          <w:divBdr>
            <w:top w:val="none" w:sz="0" w:space="0" w:color="auto"/>
            <w:left w:val="none" w:sz="0" w:space="0" w:color="auto"/>
            <w:bottom w:val="none" w:sz="0" w:space="0" w:color="auto"/>
            <w:right w:val="none" w:sz="0" w:space="0" w:color="auto"/>
          </w:divBdr>
        </w:div>
        <w:div w:id="2060666449">
          <w:marLeft w:val="274"/>
          <w:marRight w:val="0"/>
          <w:marTop w:val="0"/>
          <w:marBottom w:val="0"/>
          <w:divBdr>
            <w:top w:val="none" w:sz="0" w:space="0" w:color="auto"/>
            <w:left w:val="none" w:sz="0" w:space="0" w:color="auto"/>
            <w:bottom w:val="none" w:sz="0" w:space="0" w:color="auto"/>
            <w:right w:val="none" w:sz="0" w:space="0" w:color="auto"/>
          </w:divBdr>
        </w:div>
      </w:divsChild>
    </w:div>
    <w:div w:id="1842966756">
      <w:bodyDiv w:val="1"/>
      <w:marLeft w:val="0"/>
      <w:marRight w:val="0"/>
      <w:marTop w:val="0"/>
      <w:marBottom w:val="0"/>
      <w:divBdr>
        <w:top w:val="none" w:sz="0" w:space="0" w:color="auto"/>
        <w:left w:val="none" w:sz="0" w:space="0" w:color="auto"/>
        <w:bottom w:val="none" w:sz="0" w:space="0" w:color="auto"/>
        <w:right w:val="none" w:sz="0" w:space="0" w:color="auto"/>
      </w:divBdr>
    </w:div>
    <w:div w:id="18440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hyperlink" Target="mailto:xxxxxx@path.org" TargetMode="External"/><Relationship Id="rId2" Type="http://schemas.openxmlformats.org/officeDocument/2006/relationships/customXml" Target="../customXml/item2.xml"/><Relationship Id="rId16" Type="http://schemas.openxmlformats.org/officeDocument/2006/relationships/hyperlink" Target="https://www.path.org/about/code-ethi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ath.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cott\Box\Teri%20Gilleland\Administration\PATH%20brand%20guidelines%20and%20templates\2021%20Report%20Templates\PATH-report-shape1-USletter_2021.dotx" TargetMode="External"/></Relationships>
</file>

<file path=word/documenttasks/documenttasks1.xml><?xml version="1.0" encoding="utf-8"?>
<t:Tasks xmlns:t="http://schemas.microsoft.com/office/tasks/2019/documenttasks" xmlns:oel="http://schemas.microsoft.com/office/2019/extlst">
  <t:Task id="{BB271D8B-672F-49A5-A38E-E9AE0840E8CC}">
    <t:Anchor>
      <t:Comment id="6934720"/>
    </t:Anchor>
    <t:History>
      <t:Event id="{4FA8A6C6-940D-4028-8E75-D17316F8347B}" time="2025-02-21T20:14:15.511Z">
        <t:Attribution userId="S::amjuma@path.org::4254b4cf-d55d-435b-ab50-3b9fabd76be0" userProvider="AD" userName="Andrew Juma"/>
        <t:Anchor>
          <t:Comment id="1237264216"/>
        </t:Anchor>
        <t:Create/>
      </t:Event>
      <t:Event id="{DBD288DF-67FA-43E8-A082-42DF21CE034D}" time="2025-02-21T20:14:15.511Z">
        <t:Attribution userId="S::amjuma@path.org::4254b4cf-d55d-435b-ab50-3b9fabd76be0" userProvider="AD" userName="Andrew Juma"/>
        <t:Anchor>
          <t:Comment id="1237264216"/>
        </t:Anchor>
        <t:Assign userId="S::tgingras@path.org::90f6210b-a0ce-4b03-8f75-87491d3d81f0" userProvider="AD" userName="Teresa Gingras"/>
      </t:Event>
      <t:Event id="{4CF7C77D-E045-40E8-BE65-093F03CC3EC0}" time="2025-02-21T20:14:15.511Z">
        <t:Attribution userId="S::amjuma@path.org::4254b4cf-d55d-435b-ab50-3b9fabd76be0" userProvider="AD" userName="Andrew Juma"/>
        <t:Anchor>
          <t:Comment id="1237264216"/>
        </t:Anchor>
        <t:SetTitle title="@Teresa Gingras I have no strong views on this. I welcome the revision to a few lines. In fact, we can delete it altogether."/>
      </t:Event>
    </t:History>
  </t:Task>
</t:Task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24b698-c591-4bd2-8cf6-2862d8feb739">
      <Terms xmlns="http://schemas.microsoft.com/office/infopath/2007/PartnerControls"/>
    </lcf76f155ced4ddcb4097134ff3c332f>
    <TaxCatchAll xmlns="d81b2a33-1b82-4f76-a51e-aad044c4cd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b:Source>
    <b:Tag>Placeholder1</b:Tag>
    <b:SourceType>Book</b:SourceType>
    <b:Guid>{1B551626-00C5-4EE7-A960-F028A7117023}</b:Guid>
    <b:RefOrder>1</b:RefOrder>
  </b:Source>
</b:Sources>
</file>

<file path=customXml/itemProps1.xml><?xml version="1.0" encoding="utf-8"?>
<ds:datastoreItem xmlns:ds="http://schemas.openxmlformats.org/officeDocument/2006/customXml" ds:itemID="{6EC9F051-F821-41FF-8AA3-BB2CAD1BC40E}">
  <ds:schemaRefs>
    <ds:schemaRef ds:uri="http://schemas.microsoft.com/office/2006/metadata/properties"/>
    <ds:schemaRef ds:uri="http://schemas.microsoft.com/office/infopath/2007/PartnerControls"/>
    <ds:schemaRef ds:uri="5624b698-c591-4bd2-8cf6-2862d8feb739"/>
    <ds:schemaRef ds:uri="d81b2a33-1b82-4f76-a51e-aad044c4cd3a"/>
  </ds:schemaRefs>
</ds:datastoreItem>
</file>

<file path=customXml/itemProps2.xml><?xml version="1.0" encoding="utf-8"?>
<ds:datastoreItem xmlns:ds="http://schemas.openxmlformats.org/officeDocument/2006/customXml" ds:itemID="{3E3E28DE-5DA0-4BC1-9AFA-DC695ACBCDF3}">
  <ds:schemaRefs>
    <ds:schemaRef ds:uri="http://schemas.microsoft.com/sharepoint/v3/contenttype/forms"/>
  </ds:schemaRefs>
</ds:datastoreItem>
</file>

<file path=customXml/itemProps3.xml><?xml version="1.0" encoding="utf-8"?>
<ds:datastoreItem xmlns:ds="http://schemas.openxmlformats.org/officeDocument/2006/customXml" ds:itemID="{5D3C2699-D910-4D44-9712-1143C0CDE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1A99B-2491-8149-A424-C29640B0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PATH-report-shape1-USletter_2021.dotx</Template>
  <TotalTime>2</TotalTime>
  <Pages>12</Pages>
  <Words>3712</Words>
  <Characters>20421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Gilleland, Teri</dc:creator>
  <cp:keywords/>
  <dc:description/>
  <cp:lastModifiedBy>Mek Nzuzi</cp:lastModifiedBy>
  <cp:revision>2</cp:revision>
  <cp:lastPrinted>2021-08-16T21:10:00Z</cp:lastPrinted>
  <dcterms:created xsi:type="dcterms:W3CDTF">2025-09-19T08:34:00Z</dcterms:created>
  <dcterms:modified xsi:type="dcterms:W3CDTF">2025-09-19T08:34:00Z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ies>
</file>